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AD6DD" w14:textId="77777777" w:rsidR="00CC6D43" w:rsidRDefault="00583C3D">
      <w:pPr>
        <w:pStyle w:val="a"/>
        <w:jc w:val="right"/>
        <w:rPr>
          <w:rFonts w:ascii="Times New Roman" w:hAnsi="Times New Roman"/>
          <w:b/>
          <w:bCs/>
          <w:szCs w:val="24"/>
          <w:lang w:val="bg-BG" w:eastAsia="bg-BG"/>
        </w:rPr>
      </w:pPr>
      <w:r>
        <w:rPr>
          <w:rFonts w:ascii="Times New Roman" w:hAnsi="Times New Roman"/>
          <w:b/>
          <w:bCs/>
          <w:szCs w:val="24"/>
          <w:lang w:val="bg-BG" w:eastAsia="bg-BG"/>
        </w:rPr>
        <w:t xml:space="preserve">Приложение № 1 </w:t>
      </w:r>
    </w:p>
    <w:p w14:paraId="0C41B9B9" w14:textId="77777777" w:rsidR="00CC6D43" w:rsidRDefault="00583C3D">
      <w:pPr>
        <w:pStyle w:val="a"/>
        <w:jc w:val="right"/>
        <w:rPr>
          <w:rFonts w:ascii="Times New Roman" w:hAnsi="Times New Roman"/>
          <w:b/>
          <w:bCs/>
          <w:szCs w:val="24"/>
          <w:lang w:val="bg-BG" w:eastAsia="bg-BG"/>
        </w:rPr>
      </w:pPr>
      <w:r>
        <w:rPr>
          <w:rFonts w:ascii="Times New Roman" w:hAnsi="Times New Roman"/>
          <w:b/>
          <w:bCs/>
          <w:szCs w:val="24"/>
          <w:lang w:val="bg-BG" w:eastAsia="bg-BG"/>
        </w:rPr>
        <w:t>към чл. 3, ал. 1</w:t>
      </w:r>
    </w:p>
    <w:p w14:paraId="507EB517" w14:textId="77777777" w:rsidR="00CC6D43" w:rsidRDefault="00CC6D43">
      <w:pPr>
        <w:pStyle w:val="a"/>
        <w:rPr>
          <w:rFonts w:ascii="Times New Roman" w:hAnsi="Times New Roman"/>
          <w:b/>
          <w:bCs/>
          <w:szCs w:val="24"/>
          <w:lang w:val="bg-BG" w:eastAsia="bg-BG"/>
        </w:rPr>
      </w:pPr>
    </w:p>
    <w:p w14:paraId="27F606C1" w14:textId="77777777" w:rsidR="00CC6D43" w:rsidRDefault="00CC6D43">
      <w:pPr>
        <w:pStyle w:val="a"/>
        <w:rPr>
          <w:rFonts w:ascii="Times New Roman" w:hAnsi="Times New Roman"/>
          <w:b/>
          <w:bCs/>
          <w:szCs w:val="24"/>
          <w:lang w:val="bg-BG" w:eastAsia="bg-BG"/>
        </w:rPr>
      </w:pPr>
    </w:p>
    <w:p w14:paraId="246DD3F6" w14:textId="77777777" w:rsidR="00CC6D43" w:rsidRDefault="00583C3D">
      <w:pPr>
        <w:pStyle w:val="a"/>
        <w:jc w:val="center"/>
        <w:rPr>
          <w:rFonts w:ascii="Times New Roman" w:hAnsi="Times New Roman"/>
          <w:b/>
          <w:bCs/>
          <w:szCs w:val="24"/>
          <w:lang w:val="bg-BG" w:eastAsia="bg-BG"/>
        </w:rPr>
      </w:pPr>
      <w:r>
        <w:rPr>
          <w:rFonts w:ascii="Times New Roman" w:hAnsi="Times New Roman"/>
          <w:b/>
          <w:bCs/>
          <w:szCs w:val="24"/>
          <w:lang w:val="bg-BG" w:eastAsia="bg-BG"/>
        </w:rPr>
        <w:t>Списъкът на проектните предложения, които преминават за управление към Българската банка за развитие</w:t>
      </w:r>
    </w:p>
    <w:p w14:paraId="24694089" w14:textId="77777777" w:rsidR="00CC6D43" w:rsidRDefault="00CC6D43">
      <w:pPr>
        <w:pStyle w:val="a"/>
        <w:jc w:val="center"/>
        <w:rPr>
          <w:rFonts w:ascii="Times New Roman" w:hAnsi="Times New Roman"/>
          <w:b/>
          <w:bCs/>
          <w:szCs w:val="24"/>
          <w:lang w:val="bg-BG" w:eastAsia="bg-BG"/>
        </w:rPr>
      </w:pPr>
    </w:p>
    <w:p w14:paraId="74DD9C23" w14:textId="77777777" w:rsidR="00CC6D43" w:rsidRDefault="00CC6D43">
      <w:pPr>
        <w:pStyle w:val="a"/>
        <w:rPr>
          <w:rFonts w:ascii="Times New Roman" w:hAnsi="Times New Roman"/>
          <w:szCs w:val="24"/>
          <w:lang w:val="bg-BG" w:eastAsia="bg-BG"/>
        </w:rPr>
      </w:pPr>
    </w:p>
    <w:p w14:paraId="74BBD8C8" w14:textId="77777777" w:rsidR="00CC6D43" w:rsidRDefault="00583C3D">
      <w:pPr>
        <w:pStyle w:val="a"/>
        <w:jc w:val="both"/>
        <w:rPr>
          <w:rFonts w:ascii="Times New Roman" w:hAnsi="Times New Roman"/>
          <w:szCs w:val="24"/>
          <w:lang w:val="bg-BG" w:eastAsia="bg-BG"/>
        </w:rPr>
      </w:pPr>
      <w:r>
        <w:rPr>
          <w:rFonts w:ascii="Times New Roman" w:hAnsi="Times New Roman"/>
          <w:szCs w:val="24"/>
          <w:lang w:val="bg-BG" w:eastAsia="bg-BG"/>
        </w:rPr>
        <w:t xml:space="preserve">Проектни предложения по Процедура 4.023 „Подкрепа за устойчиво енергийно обновяване на </w:t>
      </w:r>
      <w:r>
        <w:rPr>
          <w:rFonts w:ascii="Times New Roman" w:hAnsi="Times New Roman"/>
          <w:szCs w:val="24"/>
          <w:lang w:val="bg-BG" w:eastAsia="bg-BG"/>
        </w:rPr>
        <w:t>жилищния сграден фонд - Етап I“ и по Процедура  4.024 „Подкрепа за устойчиво енергийно обновяване на жилищния сграден фонд - етап II“</w:t>
      </w:r>
    </w:p>
    <w:p w14:paraId="65786A6A" w14:textId="77777777" w:rsidR="00CC6D43" w:rsidRDefault="00CC6D43">
      <w:pPr>
        <w:pStyle w:val="a"/>
        <w:rPr>
          <w:rFonts w:ascii="Times New Roman" w:hAnsi="Times New Roman"/>
          <w:szCs w:val="24"/>
          <w:lang w:val="bg-BG"/>
        </w:rPr>
      </w:pPr>
    </w:p>
    <w:p w14:paraId="579744CA" w14:textId="77777777" w:rsidR="00CC6D43" w:rsidRDefault="00CC6D43">
      <w:pPr>
        <w:pStyle w:val="a"/>
        <w:rPr>
          <w:rFonts w:ascii="Times New Roman" w:hAnsi="Times New Roman"/>
          <w:szCs w:val="24"/>
          <w:lang w:val="bg-BG"/>
        </w:rPr>
      </w:pPr>
    </w:p>
    <w:tbl>
      <w:tblPr>
        <w:tblW w:w="5009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1277"/>
        <w:gridCol w:w="1700"/>
        <w:gridCol w:w="5383"/>
        <w:gridCol w:w="160"/>
      </w:tblGrid>
      <w:tr w:rsidR="00CC6D43" w14:paraId="4575FC38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6E2E1" w14:textId="77777777" w:rsidR="00CC6D43" w:rsidRDefault="00583C3D">
            <w:pPr>
              <w:pStyle w:val="a"/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  <w:t>№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AC85A" w14:textId="77777777" w:rsidR="00CC6D43" w:rsidRDefault="00583C3D">
            <w:pPr>
              <w:pStyle w:val="a"/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  <w:t>Община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4ECC6" w14:textId="77777777" w:rsidR="00CC6D43" w:rsidRDefault="00583C3D">
            <w:pPr>
              <w:pStyle w:val="a"/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  <w:t>№ на Проектно предложение</w:t>
            </w:r>
          </w:p>
        </w:tc>
        <w:tc>
          <w:tcPr>
            <w:tcW w:w="5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C5E18" w14:textId="77777777" w:rsidR="00CC6D43" w:rsidRDefault="00583C3D">
            <w:pPr>
              <w:pStyle w:val="a"/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  <w:t>Наименование на Проектно предложение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2835A" w14:textId="77777777" w:rsidR="00CC6D43" w:rsidRDefault="00CC6D43">
            <w:pPr>
              <w:pStyle w:val="a"/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</w:pPr>
          </w:p>
        </w:tc>
      </w:tr>
      <w:tr w:rsidR="00CC6D43" w14:paraId="1566A8E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9D918" w14:textId="77777777" w:rsidR="00CC6D43" w:rsidRDefault="00CC6D43">
            <w:pPr>
              <w:pStyle w:val="a"/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A4503" w14:textId="77777777" w:rsidR="00CC6D43" w:rsidRDefault="00CC6D43">
            <w:pPr>
              <w:pStyle w:val="a"/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64F06" w14:textId="77777777" w:rsidR="00CC6D43" w:rsidRDefault="00CC6D43">
            <w:pPr>
              <w:pStyle w:val="a"/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</w:pPr>
          </w:p>
        </w:tc>
        <w:tc>
          <w:tcPr>
            <w:tcW w:w="5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23EDF" w14:textId="77777777" w:rsidR="00CC6D43" w:rsidRDefault="00CC6D43">
            <w:pPr>
              <w:pStyle w:val="a"/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</w:pPr>
          </w:p>
        </w:tc>
        <w:tc>
          <w:tcPr>
            <w:tcW w:w="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2B27F" w14:textId="77777777" w:rsidR="00CC6D43" w:rsidRDefault="00CC6D43">
            <w:pPr>
              <w:pStyle w:val="a"/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</w:pPr>
          </w:p>
        </w:tc>
      </w:tr>
      <w:tr w:rsidR="00CC6D43" w14:paraId="516A3C1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A55A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48FD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ШУМЕН (Булстат: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000931721)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E9FA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BG-RRP-4.023-0049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F388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в град Шумен, ул. "Софийско шосе" блок 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7BC9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282C21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F9B9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0BEE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ШУМЕН (Булстат: 000931721)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8960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BG-RRP-4.023-0050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0A34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в град Шумен, ул.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"Васил Априлов" № 3, вх. 1, 2, 3 и 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388C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AB434E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C9BA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B874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Кюстендил (Булстат: 000261517)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2395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BG-RRP-4.023-0081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D8F9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сграда, гр. Кюстендил, ул. "Г. С. Раковски" № 36, бл. 2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9C84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1BECC5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DC90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6B07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ЕЛХОВО (Булстат: 000970165)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BCC3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BG-RRP-4.023-0082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6732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жилищна сграда в град Елхово, ул. Трети март № 104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BC3A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C4B947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30A3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ABDB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"КРАСНА ПОЛЯНА" (Булстат: 0006963270579)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BD22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BG-RRP-4.023-0113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99AA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Саниране на многофамилна жилищна сграда, бл. 46, ж.к. "Илинден", район "Красна поляна"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FB26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CA3E64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BC03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B060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ТЪРГОВИЩЕ (Булстат: 000875920)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3B6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BG-RRP-4.023-0205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D3BC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В СС "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гр.Търговище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,кв. Запад ,бл.54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C047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9F657B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7041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4EAA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ТЪРГОВИЩЕ (Булстат: 000875920)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BE68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BG-RRP-4.023-0235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6E62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 жилищна сграда в гр.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Търговище, ул. "Цар Освободител" №7</w:t>
            </w:r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7AF8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4DFB7D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0CB3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204B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ТЪРГОВИЩЕ (Булстат: 000875920)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B5EE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BG-RRP-4.023-0269</w:t>
            </w:r>
          </w:p>
        </w:tc>
        <w:tc>
          <w:tcPr>
            <w:tcW w:w="5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4CB3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В ГР.ТЪРГОВИЩЕ, КВ."ЗАПАД" 2, БЛОК 45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5BEA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14DD47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C0B7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0D10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ПОПОВО (Булстат: 000875856)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11DD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BG-RRP-4.023-0383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1AE0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“Подобряване на енергийната ефективност в многофамилна жилищна сграда в гр. Попово в ж.к. „Младост” бл.113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DE09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CDDB6C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1B1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457B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ШУМЕН (Булстат: 000931721)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5903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BG-RRP-4.023-0436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BA46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в град Шумен, ул.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"Марица" № 18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E728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A4DCF5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AFB6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AFD2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ТЪРГОВИЩЕ (Булстат: 000875920)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E822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BG-RRP-4.023-0456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3185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жилищна сграда в град Търговище, кв. Запад, бл.52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967B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D6206E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75AD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428E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ТЪРГОВИЩЕ (Булстат: 000875920)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2982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BG-RRP-4.023-0524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4401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МНОГОФАМИЛНА ЖИЛИЩНА СГРАДА ГР.ТЪРГОВИЩЕ,КВ.ЗАПАД, БЛ.36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BEBC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45CC58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F367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A353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ШУМЕН (Булстат: 000931721)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7AC9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BG-RRP-4.023-0698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3CB4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в град Шумен, ул. "Марица" №20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A612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771FA1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332D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18D8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ШУМЕН (Булстат: 000931721)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EB1A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BG-RRP-4.023-0701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2566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в град Шумен, ул. "Марица" № 16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A1F5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E52DDC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527B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26B8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ШУМЕН (Булстат: 000931721)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318A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BG-RRP-4.023-0711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312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в град Шумен, жк "Херсон" блок №8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C973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46D230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39E6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16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066E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ПРАВЕЦ (Булстат: 000776477)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7859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BG-RRP-4.023-0751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C4F5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Прилагане на мерки за енергийно обновяване на многофамилна жилищна сграда Сборен блок 24, ул. "Васил Левски" № 56, град Правец.</w:t>
            </w:r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B941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7C129B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49F8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8C06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ПРАВЕЦ (Булстат: 000776477)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B134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BG-RRP-4.023-0755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6F8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Прилагане на мерки за енергийно обновяване на многофамилна жилищна сграда блок № 212, жк. "Север", град Правец.</w:t>
            </w:r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9F38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29DF37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9FB8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18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2CCF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ПРАВЕЦ (Булстат: 000776477)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E340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BG-RRP-4.023-0756</w:t>
            </w:r>
          </w:p>
        </w:tc>
        <w:tc>
          <w:tcPr>
            <w:tcW w:w="5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E42E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Прилагане на мерки за енергийно обновяване на многофамилна жилищна сграда блок № 108 и 108A, жк. "Север", град Правец.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9CD1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885C99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350E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3EB9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ПРАВЕЦ (Булстат: 000776477)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0C2E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BG-RRP-4.023-0759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1548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Прилагане на мерки за енергийно обновяване на многофамилна жилищна сграда блок № 107, жк. "Север", град Правец.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5C07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E9FEA5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33AF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AB81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Столична община, район Слатина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(Булстат: 0006963270545)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4ABA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BG-RRP-4.023-0834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953E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в град София, район Слатина, ж.к. „Гео Милев“, бул. "Шипченски проход" № 21, бл. 16, вх. А, Б и В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5580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8CC884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D58C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4AAD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ГЪЛЪБОВО (Булстат: 000817696)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A789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BG-RRP-4.023-0877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1BA3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„Подобряване на енергийната ефективност на многофамилна жилищна сграда, Блок №18 – гр. Гълъбово“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2672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5705AA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5EE3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020E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ГЪЛЪБОВО (Булстат: 000817696)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9FF0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BG-RRP-4.023-0879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883B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„Подобряване на енергийната ефективност на многофамилна жилищна сграда, Блок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№15 – гр. Гълъбово“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289E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C15200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1767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A212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ГЪЛЪБОВО (Булстат: 000817696)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7777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BG-RRP-4.023-0882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E0E7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„Подобряване на енергийната ефективност на многофамилна жилищна сграда, Блок №8 – гр. Гълъбово“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D056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0C0049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A7DB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4BE4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ТЕТЕВЕН (Булстат: 000291698)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46E8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BG-RRP-4.023-1062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013F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Въвеждане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мерки за Енергийна ефективност и основен ремонт на покрив на многофамилна жилищна сграда бл. "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Тетевянка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BDBE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61D7BB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CB5E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B165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ШУМЕН (Булстат: 000931721)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5E2F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BG-RRP-4.023-1092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1479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в град Шумен, ул. "Генерал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Драгомиров" №56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4639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76A575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0BA0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26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CA8F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ШУМЕН (Булстат: 000931721)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B7F4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BG-RRP-4.023-1097</w:t>
            </w:r>
          </w:p>
        </w:tc>
        <w:tc>
          <w:tcPr>
            <w:tcW w:w="5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D7A7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в град Шумен, ул. "Ришки проход" № 18</w:t>
            </w:r>
          </w:p>
        </w:tc>
        <w:tc>
          <w:tcPr>
            <w:tcW w:w="1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FF44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638A04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4F2B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FBE4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ШУМЕН (Булстат: 000931721)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3905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BG-RRP-4.023-1107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6598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многофамилна жилищна сграда в град Шумен, ул. "Ришки проход" № 34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5D27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CEE53C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AD88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2A1F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ШУМЕН (Булстат: 000931721)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C6D8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BG-RRP-4.023-1115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2A3F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в град Шумен, ул. "Цар Освободител" № 64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A19D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6A41E7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FD64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B258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ШУМЕН (Булстат: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000931721)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A679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BG-RRP-4.023-1118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648EE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в град Шумен, ул. "Дедеагач" № 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C108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9F4A8F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1468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C2CB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ШУМЕН (Булстат: 000931721)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D64B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BG-RRP-4.023-1119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0EA03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в град Шумен, ул. "Цар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Освободител" № 10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4699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0C9638E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1F78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19E9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- РАЙОН "СТУДЕНТСКИ" (Булстат: 0006963270629)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D77D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BG-RRP-4.023-1120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C734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ПОВИШАВАНЕ НА ЕНЕРГИЙНАТА ЕФЕКТИВНОСТ И ОБНОВЯВАНЕ НА МНОГОФАМИЛНА ЖИЛИЩНА СГРАДА С АДРЕС: ГР. СОФИЯ, ОБЩИНА СТОЛИЧНА, РАЙОН „СТУДЕНТСКИ“, КВ. „ВИТОША“, БЛ. 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EB59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321CDB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D288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8E39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ШУМЕН (Булстат: 000931721)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0E1C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BG-RRP-4.023-1121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1ECF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в град Шумен, ул. "Марица" № 24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D055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D7A2BCE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EB94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6CF0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br/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- РАЙОН "СТУДЕН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ТСКИ" (Булстат: 0006963270629)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1318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BG-RRP-4.023-1126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52CA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ПОВИШАВАНЕ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ЕНЕРГИЙНАТА ЕФЕКТИВНОСТ И ОБНОВЯВАНЕ НА МНОГОФАМИЛНА ЖИЛИЩНА СГРАДА С АДРЕС: ГР. СОФИЯ, ОБЩИНА СТОЛИЧНА, РАЙОН ‚СТУДЕНТСКИ“, КВ. „ВИТОША“, БЛ. 3</w:t>
            </w:r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E059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DE3A06D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F5AA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76545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- РАЙОН "СТУДЕНТСКИ" (Булстат: 0006963270629)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EA85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BG-RRP-4.023-1131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CA21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ПОВИШАВАНЕ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ЕНЕРГИЙНАТА ЕФЕКТИВНОСТ И ОБНОВЯВАНЕ НА МНОГОФАМИЛНА ЖИЛИЩНА СГРАДА С АДРЕС: ГР. СОФИЯ, ОБЩИНА СТОЛИЧНА, РАЙОН „СТУДЕНТСКИ“, БУЛ. „СИМЕОНОВСКО ШОСЕ“ № 83, ВХОДОВЕ А, Б И В</w:t>
            </w:r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324B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1023B0D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E2E5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93C68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- РАЙОН "СТУДЕНТСКИ" (Булстат: 0006963270629)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3C82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BG-RRP-4.023-1132</w:t>
            </w:r>
          </w:p>
        </w:tc>
        <w:tc>
          <w:tcPr>
            <w:tcW w:w="5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1CF2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ПОВИШАВАНЕ НА ЕНЕРГИЙНАТА ЕФЕКТИВНОСТ И ОБНОВЯВАНЕ НА МНОГОФАМИЛНА ЖИЛИЩНА СГРАДА С АДРЕС: ГР. СОФИЯ, ОБЩИНА СТОЛИЧНА, РАЙОН „СТУДЕНТСКИ“, Ж.К. „МАЛИНОВА ДОЛИНА“, БЛ. 27, ВХ. А, Б, В, Г, Д и Е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5600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CE9A75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005E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FB19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ПЕРНИК (Булстат: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000386751)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C82A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BG-RRP-4.023-1136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E607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Енергийна ефективност на многофамилна жилищна  сграда с адрес: гр. Перник, кв.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Тева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 бл.35,36,37,38,39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6CC5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262AA8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5222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CD81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– район „Изгрев"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br/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(Булстат: 0006963270550)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B9A1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BG-RRP-4.023-1140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4329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Въвеждане на мерки за енергийна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ефективност на жилищна сграда, ул. "Незабравка", бл. 1, вх. А, Б, В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66FF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AB061F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5D02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FDF8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– район „Изгрев“ (Булстат: 0006963270550)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E488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BG-RRP-4.023-1144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2509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на жилищна сграда, ул. "Акад. Методи Попов", бл. 76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B9FD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79666C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AE63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DDF1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– район „Изгрев“ (Булстат: 0006963270550)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5120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BG-RRP-4.023-1146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0B29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на жилищна сграда, бул. "Цариградско шосе" № 4, бл. 2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018D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F8D1B6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16BE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C5831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ШУМЕН (Булстат: 000931721)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3D59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BG-RRP-4.023-1176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5C47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обновяване на многофамилна жилищна сграда в град Шумен, ул. "Софийско шосе" блок 6</w:t>
            </w:r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EF58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4EB86F7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0E11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8CCD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ЛОЗНИЦА (Булстат: 000505853)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6E32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BG-RRP-4.023-1184</w:t>
            </w:r>
          </w:p>
        </w:tc>
        <w:tc>
          <w:tcPr>
            <w:tcW w:w="5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5AFA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„УСТОЙЧИВО ЕНЕРГИЙНО ОБНОВЯВАНЕ НА МНОГОФАМИЛНА ЖИЛИЩНА СГРАДА – БЛОК 4Б-1, ГР. ЛОЗНИЦА, УЛ. „ДРУЖБА“ № 24,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ЧРЕЗ ПРИЛАГАНЕ НА ИНТЕГРИРАНИ ЕНЕРГОЕФЕКТИВНИ МЕРКИ.“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07B0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AF4BB46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5950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2616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ЛОЗНИЦА (Булстат: 000505853)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00AB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BG-RRP-4.023-1198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87F1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„УСТОЙЧИВО ЕНЕРГИЙНО ОБНОВЯВАНЕ НА МНОГОФАМИЛНА ЖИЛИЩНА СГРАДА - БЛОК ЛУДОГОРИЕ – ГРАД ЛОЗНИЦА, УЛ. "Г. С. РАКОВСКИ" № 10,  ЧРЕЗ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ПРИЛАГАНЕ НА ИНТЕГРИРАНИ ЕНЕРГОЕФЕКТИВНИ МЕРКИ“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FDF4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EFC012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12D2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EA21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Пловдив - район "Тракия" (Булстат: 0004715040084)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C18A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BG-RRP-4.023-1203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B8F0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адрес: гр. Пловдив, район "Тракия", блок № 282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A9B7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66A0E1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5CB0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ACE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ТЪРГОВИЩЕ (Булстат: 000875920)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B9F1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BG-RRP-4.023-1249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4236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В ГР.ТЪРГОВИЩЕ ,УЛ.ЛИЛИЯ №8,ВХ.А,ВХ.Б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E262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2103DA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C62F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DCEA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ВИДИН (Булстат: 000159508)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D176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BG-RRP-4.023-1256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8DD7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жилищна сграда с административен адрес: гр. Видин, ж.к. "Христо Ботев", бл. 7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4AD1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B873D0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A907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488F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ВИДИН (Булстат: 000159508)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7F31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BG-RRP-4.023-1261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6183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жилищна сграда с административен адрес: гр. Видин, ул. "Бдин" № 20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AF14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45DDA0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E437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FE07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САНДАНСКИ (Булстат: 000024955)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3D93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BG-RRP-4.023-1289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15A4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„Повишаване на енергийната ефективност на многофамилна жилищна сграда с административен адрес гр. Сандански, ж.к. "Спартак", бл.19,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 бл.20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1A90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12F498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1A3F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B425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ВАРНА (Булстат: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000093442)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C219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BG-RRP-4.023-1327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1D44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Въвеждане на мерки за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енергийна ефективност в многофамилна жилищна сграда с адрес: гр. Варна, район "Младост", ж.к. "Младост", бл.119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A997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B7ADED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354F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49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0758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ТЪРГОВИЩЕ (Булстат: 000875920)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9BEE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BG-RRP-4.023-1335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D9A1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В ГР.ТЪРГОВИЩЕ,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УЛ.Г.С.РАКОВСКИ №48,50 И 52, ВХ. А,Б,В,Г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CDC4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D0189C1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4AD0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F09B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463F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BG-RRP-4.023-1391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C7E5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 община Варна,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гр.Варна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, район "Приморски",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."Ружа" бл.5.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851A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9A595FE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E5DE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5F20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3322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BG-RRP-4.023-1422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8488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"Въвеждане на мерки за енергийна ефективност в многофамилна жилищна сграда с адрес: гр. Варна, район „Приморски“,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ж.к.“Левски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“,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.“Петър Райчев“ бл.1“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24F3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3D6399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8274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7F89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Кюстендил (Булстат: 000261517)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8368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BG-RRP-4.023-1430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E77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сграда, гр. Кюстендил, жк Герена № 163 - 166,  бл. 163, бл. 164, бл. 165 и бл. 166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D3EF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F78199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B385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DDC6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CC05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BG-RRP-4.023-1433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CCC06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Въвеждане на мерки за енергийна ефективност в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многофамилна жилищна сграда с адрес: гр. Варна, район „Приморски“,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.“Цар Асен“ №41, вх.34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DD24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2B0804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9EFF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7050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Кюстендил (Булстат: 000261517)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9EAB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BG-RRP-4.023-1454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F29C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сграда, гр. Кюстендил, ул. "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Калосия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 №2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29E5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26675A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5675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9C4F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НОВА ЗАГОРА (Булстат: 000590597)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58A6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BG-RRP-4.023-1467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B490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"Въвеждане на мерки за енергийна ефективност на многофамилна жилищна сграда с адрес: гр. Нова Загора, ул. "Никола Койчев" 8,10 и 12"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CEFC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7B4AF5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CB73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DF5F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148D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BG-RRP-4.023-1486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51B1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"Въвеждане на мерки за енергийна ефективност в многофамилна жилищна сграда с адрес гр. Варна,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кв.“Аспарухово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“,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.“Кирил и Методий“ №36“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DA5F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15ED41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6DEA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80B1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EAFE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BG-RRP-4.023-1548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EE10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"Въвеждане на мерки за енергийна ефективност в многофамилна жилищна сграда с адрес: гр. Варна, район „Приморски“,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.“Дубровник“ №14"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B6E2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9BEF27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B807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58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B8C8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ВИДИН (Булстат: 000159508)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BCFD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BG-RRP-4.023-1552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25EE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жилищна сграда с административен адрес: гр. Видин, ул. ”Гладстон” № 27, вх. Б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F82E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B2A461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807B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C941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Троян (ЕИК: 000291709)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CA921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BG-RRP-4.023-1558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47FA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Повишаване на енергийната ефективност на многофамилна жилищна сграда с административен адрес гр. Троян, ж. к. „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Лъгът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“, бл.217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24C6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080237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EBF8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7B26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50BE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BG-RRP-4.023-1595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C7D83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Въвеждане на мерки за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енергийна ефективност в многофамилна жилищна сграда с адрес гр. Варна, ж.к. Младост, бл.142, вх.6, 7, 7А, 8, 9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BDC01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33D1888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CE9D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A8A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692C4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BG-RRP-4.023-1621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4D9C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 гр. Варна, община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Варна,район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"Владислав Варненчик",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ж.к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. "Владислав Варненчик:, бл. 26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307C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550FBC4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2F3B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BC8C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287A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BG-RRP-4.023-1625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C150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адрес: гр. Варна, район Младост, ж.к.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"Възраждане", бл.41, вх.1,2,3 и 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04A5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24ECB8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77A5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CA02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Троян (ЕИК: 000291709)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A29B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BG-RRP-4.023-1635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EB75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Повишаване на енергийната ефективност на многофамилна жилищна сграда с административен адрес гр. Троян, ул. "Генерал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Карцов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 №138, бл. "Иглика 2"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C02A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7FCE6E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22A6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13B4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ВАРНА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D1EA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BG-RRP-4.023-1646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D445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адрес: гр. Варна, ж.к. "Младост", бл.110, вх. 4, 5 и 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43B8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435D58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45BC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2C6C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08B1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BG-RRP-4.023-1700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4160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район "Младост", ж.к. "Младост", бл.155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D878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3D03BB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CB94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D164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Карлово (ЕИК: 000471365)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CD68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BG-RRP-4.023-1705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E8AA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“Внедряване на мерки енергийна ефективност на блок с адрес ул. "Генерал Вл. Заимов № 20, 22 и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24" в гр. Карлово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9F67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7BCBF7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FE68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C677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6B366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BG-RRP-4.023-1719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13AB6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адрес: гр. Варна, ул. ”Ген. Георги Попов” №23, 25А, 25Б, 27А, 27Б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40E1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508CF8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982B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68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9259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ПЕРНИК (Булстат: 000386751)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4BE2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BG-RRP-4.023-1726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0520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Енергийна ефективност на многофамилна жилищна  сграда с адрес: гр. Перник,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."Кракра", блок 63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8EC9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E0C2AA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DEE6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0553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0F5D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BG-RRP-4.023-1732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520E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адрес: гр. Варна, ж.к. "Трошево", бл. 50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C6DC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4DF496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E48A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6EB3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B6D8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BG-RRP-4.023-1735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6DE1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„гр. Варна, Район „Младост“,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. "Свобода" бл. 22 вх. 1 и вх. 2"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2FBB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31242B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0283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4D05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Карлово (ЕИК: 000471365)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8FF6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BG-RRP-4.023-1746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A166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Внедряване на мерки за енергийна ефективност на блок с адрес  ул. "Освобождение" № 6 в гр. Карлово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AA2B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00D552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7463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CB77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ГРАД ДОБРИЧ (Булстат: 000852932)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7562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BG-RRP-4.023-1759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FFA2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многофамилна жилищна сграда в град Добрич -  бул. „Русия“ № 59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D16B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5FAB57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9925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0CCA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82C7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BG-RRP-4.023-1777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F3E1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район "Приморски", ж.к. "Чайка", бл.56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D657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916BA15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150C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4D05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ПЛОВДИВ - РАЙОН "ЦЕНТРАЛЕН" (ЕИК: 0004715040031)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A531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BG-RRP-4.023-1786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30C0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Пловдив, бул. „Шести Септември” № 73-75, район "Централен".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20F0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9509A71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DA93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1B14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ВАРНА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A7B6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BG-RRP-4.023-1828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DE233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"Въвеждане на мерки за енергийна ефективност в многофамилна жилищна сграда с адрес: гр. Варна, район Младост, ж.к. „Възраждане“ бл.16, вх.1, 2, 3, 4 и 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A09A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155132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1ADE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A44E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ПЕРНИК (Булстат: 000386751)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10EC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BG-RRP-4.023-1840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1CEF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Енергийна ефективност на многофамилна жилищна  сграда с адрес: гр. Перник,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кв.Тева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бл. 40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E141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CA8D2B6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17A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77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552B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21A0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BG-RRP-4.023-1841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D748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Сдружение на собствениците "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гр.Варна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 ж.к. Трошево, бл.47, район "Младост" г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р.Варна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, Община Варна, Район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Младост, ж.к. Трошево, бл.47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0D48A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E958E0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851C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5377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ГРАД ДОБРИЧ (Булстат: 000852932)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D048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BG-RRP-4.023-1866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483E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в град Добрич -  бул. „Русия“ № 57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4A68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EDBA94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6FF4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C4B5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ЕТРОПОЛЕ (Булстат: 000776259)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32EC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BG-RRP-4.023-1874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78BC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– бл. 1, вх. А, Б, В, Г, находяща се в гр. Етрополе, кв. 90, бул. „Руски“ № 100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F9025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D86F0F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A1BA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3B01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"ИЗТОЧЕН" - ОБЩИНА ПЛОВДИВ (Булстат: 0004715040046)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7DEF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BG-RRP-4.023-1875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082F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на ул. "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Ландос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 № 5, 7, 9, 11, 13, 15, район "Източен", гр. Пловдив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C24A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B6541A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7D6F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F101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Дряново (ЕИК: 000215729)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8D89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BG-RRP-4.023-1891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AB07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обновявяне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на Многофамилна жилищна сграда с адрес гр. Дряново, ул. Шипка 143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180C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1B2545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59AA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C09B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ГРАД ДОБРИЧ (Булстат: 000852932)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C5DC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BG-RRP-4.023-1902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7A2D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ЖИЛИЩНА СГРАДA С АДРЕС ГР.ДОБРИЧ, УЛ. ДУНАВ №24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0023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132A0F8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A95A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CE24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225E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BG-RRP-4.023-1915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5A97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Въвеждане на мерки за енергийна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ефективност в многофамилна жилищна сграда с адрес гр.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Варна,община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Варна,Район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„Младост“, ж.к. „Възраждане“ бл. 57, вх.1,2,3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1EF9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A8A473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62DD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8C86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ГРАД ДОБРИЧ (Булстат: 000852932)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DD03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BG-RRP-4.023-1916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AC1D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ЖИЛИЩНА СГРАДA С АДРЕС ГР.ДОБРИЧ, УЛ.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ИЛАРИОН МАКАРИОПОЛСКИ №45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B8E2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FBD84C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ACDE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85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1A7F0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ГРАД ДОБРИЧ (Булстат: 000852932)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8BE8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BG-RRP-4.023-1930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34D9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ЖИЛИЩНА СГРАДA С АДРЕС ГР.ДОБРИЧ, БУЛ. "25-ТИ СЕПТЕМВРИ" №41, БЛ.2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3707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7E46F1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C9FF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0908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ГРАД ДОБРИЧ (Булстат: 000852932)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4884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BG-RRP-4.023-1936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D808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ЖИЛИЩНА СГРАДA С АДРЕС ГР. ДОБРИЧ, БУЛ. ТРЕТИ МАРТ №14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7DE3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34D4F6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5DAE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AE5A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ГРАД ДОБРИЧ (Булстат: 000852932)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9BB9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BG-RRP-4.023-1945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E945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ЖИЛИЩНА СГРАДA С АДРЕС ГР. ДОБРИЧ, Ж.К. ДОБРОТИЦА, БЛ.34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D39C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CF6306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C9F7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DE7F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Троян (ЕИК: 000291709)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93C8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BG-RRP-4.023-1970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5128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Повишаване на енергийната ефективност на многофамилна жилищна сграда с административен адрес гр. Троян, ж. к. „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Лъгът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“, бл.14 "Троянка"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4204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A92240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BFAF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7D93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Троян (ЕИК: 000291709)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57DC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BG-RRP-4.023-1977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82BB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Повишаване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енергийната ефективност на многофамилна жилищна сграда с административен адрес гр. Троян, ул. "Христо Ботев" №171-177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1EA3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167332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7E072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5236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Полски Тръмбеш (ЕИК: 000133933)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B33A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BG-RRP-4.023-1982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876D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Внедряване на енергоспестяващи мерки в многофамилна жилищна сграда с идентификатори 57354.300.1229.1 (вход А) и 57354.300.1229.2 (вход Б) по КК и КР на град Полски Тръмбеш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3D74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0294E8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185D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8E89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0C8D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BG-RRP-4.023-1999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6D3D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"Въвеждане на мерки за енергийна ефективност в многофамилна жилищна сграда с адрес гр. Варна,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Приморски, ул. "Гладстон" бл. 2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9240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959264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7883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454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C721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BG-RRP-4.023-2018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2A5F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район "Приморски",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ул.Ружа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 бл.7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5CFF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46F5320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D636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C484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ВАРНА (Булстат: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EADF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BG-RRP-4.023-2030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5414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"Въвеждане на мерки за енергийна ефективност в многофамилна жилищна сграда с адрес гр. Варна, район „Владислав Варненчик“,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ж.к.“Владислав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Варненчик“, бл.230, вх.2, вх.3 и вх.4“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5815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1599BC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4C3C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94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6751E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КАЗАНЛЪК (Булстат: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000817778)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DF5F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BG-RRP-4.023-2078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2DA7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намираща се на бул. "23 Пехотен шипченски полк" №6, гр. Казанлък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465F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A026E7E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A580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078A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РУСЕ (Булстат: 000530632)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1C87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BG-RRP-4.023-2085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3FAE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Подобряване енергийните характеристики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многофамилна жилищна сграда бл. "Лисец" - гр. Русе, чрез прилагане на устойчиви интегрирани високоефективни енергийни мерки.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D7E4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A869B6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5A58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CDA8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ВИДИН (Булстат: 000159508)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851B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BG-RRP-4.023-2094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4EB0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жилищна сграда с административен адрес: гр.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Видин, ул. "Цар Александър ІІ" № 80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9087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D2FF49C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517C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E518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РУСЕ (Булстат: 000530632)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AD49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BG-RRP-4.023-2101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AFE0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Подобряване енергийните характеристики на многофамилна жилищна сграда бл. "Боримечка" - гр. Русе, чрез прилагане на устойчиви интегрирани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високоефективни енергийни мерки.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EF08C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40516B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7E15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D545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ПЛЕВЕН (Булстат: 000413974)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9B09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BG-RRP-4.023-2106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7D3D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блок "Мизия", гр. Плевен, ж.к. "Воден" № 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7A4A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9D221A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5B8E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3863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1594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BG-RRP-4.023-2114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ADC8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„Въвеждане на мерки за енергийна ефективност в многофамилна жилищна сграда с адрес гр. Варна, район "Приморски",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бул."Осми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Приморски полк" бл.122, вх. А, Б, В"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AD17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31A699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1438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87FA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ГРАД ДОБРИЧ (Булстат: 000852932)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66CA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BG-RRP-4.023-2142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24E7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в град Добрич -  ЖК „Балик“ № 19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89C8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E02DA27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2CC8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D5A1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РУСЕ (Булстат: 000530632)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618A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BG-RRP-4.023-2169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C482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Подобряване енергийните характеристики на многофамилна жилищна сграда бл. "Тиса" -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 Русе, чрез прилагане на устойчиви интегрирани високоефективни енергийни мерки.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A0F8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FE416E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7ECC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3434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ПЛЕВЕН (Булстат: 000413974)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871A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BG-RRP-4.023-2172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CE75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блок "Явор", гр. Плевен, ж.к. "Воден" № 3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4B08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52237C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FBE8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C879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ПЛЕВЕН (Булстат: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000413974)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9E00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BG-RRP-4.023-2185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44D4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ж.к. "Сторгозия" блок 2, гр. Плевен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5636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EA24D75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1FE2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098A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ПЛЕВЕН (Булстат: 000413974)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D212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BG-RRP-4.023-2192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C960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многофамилна жилищна сграда находяща се на ул. "Петко Войвода" №24 и ул. "Ген. Столетов" №35, гр. Плевен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4565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D8356F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25E4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72B9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ПЛЕВЕН (Булстат: 000413974)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05EB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BG-RRP-4.023-2217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DFC3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бл. 134 и адрес: гр.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Плевен, квартал "Дружба" №1, бл. 134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218E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77EB2C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C799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1FF6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0194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BG-RRP-4.023-2221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703E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жк. "Владислав Варненчик", бл.28 вх.1 и вх.2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E5EF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064EAA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C5B5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938E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ПЛЕВЕН (Булстат: 000413974)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7D78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BG-RRP-4.023-2223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3E39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"Черни връх", гр. Плевен, ул. "Сан Стефано" № 33, вх. А и Б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F866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30EA33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9CC9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AE69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ПЛЕВЕН (Булстат: 000413974)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C327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BG-RRP-4.023-2240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9381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обновяване на многофамилна жилищна сграда ж.к. "Дружба" блок 323, гр. Плевен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9354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5865D50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933F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AD47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65F6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BG-RRP-4.023-2251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6E1C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 гр. Варна, район "Младост", ж.к. "Победа", бл.8,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вх.А,вх.Б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вх.В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вх.Г</w:t>
            </w:r>
            <w:proofErr w:type="spellEnd"/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FCC8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62089F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6B31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110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1117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8884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BG-RRP-4.023-2259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0070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 Варна, район "Приморски", ул. "Ружа" бл.6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FA29C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850065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A5D3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111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6EA9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ВАРНА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1593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BG-RRP-4.023-2270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8C16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адрес: гр. Варна, район "Младост", ж.к. "Младост", бл.147, вх. 12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0D3F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0785C0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F20C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112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9337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ГРАД ДОБРИЧ (Булстат: 000852932)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8D09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BG-RRP-4.023-2305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6578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в град Добрич -  бул. „Добричка епопея“ 14“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9358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84A67C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06C4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113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624C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СЛИВНИЦА (Булстат: 000776517)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CAE7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BG-RRP-4.023-2322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F025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по НПВУ чрез въвеждане на мерки за енергийна ефективност в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сграда с два входа и шест етажа, находяща се в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гр.Сливница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, на адрес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."Максим Горки" №12-14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8E8D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5AE5D1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B78E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114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9562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ВИДИН (Булстат: 000159508)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B377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BG-RRP-4.023-2338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C930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жилищна сграда с административен адрес: гр. Видин, ж.к. "Панония", бл. 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1142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064B345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5A45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115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EF39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42BC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BG-RRP-4.023-2350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0E43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адрес: гр. Варна, район "Владислав Варненчик", ж.к. "Владислав Варненчик", бл.404, вх.14, вх.15, вх.16.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FC0D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EF639E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E316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116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97C3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ГРАД ДОБРИЧ (Булстат: 000852932)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EBD8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BG-RRP-4.023-2368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A517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"Устойчиво енергийно обновяване на многофамилна жилищна сграда в град Добрич -  бул. "Добричка епопея" 10 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51A1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348AA5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6FA3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117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A513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ГРАД ДОБРИЧ (Булстат: 000852932)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5ABC7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BG-RRP-4.023-2400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DFDD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обновяване на многофамилна жилищна сграда в град Добрич -  бл. 21 вх. Д, Е, Ж,  З  ж.к. "БАЛИК 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1348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908A2F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C4F6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118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E32C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"Южен" - Община Пловдив (Булстат: 0004715040070)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EBD6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BG-RRP-4.023-2407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512B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Подкрепа за устойчиво енергийно обновяване на МФЖ с адрес гр. Пловдив, ул.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“Лайпциг“ №8, 10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B47A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DE4906D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60BAA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119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5086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РАЗГРАД (Булстат: 000505910)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06E1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BG-RRP-4.023-2428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C99B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Обновяване на жилищния сграден фонд и подобряване условията на живот чрез въвеждане на мерки за енергийна ефективност в многофамилна жилищна сграда с адрес град Разград, ул.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Хайдут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Сидер“ № 1, вх. А и вх. Б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1B2C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38CD5F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5836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120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F168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- район "Надежда" (Булстат: 0006963270598)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F380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BG-RRP-4.023-2454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4D38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сграда, бл. 119, ж.к. "Надежда" 1, гр. София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40B2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961FD96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88BA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121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11ED8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Пловдив - район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"Северен" (Булстат: 0004715040065)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2B49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BG-RRP-4.023-2468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7603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търговски обекти с адрес: гр. Пловдив, район "Северен",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."Победа" № 17, 19, 21, 21 А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424B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C91E23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A53A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122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8511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Район „Лозенец“ (Булстат: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0006963270564)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B98E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BG-RRP-4.023-2472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59C9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жилищна сграда с адрес гр. София, район „Лозенец“, ул. „Елин Пелин“  № 28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4984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8263130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F067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123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87B9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B3B8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BG-RRP-4.023-2475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8AAA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Въвеждане на мерки за енергийна ефективност в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многофамилна жилищна сграда с адрес гр. Варна, район "Младост", ж.к. "Младост", бл. 125, вх. 1, вх. 2, вх. 3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78A0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3DD0E6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9DCB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124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485D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„Лозенец“ (Булстат: 0006963270564)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F2F3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BG-RRP-4.023-2480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448D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Сдружение на собствениците „Град София, Столична община, район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"Лозенец", ул. „Елин Пелин“ № 18“    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A7E5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5F09EB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7EF7A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125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FF19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4674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BG-RRP-4.023-2495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BE46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 гр. Варна, район "Аспарухово", ул. "Народни будители", №53, вх. А и вх. Б и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№55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5ADF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F89DB0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5000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126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020C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- район "Сердика" (Булстат: 0006963270476)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6709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BG-RRP-4.023-2497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B670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- ж.к. Банишора,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39, район "Сердика",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 София, сграда с идентификатор 68134.512.190.2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CDE5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A94C713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3D93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127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18FD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ВАРНА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8EC8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BG-RRP-4.023-2518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799D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"Въвеждане на мерки за енергийна ефективност в многофамилна жилищна сграда с адрес: гр. Варна, ул. "Рали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Мавридов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" №1, "Рали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Мавридов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" №3, "Рали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Мавридов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" №5, "Рали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Мавридов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 №7, ул. "Парижка Комуна" №33 и "Парижка Комуна" №35"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5A4E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844507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61FD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128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018D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ВИДИН (Булстат: 000159508)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6414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BG-RRP-4.023-2520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42C9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жилищна сграда с административен адрес: гр. Видин, ж.к. "Гео Милев" бл.21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EB1B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784817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075D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129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4CBC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ПЛЕВЕН (Булстат: 000413974)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AB75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BG-RRP-4.023-2527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8258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обновяване на многофамилна жилищна сграда гр. Плевен, ул. "Данаил Попов" №14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36F6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48273F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809B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130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9E75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ПЛЕВЕН (Булстат: 000413974)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C7BB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BG-RRP-4.023-2537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34BD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гр. Плевен, ул.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Гренадерска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№ 86, вх. А,Б,В,Г,Д,Е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2271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C87DCD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7F06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131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E43E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ПЛЕВЕН (Булстат: 000413974)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006B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BG-RRP-4.023-2554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EF98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гр. Плевен, ж. к. Дружба блок № 131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8198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58970B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099B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132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611B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ПЛЕВЕН (Булстат: 000413974)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28CA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BG-RRP-4.023-2558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BA76C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гр. Плевен, ж. к. Дружба блок № 116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A714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2E34C6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6CD5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133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1464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ПЛЕВЕН (Булстат: 000413974)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9F7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BG-RRP-4.023-2578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C412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ул. "Княз Борис I" № 30А , гр. Плевен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BE2A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12DB60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6F18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134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D517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ПЛОВДИВ - РАЙОН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"ЦЕНТРАЛЕН" (ЕИК: 0004715040031)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A34C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BG-RRP-4.023-2582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71F7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Пловдив, бул. „Копривщица” № 22-24, район "Централен".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DFC8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AD1DDA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C6B4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135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D5D7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ПЛЕВЕН (Булстат: 000413974)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8493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BG-RRP-4.023-2586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CD36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ул. "Панайот Волов" 39, гр. Плевен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7519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DBD87D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13AA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136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4744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ПЛЕВЕН (Булстат: 000413974)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DD6E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BG-RRP-4.023-2608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A59B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гр. Плевен, ж.к. "Сторгозия", бл.16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0E71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8CE516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1F97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137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BE52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ПЛЕВЕН (Булстат: 000413974)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204D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BG-RRP-4.023-2614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0B4D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гр. Плевен, ж. к. Дружба блок № 411 А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6D5A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7F0817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7084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138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4AC6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ГРАД ДОБРИЧ (Булстат: 000852932)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7093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BG-RRP-4.023-2660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9718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в град Добрич - ул. "Захари Стоянов"6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4125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4B9A47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2FD8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139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6164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ДЕВНЯ (Булстат: 000093645)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0F4D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BG-RRP-4.023-2664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D902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сграда, находяща се в град Девня, бул. Съединение бл. 1, вх. А, вх. Б, вх. В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117C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2B2CF2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6BF5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77E9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ПЛЕВЕН (Булстат: 000413974)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F543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BG-RRP-4.023-2672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ED67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гр. Плевен, ж. к. Дружба блок № 117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753B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9EF391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1A57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141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5BD1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ПЛЕВЕН (Булстат: 000413974)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63122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BG-RRP-4.023-2682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C98C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блок "Космос - 72", гр. Плевен, ул. "Стоян Заимов" № 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D8A4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2FF86D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DD2A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142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79D2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ПЛЕВЕН (Булстат: 000413974)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4890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BG-RRP-4.023-2686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59C3A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находяща се в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 Плевен кв. Сторгозия блок №28, вх. А и вх. Б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3F66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F5C551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5726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143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3848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 (Булстат: 000093442)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0337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BG-RRP-4.023-2687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24E6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район "Приморски", ж.к. "Чайка", бл.9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6321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0B61BC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8A71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144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E505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ГРАД ДОБРИЧ (Булстат: 000852932)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C8AD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BG-RRP-4.023-2704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762B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в град Добрич - ул. „Георги Бенковски“ №5“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24BE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95521A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58D9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145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5DF4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ГРАД ДОБРИЧ (Булстат: 000852932)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47A1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BG-RRP-4.023-2723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BC9F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"Устойчиво енергийно обновяване на многофамилна жилищна сграда в град Добрич -  бул. "Русия"  51"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1242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D27FB5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88E3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146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55EB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ПЛЕВЕН (Булстат: 000413974)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FD1A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BG-RRP-4.023-2735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9A89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ж.к. "Дружба" блок 426, вх. А и Б, гр. Плевен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65F6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603355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2268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147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CCE6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град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Добрич (Булстат: 000852932)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80D1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BG-RRP-4.023-2752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A9E3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Eнергийно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обновяване на жилищна сграда - гр. Добрич, "Дружба" 3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5928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9CB235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2EEF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148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6BDA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"Южен" - Община Пловдив (Булстат: 0004715040070)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722A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BG-RRP-4.023-2753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989A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Подкрепа за устойчиво енергийно обновяване на МФЖ с адрес гр.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Пловдив, бул. "Никола Вапцаров" № 11, 13, 15, 17, 19 и 21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1D66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F3BD79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8302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149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C16B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ДЕВНЯ (Булстат: 000093645)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F6BE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BG-RRP-4.023-2755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C44F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сграда, находяща се в град Девня, ул. Райко Даскалов бл. 70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E270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73BA3B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B71F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0A31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ГРАД ДОБРИЧ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(Булстат: 000852932)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E962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BG-RRP-4.023-2758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44C3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в град Добрич -  ЖК „Балик“ № 25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C83D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6EB680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50CE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C0CA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ГРАД ДОБРИЧ (Булстат: 000852932)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F02C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BG-RRP-4.023-2784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A02C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многофамилна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жилищна сграда в град Добрич -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."Славянска " № 2 вх. Б, В, Г"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9638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34D16E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2299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31C8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ДЕВНЯ (Булстат: 000093645)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9BB6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BG-RRP-4.023-2786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8761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сграда, находяща се в град Девня, кв. Химик, бл. 19, вх. А, вх. Б и вх. В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7A90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D96A852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3E10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C85D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- район „Красно село“ (Булстат: 0006963270526)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82B3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BG-RRP-4.023-2817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F35E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София, район "Красно село", ул. "Тунджа" 19, кв. "Крива река"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38CA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394377D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C4359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8DFF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КОСТИНБРОД (Булстат: 000776363)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4AEB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BG-RRP-4.023-2833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088B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"Устойчиво енергийно обновяване на Многофамилна жилищна сграда за Сдружение на собствениците "Сдружение ж.к. Бачо Киро" -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гр.Костинброд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9984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17630B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1596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F979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ГРАД ДОБРИЧ (Булстат: 000852932)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17472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BG-RRP-4.023-2867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1B86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в град Добрич - ул. „Стоил Войвода“ №16“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D00D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243322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8AD6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156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24EF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- район "Надежда" (Булстат: 0006963270598)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B68A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BG-RRP-4.023-2897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B180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многофамилна жилищна сграда, блок 3,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жилищен комплекс "Толстой-I",  район "Надежда", град София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4948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78B8E0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6ADC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4541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КНЕЖА (Булстат: 000193243)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B298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BG-RRP-4.023-2909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445A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блок "Стара планина", Община Кнежа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1FBF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6A91DA0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4092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F942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СТОЛИЧНА ОБЩИНА, РАЙОН МЛАДОСТ (Булстат: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0006963270614)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463F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BG-RRP-4.023-2914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C61A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чрез внедряване на мерки за енергийна ефективност в Многофамилна жилищна сграда СС "Гр. София, Столична община район Младост, ж.к. Младост 1, бл.27“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B633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3A6E98F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2604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3BBB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СТОЛИЧНА ОБЩИНА, РАЙОН МЛАДОСТ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(Булстат: 0006963270614)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518F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BG-RRP-4.023-2933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CCD5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чрез внедряване на мерки за енергийна ефективност в Многофамилна жилищна сграда СС "Гр. София, Столична община район Младост, ж.к. Младост 3, бл. 372, вход единствен“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E999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B21E1C1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AD32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3BF4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МЛАДОСТ (Булстат: 0006963270614)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E22D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BG-RRP-4.023-2937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C863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чрез внедряване на мерки за енергийна ефективност в Многофамилна жилищна сграда СС "Гр. София, Столична община район Младост, ж.к. Младост 3, бл. 370, вход единствен“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52D9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CF8A1E2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E66E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F8CA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МЛАДОСТ (Булстат: 0006963270614)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4CF5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BG-RRP-4.023-2939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33E8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чрез внедряване на мерки за енергийна ефективност в Многофамилна жилищна сграда СС "Гр. София, Столична община район Младост, ж.к.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Младост 2, бл. 236, вх. 4“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2BFE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CC32753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67584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162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3964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МЛАДОСТ (Булстат: 0006963270614)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8275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BG-RRP-4.023-2942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AD5E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чрез внедряване на мерки за енергийна ефективност в Многофамилна жилищна сграда СС "Гр. София, Столична община район Младост, ж.к. Младост 1, бл. 1А“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CE4D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38F42AE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88F9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9782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ПЕТРИЧ (Булстат: 000024916)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4853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BG-RRP-4.023-2954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8005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Енергйино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обновяване на многофамилна жилищна сграда с местонахождение гр. Петрич, ж.к. "Цар Самуил", бл. 10, бл. 11, бл. 12, бл. 13, бл. 14, бл. 15, в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поземлен имот с идентификатор 56126.600.513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14C7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115EBB5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DD1B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2744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ПЕТРИЧ (Булстат: 000024916)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2AC3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BG-RRP-4.023-2957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69D1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Енергйино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обновяване на многофамилна жилищна сграда с местонахождение гр. Петрич, ул. "Сандо Китанов", блок 1, вх. А и вх. Б, бл. 3,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и вх. Б и бл. 5, вх. А и вх. Б, в поземлен имот с идентификатор № 56126.603.7746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4672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D4197CF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03C7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DA16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ПЕТРИЧ (Булстат: 000024916)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5373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BG-RRP-4.023-2961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43A8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Енергйино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обновяване на многофамилна жилищна сграда с местонахождение гр. Петрич, ул. "Стою Хаджиев" 1, бл. "Рай",  с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идентификатор № 56126.602.1256.1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64F6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6B18B58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9B52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80BB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ПЕТРИЧ (Булстат: 000024916)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61DD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BG-RRP-4.023-2962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3509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Енергйино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обновяване на многофамилна жилищна сграда с местонахождение гр. Петрич, ж.к. "Цар Самуил" , бл. 19, бл. 20 А, бл. 20 Б и бл. 21  , в поземлен имот с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идентификатор № 56126.600.523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887E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32FC31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B893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A9E3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СТРАЛДЖА (Булстат: 000970432)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4DBD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BG-RRP-4.023-2969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330C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в град Стралджа, ул. "Хемус" №47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43D4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18E36F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CB56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72A8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Столична община район "Връбница" (Булстат: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0006963270667)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719D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BG-RRP-4.023-2972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6372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жилищния сграден фонд на бл.5Б,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 Б, В, Г, Д, Е, Ж, кв. Моделно предградие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F8CE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03BAA8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E830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5AEB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СТРАЛДЖА (Булстат: 000970432)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B552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BG-RRP-4.023-2976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F84E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многофамилна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жилищна сграда в град Стралджа, ул. "Хемус" №7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963F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92ED44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8F92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170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BCC7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"Люлин" - Столична община (Булстат: 0006963270652)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F2BE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BG-RRP-4.023-3001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4D5E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блок 408 вход А в гр. София, ж.к. Люлин - 4 микрорайон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EB83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E68AAB1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272A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171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50F6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Столична община-район "Искър"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(Булстат: 0006963270603)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C34F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BG-RRP-4.023-3018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7AB3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Предложение за изпълнение на инвестиция за енергийна ефективност за многофамилна жилищна сграда с адрес: град София, ж.к. "Дружба", район "Искър", бл. 2, вх. А.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0102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857C5A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9322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172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6B52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Район "Люлин" - Столична община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(Булстат: 0006963270652)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0539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BG-RRP-4.023-3032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47B9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блок 134 в гр. София, ж.к. Люлин - 10 микрорайон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6034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AD251A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781B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173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8640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Оборище столична Община (Булстат: 0006963270511)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362C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BG-RRP-4.023-3045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213A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„Подкрепа за устойчиво енергийно обновяване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жилищния сграден фонд“ на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обект„Щастливеца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 гр. София, ул. Алеко Константинов №9“,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9154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639A69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3867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174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9E3B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„Район „Оборище“ – СО“, (Булстат: 0006963270511)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09EB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BG-RRP-4.023-3053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95D32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ЖИЛИЩНА СГРАДА на адрес София, район Оборище, ул. „Панайот Волов“ № 8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1947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D0C4F6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9F23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175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EC4C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ШУМЕН (Булстат: 000931721)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0167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BG-RRP-4.023-0517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0A4C4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в град Шумен, ул. "Софийско шосе" блок 14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C844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E5B6D9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FA6C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176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E9B4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ШУМЕН (Булстат: 000931721)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58C5F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BG-RRP-4.023-0683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0862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многофамилна жилищна сграда в град Шумен, ул. "Съединение" № 205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6663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5EE49D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758F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177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D279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ШУМЕН (Булстат: 000931721)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5A64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BG-RRP-4.023-1557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7B48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в град Шумен, ул. "Никола Вапцаров" № 3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5594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770A006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28EA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178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83BB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АРДИНО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97D68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BG-RRP-4.024-0001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D432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„Устойчиво енергийно обновяване на многофамилна жилищна сграда в гр. Ардино, ул. „Бели брези“ №39, блок „Здравец“ – 20-те апартамента“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D6B1D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43B645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8051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179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8D17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 Банкя, район Банкя, община Столична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8E1A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BG-RRP-4.024-0002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6981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"Саниране на многофамилна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жилищна сграда на адрес: гр. Банкя, ул. Цар Симеон 3"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4A56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326F93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84853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180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675C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Тутракан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0359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BG-RRP-4.024-0003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3EE6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на ул. "Димитър Благоев" №44, град Тутракан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D4FB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1D9715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38A7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181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509F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Тутракан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C552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BG-RRP-4.024-0004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B556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обновяване на многофамилна жилищна сграда бл. Младост, ул. Братя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Мавродинови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№19,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гр.Тутракан</w:t>
            </w:r>
            <w:proofErr w:type="spellEnd"/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8AFB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5C40AD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D23F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182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9980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ВЕЛИНГРАД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9B0C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BG-RRP-4.024-0005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F047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"Енергийно обновяване на многофамилна жилищна сграда с адрес: град Велинград, ул. "Раковска" № 17"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B9BC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FB1CF0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1BDD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183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DB19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ГЕНЕРАЛ ТОШЕВО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37DD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BG-RRP-4.024-0006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FAEF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обновавяне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на многофамилна жилищна сграда находяща се на ул. "Александър Стамболийски" № 2 А в гр. Генерал Тошево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74DD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140CCE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F1F0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184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6E68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59FD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BG-RRP-4.024-0009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268D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"Инвестиции в енергийно ефективно обновяване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многофамилна жилищна сграда "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Фибор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 в град Златоград"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D5A5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73C22D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24E7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185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988D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491E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BG-RRP-4.024-0010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D276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"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Метахчови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 в град Златоград".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E4D6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7DE9FF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245D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186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DFC8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CD1E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BG-RRP-4.024-0011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E74F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"Инвестиции в енергийно ефективно обновяване на многофамилна жилищна сграда "Стоянова и Гаджева" в град Златоград"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A424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265F9F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BF40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187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E02A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833B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BG-RRP-4.024-0012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4705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"Инвестиции в енергийно ефективно обновяване на многофамилна жилищна сграда "Първанови" в град Златоград"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654F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2D919F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2829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188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7E3B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7EB0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BG-RRP-4.024-0013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0359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"Шопови - 1" в град Златоград".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40D9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45A9E1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5EB9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189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C48B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F6AA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BG-RRP-4.024-0014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C5DE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„Инвестиции в енергийно ефективно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обновяване на многофамилна жилищна сграда "Малчо" в град Златоград".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AD50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88B03E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0D06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190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88BC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8767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BG-RRP-4.024-0015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58D2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"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Чукел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- 1" в град Златоград".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49D1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4C1E23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15D2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191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F8FD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DE97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BG-RRP-4.024-0016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1990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"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Караасенови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 в град Златоград".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9620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5EEABC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FF24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192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E84A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2F17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BG-RRP-4.024-0017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698C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„Инвестиции в енергийно ефективно обновяване на многофамилна жилищна сграда "Братя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Хаджиеви - 1" в град Златоград"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F103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57A1FA9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002C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193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742D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C14F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BG-RRP-4.024-0018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C051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"Инвестиции в енергийно ефективно обновяване на многофамилна жилищна сграда "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Кюлевчиеви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- Антон и Светослав", село Старцево, община Златоград"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B3AC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285B2F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D618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194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418D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Тутракан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8E56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BG-RRP-4.024-0019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5E50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бл.Кубрат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1,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ул.Страцин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2,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гр.Тутракан</w:t>
            </w:r>
            <w:proofErr w:type="spellEnd"/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02F5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DC8F81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F7FB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195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2EB4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95A1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BG-RRP-4.024-0020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0EC1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в гр. Гоце Делчев, 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ул.Стара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планина №92,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вх.А</w:t>
            </w:r>
            <w:proofErr w:type="spellEnd"/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EAEE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318899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23CD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196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587B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4F99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BG-RRP-4.024-0022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8A5F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"Славови" в град Златоград".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4F6A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81205A7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4376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197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AE75C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Пловдив - район "Северен"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9742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BG-RRP-4.024-0023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A486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ВЪВЕЖДАНЕ НА МЕРКИ ЗА ЕНЕРГИЙНА ЕФЕКТИВНОСТ В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МНОГОФАМИЛНА ЖИЛИЩНА СГРАДА С АДРЕС: ГР. ПЛОВДИВ, УЛ. "СРЕДНА ГОРА" № 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94DF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C88CD4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FC59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198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BF73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8C0A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BG-RRP-4.024-0024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3397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"Инвестиции в енергийно ефективно обновяване на многофамилна жилищна сграда "Караиванови-Илиеви" в град Златоград"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0FEB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DD8A7F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8277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199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FA23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E7CC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BG-RRP-4.024-0025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5E0F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"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Кикьови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 в град Златоград".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45B8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733DEA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122C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FDEE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803B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BG-RRP-4.024-0026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3403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"Инвестиции в енергийно ефективно обновяване на многофамилна жилищна сграда "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Мушкови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- 1" в град Златоград"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496A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94D6B7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28F8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201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9117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02A4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BG-RRP-4.024-0027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3693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"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Лападжови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- 1" в град Златоград"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7770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6AF73C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0384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202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BCE4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5C63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BG-RRP-4.024-0028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159C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„Инвестиции в енергийно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ефективно обновяване на многофамилна жилищна сграда "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Юрчиеви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 в град Златоград"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E43E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15E9DA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FA172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203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56F5E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57F3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BG-RRP-4.024-0029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ED71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Многофамилна жилищна сграда на ул. "Първи май" 64, гр. Димитровград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F8E3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B1C50A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3F8A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204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7BDD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BD04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BG-RRP-4.024-0030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128F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„Инвестиции в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ефективно обновяване на многофамилна жилищна сграда "Йорданови" в град Златоград".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CDC4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364154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E4ED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205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253F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CBCE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BG-RRP-4.024-0031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7689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"Велеви - 1" в град Златоград"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3788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7781E2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0631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206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6223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BDFB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BG-RRP-4.024-0032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3393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"Инвестиции в енергийно ефективно обновяване на многофамилна жилищна сграда "Михайлови" в град Златоград"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7C25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DFE9BE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9E37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207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80B2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160A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BG-RRP-4.024-0033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53C4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„Инвестиции в енергийно ефективно обновяване на многофамилна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жилищна сграда "Младост" в град Златоград".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E5912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BCC2D0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0984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208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DE88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F5B7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BG-RRP-4.024-0034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5A45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Многофамилна жилищна сграда в гр.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Димитровград,ул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. "МАРИЦА", бл. №46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DDCC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209F67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7C10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209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5FE5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A472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BG-RRP-4.024-0035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8D2A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"Инвестиции в енергийно ефективно обновяване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многофамилна жилищна сграда "Куцови", село Старцево, община Златоград"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6139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6B315A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1546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210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FC21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5E1E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BG-RRP-4.024-0036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8CDF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"Тунджа 1" в град Златоград"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31FA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096132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361E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211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0469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00C7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BG-RRP-4.024-0037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BA26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"Башев и синове" в град Златоград"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2FDF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D5D70A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95C8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212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012C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CD3F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BG-RRP-4.024-0038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CF17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„Инвестиции в енергийно ефективно обновяване на многофамилна жилищна сграда "Бош" в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град Златоград".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74AC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DAF53B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7191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213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9AB1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6871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BG-RRP-4.024-0039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9A4D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"Къщата" в град Златоград".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4E4E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BAD95F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BFB8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214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D7F1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0E0A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BG-RRP-4.024-0040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858C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„Инвестиции в енергийно ефективно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обновяване на многофамилна жилищна сграда "Смирненски" в град Златоград".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4091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A4F22E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FF4A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215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8D00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0987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BG-RRP-4.024-0041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51E5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"Христови" в град Златоград".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9A9A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3017A5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B7FB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216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064D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АСЕНОВГРАД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9EE5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BG-RRP-4.024-0046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85B3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Внедряване на мерки за енергийна ефективност на многофамилна жилищна сграда с адрес: гр. Асеновград, ул. Тракия № 53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012E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10AE6FA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00AD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217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CB7C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НИКОПОЛ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2B5F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BG-RRP-4.024-0047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C986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жилищния сграден фонд в Община Никопол чрез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изпълнение на мерки за енергийна ефективност в многофамилна жилищна сграда в град Никопол, пл. „Европа“ №12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EA98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94F7036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BE87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218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25A2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НИКОПОЛ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8543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BG-RRP-4.024-0048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4A77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жилищния сграден фонд в Община Никопол чрез изпълнение на мерки за енергийна ефективност в многофамилна жилищна сграда в град Никопол, пл. „Европа“ №11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94B0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CF15957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06AF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219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5153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РАЗГРАД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FC3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BG-RRP-4.024-0056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B077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Обновяване на жилищния сграден фонд чрез повишаване на енергийната ефективност на многофамилна жилищна сграда с адрес гр. Разград бул.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„Княз Борис“ № 57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A94F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168DA9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D2C6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220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C73E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76FF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BG-RRP-4.024-0057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FF52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"Бодурови" в село Старцево, община Златоград".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DDCF5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4A8EDB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7528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221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53C2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0EEA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BG-RRP-4.024-0058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0FBC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„Инвестиции в енергийно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ефективно обновяване на многофамилна жилищна сграда "Кушлеви" в град Златоград".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D9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667F20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59B7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222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91CD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БЯЛА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40EF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BG-RRP-4.024-0059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EEFA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- блок Диана, град Бяла, област Русе,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Генерал Драгомиров № 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D808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DE8FA0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E2CC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223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977F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КНЕЖА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CCB4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BG-RRP-4.024-0060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F164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"Липа" в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гр.Кнежа</w:t>
            </w:r>
            <w:proofErr w:type="spellEnd"/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626B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1ABD19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D92F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224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B400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43EE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BG-RRP-4.024-0061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D452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блок "Кокиче", гр. Плевен, ул. "Кокиче" № 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20BC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2E4FA0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4D83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225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8671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7A96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BG-RRP-4.024-0062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AE2A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жилищна сграда с административен адрес: гр. Видин, ул. ”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Владикина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” № 53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5316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D02DA7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8046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226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DCFE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E1E7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BG-RRP-4.024-0063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2DE7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жилищна сграда с административен адрес: гр. Видин, ул. „Цар Симеон Велики“ № 85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D806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6F66D3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3B6C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227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90A2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„Банкя“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743A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BG-RRP-4.024-0067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BFEA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ПОДКРЕПА ЗА УСТОЙЧИВО ЕНЕРГИЙНО ОБНОВЯВАНЕ НА ЖК ЛЕНИН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5B03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C6F54E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C805F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228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A60D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1550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BG-RRP-4.024-0068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8716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Изпълнение на мерки за енергийна ефективност в МЖС на ул. Виделина №2 в гр.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Пазарджик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31DE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2B9800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8F2E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229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E27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C82F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BG-RRP-4.024-0069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9285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жилищния сграден фонд на сдружение на собствениците „Албена 2018“ – гр. Свищов.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DF0B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D07F43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0EEF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230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B9D7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5D3F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BG-RRP-4.024-0070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1D23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жилищния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сграден фонд на Сдружение на собствениците „Ралица“ – гр. Свищов.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9A0B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41A9AF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1748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231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FDA2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1AB5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BG-RRP-4.024-0071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61A6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жилищния сграден фонд на Сдружение на собствениците „Академика“ – гр. Свищов.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F519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B0D7A3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913D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232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BB5F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1874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BG-RRP-4.024-0072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0470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жилищния сграден фонд на сдружение на собствениците „Детелина“ – гр. Свищов.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197E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825B87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789F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233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5BD9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16843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BG-RRP-4.024-0073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DC489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жилищния сграден фонд на Сдружение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собствениците „Черни връх 9“ – гр. Свищов.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AA62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20BA4B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23200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234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F674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91ED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BG-RRP-4.024-0074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15CC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жилищния сграден фонд на Сдружение на собствениците „Надежда за добро“ – гр. Свищов.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1E28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70FFF5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AD44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235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D77F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F001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BG-RRP-4.024-0075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42EC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жилищния сграден фонд на Сдружение на собствениците „Зорница“ – гр. Свищов.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364D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2A4E0C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497A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236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9FDA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4439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BG-RRP-4.024-0076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2990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жилищния сграден фонд на Сдружение на собствениците „Рожен“ – гр. Свищов.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4935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763939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0BF6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237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CF08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501E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BG-RRP-4.024-0077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7BD7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жилищния сграден фонд на Сдружение на собствениците „Преспа“ – гр. Свищов.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D167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BF85A7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2092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238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7172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1280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BG-RRP-4.024-0078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8CEE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жилищния сграден фонд на Сдружение на собствениците „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Милановци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“ – гр. Свищов.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78A7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9E7AE4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4440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239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2997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6F4D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BG-RRP-4.024-0079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B272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жилищния сграден фонд на Сдружение на собствениците „Гр. Свищов, ул. "Д-р Г.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Атанасович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 № 1 А" - гр. Свищов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90D1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CA776F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5B6D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4B9F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КОТЕЛ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EFA5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BG-RRP-4.024-0080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7C67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на "Многофамилна жилищна сграда" гр. Котел, ул. "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Еленица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 2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650D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420EC5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B79B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241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8F36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E069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BG-RRP-4.024-0081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0935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жилищния сграден фонд на Сдружение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собствениците „Кантона“ – гр. Свищов.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2714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6CD4BA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1791E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242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4617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ВЕЛИНГРАД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D093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BG-RRP-4.024-0082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893F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"Енергийно обновяване на многофамилна жилищна сграда с адрес: град Велинград, ул. "Петър Берон" №76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27CE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43B42E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D35C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243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56F9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681D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BG-RRP-4.024-0083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0FA3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„Инвестиции в енергийно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ефективно обновяване на многофамилна жилищна сграда "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Шехов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и синове - 1" в град Златоград".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BDE4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124FAD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1799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244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29D8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3023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BG-RRP-4.024-0084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7CEB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жилищния сграден фонд на Сдружение на собствениците „Славейков 7“ – гр. Свищов.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2362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68628C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8078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245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5EF2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4AA0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BG-RRP-4.024-0085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B6F8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блок 25, ул. "Генерал Столипин", гр. Сливен - ЕТАП II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1CB6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8FCC94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84B9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246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9ABA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КНЕЖА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A71B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BG-RRP-4.024-0086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A649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"Устойчиво енергийно обновяване на блок "Хибрид",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гр.Кнежа</w:t>
            </w:r>
            <w:proofErr w:type="spellEnd"/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18AF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78AD79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1537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247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C1DC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F267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BG-RRP-4.024-0087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2C47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- "гр. Габрово, ул. Йосиф Соколски 45-45А"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72BE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07B4F3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C891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248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38EF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09D9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BG-RRP-4.024-0088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B112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- "гр. Габрово, бул. Априлов 56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E212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1E35D9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A5CE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249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AC9A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48082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BG-RRP-4.024-0089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DA86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- "гр. Габрово, ул. Ангел Кънчев 13"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1F79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E72292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AB45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250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432F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3CF4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BG-RRP-4.024-0090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47ED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"Устойчиво енергийно обновяване на многофамилна жилищна сграда в град Карнобат с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адрес: кв. "Възраждане" бл. 3"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02A49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ADDDDE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A26CC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251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3E86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8B18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BG-RRP-4.024-0091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E912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"Устойчиво енергийно обновяване на многофамилна жилищна сграда в град Карнобат с адрес: ул. "Иван Вазов" № 15,17"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2951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4432AC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7E01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252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D543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369E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BG-RRP-4.024-0092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2090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обновяване на жилищния сграден фонд на Сдружение на собствениците „Благоденствие“ – гр. Свищов.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00F2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6E7315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E0B8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253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D536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САНДАНСКИ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6292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BG-RRP-4.024-0093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6A67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„Повишаване на енергийната ефективност на многофамилна жилищна сграда с административен адрес гр. Сандански, ул.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Любен Каравелов№26"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D44D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F129A4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BCD4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254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E5F3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71BE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BG-RRP-4.024-0094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5D70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жилищния сграден фонд на Сдружение на собствениците „Топлина“ – гр. Свищов.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772F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F19500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5EEE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255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C2FC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2914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BG-RRP-4.024-0095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D424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блок 46, ул.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"Георги Сава Раковски" , гр. Сливен- етап ІІ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3F7E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A2249C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FD57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256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DF80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1C3D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BG-RRP-4.024-0096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2128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Подкрепа за устойчиво енергийно обновяване на жилищния сграден фонд на Пековата къща, ул. Проф. Асен Василев №7, гр. Смолян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C8FB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D2C7A4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6340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257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6183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B56D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BG-RRP-4.024-0097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E2DD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на Къща Митови, ул. Рада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Казалиева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№1, гр. Смолян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0BD5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CE5B9F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D226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258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CE2D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738C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BG-RRP-4.024-0098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93E7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на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Кискинови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Станевска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№9, гр. Смолян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E733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2FFBDE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D695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259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00D3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- район "Витоша"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70D0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BG-RRP-4.024-0099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EBCBE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жилищния сграден фонд на град София –  р-н Витоша, ул. „Миле Попйорданов“ № 17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F9B77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B53E51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400F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260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594E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- район "Витоша"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DB92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BG-RRP-4.024-0100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5149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жилищния сграден фонд на град София –  р-н Витоша, кв. Манастирски ливади, ул. Борис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Димовски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№ 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2BAC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54D44F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989B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261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5E95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53B4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BG-RRP-4.024-0102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F944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- "гр. Габрово, ул.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Осми март №25"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8CD0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F62F2A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C0BB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262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9CCE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6DC4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BG-RRP-4.024-0103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DCDF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- "гр. Габрово, ул. Юрий Венелин №8,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вх.Б</w:t>
            </w:r>
            <w:proofErr w:type="spellEnd"/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3305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0951CE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45B4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263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E4C0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8240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BG-RRP-4.024-0104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A045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- "гр.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Габрово, блок Бор, ул. Васил Друмев 4"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47BF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70FDFC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1D5A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264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D5EE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F70F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BG-RRP-4.024-0105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E20B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- "гр. Габрово, кв.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Кряковци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33А"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A6DB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A4F3B2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85DC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265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01C97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AF35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BG-RRP-4.024-0106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4FB0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сграда - гр. Габрово, бул. Могильов 61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054B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693D2D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D7AB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266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8E09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D109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BG-RRP-4.024-0107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1735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- "гр. Габрово, бул. Априлов 37"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3140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0F8176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D5A5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267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F0D8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6B2A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BG-RRP-4.024-0108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1B7B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многофамилна жилищна сграда с административен адрес: гр.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br/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Благоевград, ул. "Николай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Петрини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 № 18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1E70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2466BA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6EF4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268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5A83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24B5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BG-RRP-4.024-0109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07BB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административен адрес: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гр.Благоевград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 ул. "д-р Владимир Бъчваров" №5"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780D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E3B3152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CE4A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269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D6FD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7ED9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BG-RRP-4.024-0110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2579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Подобряване енергийните характеристики на многофамилна жилищна сграда бл. "Космос" - гр. Русе, чрез прилагане на устойчиви интегрирани високоефективни енергийни мерки.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78D0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F41ED84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FEB7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8CB1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3CDD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BG-RRP-4.024-0111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C18C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Подобряване енергийните характеристики на многофамилна жилищна сграда бл. "Изгрев" - гр. Русе, чрез прилагане на устойчиви интегрирани високоефективни енергийни мерки.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E7CA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25F396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18D4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714E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A7A1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BG-RRP-4.024-0112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0AA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Многофамилна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жилищна сграда в гр. Димитровград, ул. "Груди Кирков", бл. №3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7D47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BE1D15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A835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D160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3666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BG-RRP-4.024-0113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B94E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Подкрепа за устойчиво енергийно обновяване на жилищния сграден фонд на Блок 48, ул. Полк. Дичо Петров №10, гр. Смолян"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BE01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3BED55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7D1E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CCE6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741C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BG-RRP-4.024-0114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41D0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Подкрепа за устойчиво енергийно обновяване на жилищния сграден фонд на Блок 45, ул. Арх. Петър Петров №5, гр. Смолян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A814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D1AFBC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C422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2A53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8062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BG-RRP-4.024-0115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1706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на Блок 20,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бул. България №37, гр. Смолян"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1A52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CA02464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8E25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1266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A6FB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BG-RRP-4.024-0116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CB1E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Изпълнение на мерки за енергийна ефективност в многофамилна жилищна сграда с адрес: гр. Пазарджик, ул. „Стефан Захариев“ № 11 и ул. „Мусала“ № 11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1860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D39A27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10CB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7169A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ПОМОРИЕ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FD73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BG-RRP-4.024-0117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20D41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с адрес: ул. "Яворов" 70,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гр.Поморие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 Община Поморие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45DA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A65F7A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A7E0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2BC3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ПОМОРИЕ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BA82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BG-RRP-4.024-0118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ECB0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с адрес: кв. Свобода, бл. №27, гр.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Поморие, Община Поморие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F330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11133DD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98BA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FF11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"Оборище" Столична Община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0F49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BG-RRP-4.024-0119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5358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„Подкрепа за устойчиво енергийно обновяване на жилищния сграден фонд – Етап II“ чрез подбор на предложения за изпълнение на инвестиции от крайни получатели по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подмярка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„Подкрепа за устойчиво енергийно обновяване на жилищния сграден фонд“ ул. Алеко Константинов 42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2631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657283E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F877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279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BD1F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Оборище Столична Община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1E6D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BG-RRP-4.024-0120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27DB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„Подкрепа за устойчиво енергийно обновяване на жилищния сграден фонд – Етап II“ чрез подбор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предложения за изпълнение на инвестиции от крайни получатели по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подмярка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„Подкрепа за устойчиво енергийно обновяване на жилищния сграден фонд“ ул. Оборище 50 вх. А и вх. Б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E59C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2379531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FC38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C757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Оборище Столична Община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45B1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BG-RRP-4.024-0121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08101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„Подкрепа за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жилищния сграден фонд – Етап II“ чрез подбор на предложения за изпълнение на инвестиции от крайни получатели по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подмярка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„Подкрепа за устойчиво енергийно обновяване на жилищния сграден фонд“ ул.  Васил Друмев 22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D66A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B3FE99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35D0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5BD6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- район "Витоша"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0C23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BG-RRP-4.024-0122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658C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жилищния сграден фонд на град София –  р-н Витоша, ул. Иван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Сусанин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№ 64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8534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D8A4A2C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0358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2F57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03D4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BG-RRP-4.024-0123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CE07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блок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"Единство", находяща се на ул. "Патриарх Евтимий" №26 и бул. "Христо Ботев" №90, гр. Плевен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AC8E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26AD5F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C34F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84C9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- район "Витоша"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FB99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BG-RRP-4.024-0124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FA32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жилищния сграден фонд на град София –  р-н Витоша, ул. Панорамен път № 56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406F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4959192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F481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D5F4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Оборище Столична Община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D77E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BG-RRP-4.024-0125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E4AA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„Подкрепа за устойчиво енергийно обновяване на жилищния сграден фонд – Етап II“ чрез подбор на предложения за изпълнение на инвестиции от крайни получатели по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подмярка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„Подкрепа за устойчиво енергийно обновяване на жилищния сграден фонд“ ул. Евлоги и Христо Георгиеви 155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2280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786B27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E546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8960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ЧИРПАН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0ADF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BG-RRP-4.024-0126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E965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„Внедряване на мерки за енергийна ефективност на многофамилна жилищна сграда на ул. „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П.К.Яворов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” № 7, гр. Чирпан”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AC86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DCF38E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96F1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7F33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ПЛОВДИВ - РАЙОН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"ЦЕНТРАЛЕН"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961D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BG-RRP-4.024-0127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C249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Пловдив, ул. „Борислав” № 11, район "Централен".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39B0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B6E8FF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6DC3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A41A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ПЛОВДИВ - РАЙОН "ЦЕНТРАЛЕН"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6900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BG-RRP-4.024-0128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0DC1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Пловдив, бул. „Свобода” № 33-39, район "Централен".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9813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69340D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5DC0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288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70EE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ПЛОВДИВ - РАЙОН "ЦЕНТРАЛЕН"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462C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BG-RRP-4.024-0129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E4D7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 гр.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Пловдив, ул. „Петьофи” № 22, район "Централен".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F0B5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7E9CAE8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BDE3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8907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Оборище Столична Община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BE13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BG-RRP-4.024-0131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B60E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„Подкрепа за устойчиво енергийно обновяване на жилищния сграден фонд – Етап II“ чрез подбор на предложения за изпълнение на инвестиции от крайни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получатели по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подмярка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„Подкрепа за устойчиво енергийно обновяване на жилищния сграден фонд“ ул. Оборище 11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1760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42E234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9CA0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8144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ПЛОВДИВ - РАЙОН "ЦЕНТРАЛЕН"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FE32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BG-RRP-4.024-0132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A41C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 гр.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Пловдив, ул. „Петко Каравелов” № 7, район "Централен".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B789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2E75DD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B4BC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60E7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45E5E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BG-RRP-4.024-0133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11C9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ул. "Шейново" №19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1BE1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09CD6D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7CBE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5819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8FAD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BG-RRP-4.024-0134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EC999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и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ефективно енергийно обновяване на много-фамилна жилищна сграда с административен адрес гр. Бургас, ул. "Шейново" №15"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C531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B7B358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B2AD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70BB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9394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BG-RRP-4.024-0135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6614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гр. Бургас, ул.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Възраждане №12"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EEBD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0F8452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2723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545F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A946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BG-RRP-4.024-0136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B6A8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и ефективно енергийно обновяване на много-фамилна жилищна сграда с административен адрес гр. Бургас, ж.к. „Меден Рудник“ бл. 132 вх.5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2078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E6F6A4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2957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D6A1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D0A6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BG-RRP-4.024-0137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4841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обновяване на многофамилна жилищна сграда с административен адрес: гр. Бургас, ул. Константин Фотинов 35А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BE6B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36835A1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BFCA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97A7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C56F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BG-RRP-4.024-0138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0240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и ефективно енергийно обновяване на много-фамилна жилищна сграда с административен адрес "гр.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Бургас, ж.к. "Братя Миладинови", бл. 19, вх. 1 и  2"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22D1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E8C2423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E216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443E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Оборище Столична Община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F07A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BG-RRP-4.024-0139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59E1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„Подкрепа за устойчиво енергийно обновяване на жилищния сграден фонд – Етап II“ чрез подбор на предложения за изпълнение на инвестиции от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крайни получатели по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подмярка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„Подкрепа за устойчиво енергийно обновяване на жилищния сграден фонд“ ул. Алеко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константинов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 11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E749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0E0B1F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35E0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298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A3FF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53E1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BG-RRP-4.024-0140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B3A1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и ефективно енергийно обновяване на много-фамилна жилищна сграда с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административен адрес ул. "Ген. Гурко 26"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0607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63F993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7D4D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D88A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0909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BG-RRP-4.024-0141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7B87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"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Тевла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 в село Старцево, община Златоград".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D5FC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2DAB7E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51FC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1F96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AB16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BG-RRP-4.024-0142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04838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"Блок 198" в град Златоград".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6940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070AFB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DD21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301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1868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308D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BG-RRP-4.024-0143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7F0F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гр.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Бургас,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ж.к.Изгрев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бл. 41A"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4D73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123DCA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1164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302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0A11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8106D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BG-RRP-4.024-0144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10A6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адрес: гр. Хасково, бул. "България" №92-94 и №96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8E69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6B196FE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5587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303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FF75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FC4D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BG-RRP-4.024-0145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FC4A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Въвеждане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мерки за повишаване на енергийната ефективност на многофамилна жилищна сграда с адрес ул. "Александър Стамболийски" №23А", гр. Хасково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7EBE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67DDDC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A703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304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F643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560D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BG-RRP-4.024-0146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0C21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- "гр. Габрово, ул.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Съзаклятие №6"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1D53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B8784C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0D3C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305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89E7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4A8D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BG-RRP-4.024-0147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DA62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 гр. Хасково, ул. "Цар Иван Асен II" № 7-9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D126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F28680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EC40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306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4122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9E79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BG-RRP-4.024-0148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6823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многофамилна жилищна сграда - "гр. Габрово, ул. Емануил Манолов 21,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F5E1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FB7AAA5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C853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307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EE48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РАЙОН "ОБОРИЩЕ"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90B65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BG-RRP-4.024-0149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068D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„Подкрепа за устойчиво енергийно обновяване на жилищния сграден фонд – Етап II“ чрез подбор на предложения за изпълнение на инвестиции от крайни получатели по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подмярка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„Подкрепа за устойчиво енергийно обновяване на жилищния сграден фонд“ ул. Султан тепе 19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3119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D141D6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A6A6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308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027E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80EA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BG-RRP-4.024-0150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703E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административен адрес: гр. Благоевград, ул. "Д-р Христо Татарчев" №27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E33B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FA029F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7B07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309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873E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26B9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BG-RRP-4.024-0151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7169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общ. Благоевград, с. Рилци, ул. "Васил Левски" №35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A6D4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1CC55C5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7DB4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310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3084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РАЙОН "ОБОРИЩЕ"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0095E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BG-RRP-4.024-0152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4B00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„Подкрепа за устойчиво енергийно обновяване на жилищния сграден фонд – Етап II“ чрез подбор на предложения за изпълнение на инвестиции от крайни получатели по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подмярка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„Подкрепа за устойчиво енергийно обновяване на жилищния сграден фонд“ ул. Георги Сава Раковски 117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15A2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DADCF18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34AF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311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FF53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РАЙОН "ОБОРИЩЕ"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F391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BG-RRP-4.024-0154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EEA3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„Подкрепа за устойчиво енергийно обновяване на жилищния сграден фонд – Етап II“ чрез подбор на предложения за изпълнение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инвестиции от крайни получатели по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подмярка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„Подкрепа за устойчиво енергийно обновяване на жилищния сграден фонд“ бул. Дондуков 18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C5AA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E59B451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EA82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312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6CC1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РАЙОН "ОБОРИЩЕ"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0976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BG-RRP-4.024-0155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7D065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„Подкрепа за устойчиво енергийно обновяване на жилищния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сграден фонд – Етап II“ чрез подбор на предложения за изпълнение на инвестиции от крайни получатели по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подмярка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„Подкрепа за устойчиво енергийно обновяване на жилищния сграден фонд“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ул.Черковна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84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9DD4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D1EEFF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77FF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313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5CA6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Панчарево, Столична Община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3964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BG-RRP-4.024-0156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A1EF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Подкрепа за устойчиво енергийно обновяване на Жилищна кооперация Галови, с. Лозен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250B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9E5C34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8CA1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314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ED69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C063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BG-RRP-4.024-0157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7939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блок 27, ул. "Николай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Петрини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", гр. Сливен - ЕТАП II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614B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DD77F8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0DB2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315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50E2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D194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BG-RRP-4.024-0158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09A1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блок 4, кв. "Сини камъни", гр. Сливен - ЕТАП II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3DBE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ED1A1F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39B9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316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789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"Южен" - Община Пловдив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44F5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BG-RRP-4.024-0159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4A5C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Подкрепа за устойчиво енергийно обновяване на МФЖ с адрес гр. Пловдив, ул. "Македония" 53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9AA9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DC396A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F756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317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7766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Район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"Южен" - Община Пловдив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6885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BG-RRP-4.024-0160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A390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Подкрепа за устойчиво енергийно обновяване на МФЖ с адрес гр. Пловдив, ул. “Георги Икономов“ № 107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B2BF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F5641E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837C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318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17BD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945D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BG-RRP-4.024-0161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A303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сграда, гр.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Кюстендил, ул. "Евлоги Георгиев" №5, вх. "А" и вход "Б"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95EC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E8CF3E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BF31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319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8C87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E54C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BG-RRP-4.024-0162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7BD0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сграда, гр. Кюстендил, ул. "България" № 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A66F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FD5FAA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5235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320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A365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4ABF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BG-RRP-4.024-0163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5C0D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многофамилна жилищна сграда, гр. Кюстендил, ул. "Райна Цанева" № 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445C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5945F6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D88D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321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7BEC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FB3B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BG-RRP-4.024-0164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F176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сграда, гр. Кюстендил, ул. "Христо Ботев" № 45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197A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D360F8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BC13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322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01E9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1745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BG-RRP-4.024-0165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A363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сграда, гр. Кюстендил, ул. "Цар Освободител" № 88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F477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590720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F743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323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9E2E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- СТАРА ЗАГОРА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1B27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BG-RRP-4.024-0166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8929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на бул. „Митрополит Методи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Кусев“ № 4, град Стара Загора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D75E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2255D7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3A4A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324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15FC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45AD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BG-RRP-4.024-0167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CD1A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сграда, гр. Кюстендил, ул. "Демокрация" № 23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2CED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8EA317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FEF9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325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6EDE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- СТАРА ЗАГОРА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2DC9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BG-RRP-4.024-0168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6575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многофамилна жилищна сграда на ул. "Хан Аспарух" № 17 и № 17А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26CF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3D89CC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7985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326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CF93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- СТАРА ЗАГОРА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2374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BG-RRP-4.024-0169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F9FE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на ул. "Старозагорско въстание" № 26, град Стара Загора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5ECC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856B05F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3510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327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7CE4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РАЗГРАД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28DF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BG-RRP-4.024-0170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CC10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Обновяване на жилищния сграден фонд и повишаване на енергийната ефективност на многофамилна жилищна сграда с адрес гр. Разград бул. "Княз Борис" № 61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5046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628D19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8F4E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328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7BA8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- СТАРА ЗАГОРА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A9B1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BG-RRP-4.024-0171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C8BF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многофамилна жилищна сграда на ул. "Руски" № 32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3301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DDEB54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EB6D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329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986D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- СТАРА ЗАГОРА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7929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BG-RRP-4.024-0172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3EAD0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,,Устойчиво енергийно обновяване на многофамилна жилищна сграда на ул. „Уилям Гладстон“ № 54, град Стара Загора“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1A68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B75FA3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E3B8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330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E0A0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4590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BG-RRP-4.024-0173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9611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блок 34A, ул. "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Агликина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поляна" , гр. Сливен- етап ІІ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EF55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BE3948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D0F5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331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30E2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„Лозенец“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1367F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BG-RRP-4.024-0174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8D24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жилищния сграден фонд на град София –  р-н "Лозенец", ул. "Банат" № 10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82D0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8B73A6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68B2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332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49F9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КРУМОВГРАД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A869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BG-RRP-4.024-0175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9637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в гр. Крумовград, ул. "Александър Стамболийски" № 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A5AB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78BF07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8816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333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8E2D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„Лозенец“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2780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BG-RRP-4.024-0176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40B1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жилищна сграда с адрес гр. София, район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„Лозенец“,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.„Добри Войников“ № 35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A946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F6FB88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5A05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334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3D9A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2C00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BG-RRP-4.024-0177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DA1E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 гр. Хасково, бул. "Съединение" № 13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8570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ACEFF6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6FF2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335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7CC3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251A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BG-RRP-4.024-0178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2DD7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Въвеждане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мерки за повишаване на енергийната ефективност на жилищна сграда с адрес: гр. Хасково, ул. "Цар Симеон Велики № 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7E73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594376E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28F00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336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C2B2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РАЗГРАД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1753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BG-RRP-4.024-0179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B130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Обновяване на жилищния сграден фонд чрез повишаване на енергийната ефективност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многофамилна жилищна сграда с адрес гр. Разград, ул. „Стефан Караджа“ № 6, блок „Бисер"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5CF0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F5420C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F426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337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3B2F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„Лозенец“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5EBD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BG-RRP-4.024-0180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4D0A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жилищния сграден фонд на град София –  р-н "Лозенец", ул. "Зелено дърво" № 11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63A3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31D70E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95EC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338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51FB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Район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„Лозенец“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F07F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BG-RRP-4.024-0181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0C5E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жилищния сграден фонд на град София –  р-н "Лозенец", ул. "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Галичица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 № 26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4F37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2C9ED3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02E4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339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AFDC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„Лозенец“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7964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BG-RRP-4.024-0182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D4F2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жилищния сграден фонд на град София –  р-н "Лозенец", ул.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"Цанко Церковски" № 70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3575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1C5A63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EE7B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C5E4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БЯЛА СЛАТИНА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99AF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BG-RRP-4.024-0183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9DE8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Повишаване на енергийната ефективност в бл. Строител 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AA5C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278C3A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77D2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341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918D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ДЕВИН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A912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BG-RRP-4.024-0184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F3C9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Подкрепа за устойчиво енергийно обновяване на Блок „Подвис“, с. Триград, община Девин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53CC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4F7995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5D99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342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886F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E6BC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BG-RRP-4.024-0185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A689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в гр. Гоце Делчев,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ул.Иларион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Макариополски №17 и №17А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C6AB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B7B479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39AA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343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06A3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ДЕВИН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74AE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BG-RRP-4.024-0186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2072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„Подкрепа за устойчиво енергийно обновяване на Блок „Остров, гр.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Девин, община Девин, ул. „Цветан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Зангов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“ № 1А“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8DB8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07ABACE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6AC3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344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8DE6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- район „Красно село“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98A0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BG-RRP-4.024-0187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23D7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София, район "Красно село", ж.к. "Славия", бл.15, вх. А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и Б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CB3C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428861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D49E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345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9E1D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8C4C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BG-RRP-4.024-0188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2B6F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в гр. Гоце Делчев, 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ул.Полковник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Борис Дрангов №11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1773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019CF8E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D619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346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5EF7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- район „Красно село“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F991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BG-RRP-4.024-0189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1F04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многофамилна жилищна сграда с административен адрес: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гр.София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 община Столична, район "Красно село", жк. "Красно село", бул. "Македония" №34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BF8F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8C44569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C2F2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347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B0B8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- район „Красно село“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6BBC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BG-RRP-4.024-0190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F54F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многофамилна жилищна сграда с административен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адрес:гр.София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; район Красно село, кв. Крива река, ул. "Райко Жинзифов", бл. 24, вх. 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AF84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E60033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7CA2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348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2069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- район „Красно село“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2B37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BG-RRP-4.024-0191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B4DC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административен адрес: гр. София, район "Красно село", кв. "Красно село", ул. "Княгиня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Клементина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 30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563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087EF2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7BFB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349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21FC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Столична община - район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„Красно село“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8EDE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BG-RRP-4.024-0192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B98F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административен адрес: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гр.София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 район "Красно село", бул. "Христо Ботев" 15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965E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C98567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F15C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350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2F59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ДЕВИН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57A1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BG-RRP-4.024-0193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9164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„Подкрепа за устойчиво енергийно обновяване на Блок „Родопи-14“, гр. Девин“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8606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48B6CD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A12C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351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E7C2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E091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BG-RRP-4.024-0194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F62D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обновяване на многофамилна жилищна сграда в гр. Гоце Делчев, ул. Гоце Делчев №50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EACE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A59A00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A341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352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C351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E513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BG-RRP-4.024-0195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E368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административен адрес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гр.Благоевград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 ул. "Данаил Крапчев" № 3,5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E651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4F2122B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C7FC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353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0178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4065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BG-RRP-4.024-0196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3FF1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бул. "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Св.Св.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Кирил и Методий" №19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DD3C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C6C00A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AFE12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354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D4D5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DCB7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BG-RRP-4.024-0197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3768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обновяване на многофамилна жилищна сграда с административен адрес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гр.Благоевград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 ул. "Полковник Дрангов" № 12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74B9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8759CE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1D8D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355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97A1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ЧЕРВЕН БРЯГ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D9C1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BG-RRP-4.024-0198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A397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"Модернизиране и енергийно обновяване на жилищна сграда в гр. Червен бряг, ул. "Цар Калоян" № 39"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B173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75DE5C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1053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356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0CFE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ЧЕРВЕН БРЯГ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516C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BG-RRP-4.024-0199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8ABA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"Модернизиране и енергийно обновяване на жилищна сграда в гр. Червен бряг, ул. "Васил Левски", бл. "Строител""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E4F8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C24AAF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4E72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357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561B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ЧЕРВЕН БРЯГ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1B3E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BG-RRP-4.024-0200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0187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"Модернизиране и енергийно обновяване на жилищна сграда в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 Червен бряг, ж.к. Победа, бл. 5"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640E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C86861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ED54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358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869E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ЧЕРВЕН БРЯГ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3480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BG-RRP-4.024-0201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E826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"Модернизиране и енергийно обновяване на жилищна сграда в гр. Червен бряг, ЖК "Победа", бл.7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E08D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0D7858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1D8B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359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74F56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ЧЕРВЕН БРЯГ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8088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BG-RRP-4.024-0202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AEF7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"Модернизиране и енергийно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обновяване на жилищна сграда в гр. Червен бряг, ЖК "Победа", бл. 4"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08CD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A957C9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922D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360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B6E4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Червен бряг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3422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BG-RRP-4.024-0204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CFB1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"Модернизиране и енергийно обновяване на жилищна сграда в гр. Червен бряг,  ул. „Христо Ботев“ № 5, бл. 3/13"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9EBB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4C6854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98FE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361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2BC6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ЧЕРВЕН БРЯГ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3992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BG-RRP-4.024-0205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8760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"Модернизиране и енергийно обновяване на жилищна сграда в гр. Червен бряг,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бул."Христо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Ботев" № 4, бл. "Витоша" 2"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45E6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CBB12F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422A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362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13D8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ЧЕРВЕН БРЯГ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3138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BG-RRP-4.024-0206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0081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"Модернизиране и енергийно обновяване на жилищна сграда в гр. Червен бряг,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ул. "Отец Паисий" № 8, бл. "Септември""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243A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E10985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3AD1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363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4A5B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ЧЕРВЕН БРЯГ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5830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BG-RRP-4.024-0207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10D9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"Модернизиране и енергийно обновяване на жилищна сграда в гр. Червен бряг, ЖК "Победа", бл. 15"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4515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5F807B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154D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364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0930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51BA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BG-RRP-4.024-0208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1D02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многофамилна жилищна сграда в гр. Гоце Делчев,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ул.Драгоман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№11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B019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ED70BD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C005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365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6112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- район Илинден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CCF3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BG-RRP-4.024-0209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59CB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жилищния сграден фонд на Столична община – гр. София, ж.к. Захарна фабрика, бл.120, район Илинден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8D88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2E61C7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EAA7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366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EBC9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- район Илинден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60ED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BG-RRP-4.024-0210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48FC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жилищния сграден фонд на Столична община – гр. София, ж.к. Захарна фабрика, бл.42, район Илинден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D58D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01E070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E5AA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367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830E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"СРЕДЕЦ"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7DF6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BG-RRP-4.024-0211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2976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Повишаване на енергийната ефективност на многофамилна жилищна сграда на адрес гр. София, район "Средец", бул. "Цар Освободител"№29 А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76FE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DE7618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0844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368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EEDA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КРУМОВГРАД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1296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BG-RRP-4.024-0212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EB55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в гр. Крумовград, ж.к. "Дружба", бл. 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0227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A1C6B4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6907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369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176E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ГОЦЕ ДЕЛЧЕВ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A786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BG-RRP-4.024-0213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A834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в гр. Гоце Делчев, 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ул.Цар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Калоян №8 и №10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1B0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89FD5D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D884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370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19F5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ПЛОВДИВ - РАЙОН "ЦЕНТРАЛЕН"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B02D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BG-RRP-4.024-0214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875A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Пловдив, ул. „Севастопол” № 23, район "Централен".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5699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85F208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B5DB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371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8042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КРУМОВГРАД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567D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BG-RRP-4.024-0215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CE0F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в гр. Крумовград, ул. "Димитър Благоев" № 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E6ED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745E48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F763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372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7FFE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09FB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BG-RRP-4.024-0216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C6A8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Подкрепа за устойчиво енергийно обновяване на жилищния сграден фонд на Блок Б-3, ул. Атанас Беров №3, гр. Смолян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E98B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EDB493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CB10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373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1782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A17C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BG-RRP-4.024-0217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EF0F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гр.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Бургас, улица "Свети Патриарх Евтимий" №34"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EB24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90E05F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52FA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374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2F87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3717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BG-RRP-4.024-0218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4693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ул. „Княз Александър Батенберг“№5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49F4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5D9BF9F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677B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375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AA14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"СРЕДЕЦ"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A3B3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BG-RRP-4.024-0219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EBB0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Повишаване на енергийната ефективност на многофамилна жилищна сграда на адрес гр. София, район "Средец", бул. "Евлоги и Христо Георгиеви"№113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A7DD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32327E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92AE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376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FA83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B5776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BG-RRP-4.024-0220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B2D5C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„Енергийно обновяване на многофамилна жилищна сграда с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административен адрес: гр. Бургас, ул. Съгласие №11“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01CF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2D3C64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DFD3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377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8FBD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"СРЕДЕЦ"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1D8B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BG-RRP-4.024-0221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3E97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Повишаване на енергийната ефективност на многофамилна жилищна сграда на адрес гр. София, район "Средец", ул. "Ген. Паренсов"№51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0D6F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47E855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A77F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378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A422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СМОЛЯН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9E90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BG-RRP-4.024-0223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D976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"Подкрепа за устойчиво енергийно обновяване на жилищния сграден фонд на Блок 4 - Нов център, ул. Хан Аспарух №15, гр. Смолян“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4EB9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D4B9DF5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DB29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379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94B3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D70FF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BG-RRP-4.024-0224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B424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Подобряване енергийните характеристики на многофамилна жилищна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сграда бл. "Найден Киров" - гр. Русе, чрез прилагане на устойчиви интегрирани високоефективни енергийни мерки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B753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538A9E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7B30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380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B99C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6AA9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BG-RRP-4.024-0226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BAAD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на Блок Острица 6, ул. Младост №20,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 Смолян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5CC3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4F7D236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B052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381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12A9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BCE0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BG-RRP-4.024-0227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ACC7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Подобряване енергийните характеристики на многофамилна жилищна сграда намираща се на ул. Д-р Мустаков №5- гр. Русе, чрез прилагане на устойчиви интегрирани, високоефективни енергийни мерки.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2C26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1178E9F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84CD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382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8AB2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РУСЕ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B935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BG-RRP-4.024-0228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17BE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Подобряване енергийните характеристики на многофамилна жилищна сграда бл. "Марек" - гр. Русе, чрез прилагане на устойчиви интегрирани високоефективни енергийни мерки.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C19D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77840E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70AA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383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09EE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ИСПЕРИХ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D016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BG-RRP-4.024-0229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C6F97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обновяване на многофамилна жилищна сграда в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жк.„Васил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Априлов“, блок№2,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вх.Д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 гр. Исперих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1C82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2E86B78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EDBB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384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0211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Слатина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199D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BG-RRP-4.024-0230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8837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„Устойчиво енергийно обновяване на многофамилна жилищна сграда в град София, район Слатина, кв.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,,Редута“, ул. ,,Атанас Узунов“ № 17-17А“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8127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E32E36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F9C1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385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3A20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BBCA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BG-RRP-4.024-0231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087B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„Подкрепа за устойчиво енергийно обновяване на жилищния сграден фонд на Блок А4, ул. Братан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Шукеров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18, гр. Смолян“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4454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97D84C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9BC4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386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7F66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„Лозенец“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4EA1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BG-RRP-4.024-0232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56D4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обновяване на жилищния сграден фонд на град София –  р-н "Лозенец", ул. "Стоян Заимов" № 11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E902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C543E7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AD6B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387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EC7CA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"СРЕДЕЦ"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6FFD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BG-RRP-4.024-0233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1A78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Повишаване на енергийната ефективност на многофамилна жилищна сграда на адрес гр. София, район "Средец", ул. "Хан Омуртаг"№6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4F0B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5A46FF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CC02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388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58F0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Слатина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D1C7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BG-RRP-4.024-0234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9028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„Устойчиво енергийно обновяване на многофамилна жилищна сграда в град София, район Слатина, кв. ,,Редута“, ул. ,,Острец“ № 39“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2C8F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82234E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9290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389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7F5D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„Лозенец“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016F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BG-RRP-4.024-0235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D2D3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жилищния сграден фонд на град София –  р-н "Лозенец", ул. "Вежен" № 7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C4EA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290A19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58D9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390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6A33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"СРЕДЕЦ"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147E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BG-RRP-4.024-0236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F722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Повишаване на енергийната ефективност на многофамилна жилищна сграда на адрес гр. София, район "Средец", ул. "Г.С.Раковски"№172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B463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A84370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3E4E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391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0B9C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"СРЕДЕЦ"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49F1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BG-RRP-4.024-0237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77F5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Повишаване на енергийната ефективност на многофамилна жилищна сграда на адрес гр. София, район "Средец", ул. "Аксаков"№6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CBB2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87FEDB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1124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392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6A70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Слатина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36A6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BG-RRP-4.024-0238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4B7B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„Устойчиво енергийно обновяване на многофамилна жилищна сграда в град София, район Слатина, ж.к. Гео Милев, ул. Едисон № 48, вх. 1“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9F02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1C70C3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FCA5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393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165C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Слатина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A9A2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BG-RRP-4.024-0239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789D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„Устойчиво енергийно обновяване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многофамилна жилищна сграда в град София, район Слатина, ж.к. Христо Смирненски, бл. 75“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F597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0E10F10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C240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394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EBAB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СЛИВНИЦА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D013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BG-RRP-4.024-0240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23E6C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по НПВУ чрез въвеждане на мерки за енергийна ефективност в сграда с два входа и пет етажа,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находяща се в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гр.Сливница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, на адрес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."Васил Левски" №5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8632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66E21FC" w14:textId="77777777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0BAA4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395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F90D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ИВАЙЛОВГРАД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3C93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BG-RRP-4.024-0241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C1A3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ПРОЕКТ ЗА ПОДКРЕПА ЗА УСТОЙЧИВО ЕНЕРГИЙНО ОБНОВЯВАНЕ НА ЖИЛИЩНА СГРАДА „Пейо Яворов 2“ В ГР. ИВАЙЛОВГРАД, ОБЩ. ИВАЙЛОВГРАД ПО BG-RRP-4.024 - ПОДКРЕПА ЗА УСТОЙЧИВО ЕНЕРГИЙНО ОБНОВЯВАНЕ НА ЖИЛИЩНИЯ СГРАДЕН ФОНД -ЕТАП II ОТ НАЦИОНАЛЕН ПЛАН ЗА ВЪЗСТАНОВЯВАНЕ И УСТОЙЧИВОСТ, КОМПОНЕНТ 4 „НИСКОВЪГЛЕРОДНА ИКОНОМИКА“ ИНВЕСТИЦИЯ: ЕНЕРГИЙНА ЕФЕКТИВНОСТ В СГРАДЕН ФОНД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7009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D7E796C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A698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396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F6DF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СЛИВНИЦА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A2AE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BG-RRP-4.024-0242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C536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по НПВУ чрез въвеждане на мерки за енергийна ефективност в сграда с един вход и четири етажа, находяща се в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гр.Сливница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, на адрес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."Ангел Кънчев" №4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889E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F16C48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4E14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397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4223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23AC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BG-RRP-4.024-0243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5BC1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ул. "Иван Михайлов" №25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E538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609CB4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E0CC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398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D7F7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0E40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BG-RRP-4.024-0244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7F56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административен адрес: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гр.Благоевград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 ул. "Захари Стоянов" №2, 2А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E074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485E92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7CA7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399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E29B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240A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BG-RRP-4.024-0245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6CF8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административен адрес: гр.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br/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Благоевград, ул. "Мара Бунева" № 11, вх. А и Б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398B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DCF8AB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DC2F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CB8F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ПЕРНИК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FFF7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BG-RRP-4.024-0246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96DF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Енергийна ефективност на многофамилна жилищна сграда с адрес: гр. Перник,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кв.''Бела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вода'',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.''Симеоновград'', бл.8,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вх.А,вх.Б</w:t>
            </w:r>
            <w:proofErr w:type="spellEnd"/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CC43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2FCC1B8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9F63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401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82E8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D6C2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BG-RRP-4.024-0247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BB53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многофамилна жилищна сграда с административен адрес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гр.Благоевград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, ул. "Катина и Никола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Хайдукови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 № 61, 63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DC8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DED9C8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07CC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402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0667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"СРЕДЕЦ"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8B53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BG-RRP-4.024-0248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D80E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Повишаване на енергийната ефективност на многофамилна жилищна сграда на адрес гр. София, район "Средец", ул. "Модест Мусоргски"№7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63FE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06C746F" w14:textId="77777777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A3E8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403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CD0C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ЕЛИН ПЕЛИН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31EB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BG-RRP-4.024-0249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E2EF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ПОДКРЕПА ЗА УСТОЙЧИВО ЕНЕРГИЙНО ОБНОВЯВАНЕ НА ЖИЛИЩНИЯ СГРАДЕН ФОНД -ЕТАП I-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br/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в община Елин Пелин - многофамилна жилищна сграда Бели Брези - 4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BB2F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9E48E3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B989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404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9E9F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"СРЕДЕЦ"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288E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BG-RRP-4.024-0250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A87F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Повишаване на енергийната ефективност на многофамилна жилищна сграда на адрес гр. София, район "Средец", ул. "Цар Иван Асен II"№99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DFEC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552CF4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066A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405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E5DD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"СРЕДЕЦ"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21CA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BG-RRP-4.024-0251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1101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Повишаване на енергийната ефективност на многофамилна жилищна сграда на адрес гр. София, район "Средец", ул. "Хан Омуртаг"№2, Вход А+Б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27C9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8FBDC8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78F0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406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688C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ПЕРНИК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9616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BG-RRP-4.024-0252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B827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Енергийна ефективност на многофамилна жилищна сграда с адрес: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гр.Перник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кв.''Тева'',бл.88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8F06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242DCD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86AC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407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4590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ПЕРНИК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88FD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BG-RRP-4.024-0253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27EA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Енергийна ефективност на многофамилна жилищна сграда с адрес: гр. Перник, ул. "Струма" 40, вх. А и вх. Б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2715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83AA92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DF8F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408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5210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ПЕРНИК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0FFB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BG-RRP-4.024-0254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E876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Енергийна ефективност на многофамилна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жилищна сграда с адрес: гр.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Перник,кв.Изток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.''Клемент Готвалд'' бл.6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вх.А,вх.Б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вх.В</w:t>
            </w:r>
            <w:proofErr w:type="spellEnd"/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CC97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747370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8612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409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5395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ПЕРНИК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6973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BG-RRP-4.024-0255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3676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Енергийна ефективност на многофамилна жилищна сграда с адрес: гр. Перник, ул. Петко Каравелов бл. 29 вх. А и вх. Б.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1C4C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78E1E9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7B40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410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172B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B977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BG-RRP-4.024-0256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EDC7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- гр. Габрово, бул. Могильов 23-25 и търговски обекти на бул. Могильов 23-25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D980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38BEEA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906E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411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9FF7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СЛИВНИЦА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B542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BG-RRP-4.024-0257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710D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по НПВУ чрез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въвеждане на мерки за енергийна ефективност в сграда с един вход и пет етажа, находяща се в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гр.Сливница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, на адрес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."Хаджи Димитър" №20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CD67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9C40A8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FD76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412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6AC7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2E6E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BG-RRP-4.024-0258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058E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- гр. Габрово, ул. Мирни дни 4, 6, 8, 10, 12 и 14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F3F8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12C3D4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4047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413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CA1B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420A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BG-RRP-4.024-0259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576B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- "гр. Габрово, ул. Станционна №9,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 Б и В"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73DD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846AEA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7439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414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8517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B289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BG-RRP-4.024-0260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1E0B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сграда - "гр. Габрово, ул.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Св.Св.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Кирил и Методий №5,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6592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3ED615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7A1E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415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9DA5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A8F9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BG-RRP-4.024-0261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2F54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- "гр. Габрово, ул. Градище 13"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8C72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B1C6C4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BFA3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416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B890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53C2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BG-RRP-4.024-0262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1266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многофамилна жилищна сграда в гр. Гоце Делчев, ул. "Гоце Делчев" № 14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B9B9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CE95A0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2049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417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785F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"Триадица"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B8F3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BG-RRP-4.024-0263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281E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жилищния сграден фонд на град София –  р-н Триадица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br/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ж.к. Иван Вазов, бул. Витоша № 174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D7E76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7D51F3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F53E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418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B26F7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"Триадица"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B7BC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BG-RRP-4.024-0264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76C2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жилищния сграден фонд на град София – р-н Триадица,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."Шандор Петьофи" № 34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E357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7D902E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C7CA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419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687C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"Триадица"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4B6B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BG-RRP-4.024-0265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24BE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жилищния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сграден фонд на град София – р-н Триадица,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."Цар Самуил" № 28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6599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8DCACC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11F2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5D13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"Триадица"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8434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BG-RRP-4.024-0266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B121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жилищния сграден фонд на град София – р-н Триадица,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."Шандор Петьофи" № 55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2589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780DBD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E5DE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49B6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Столична община, Район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"Триадица"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A219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BG-RRP-4.024-0267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6BA8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жилищния сграден фонд на град София – р-н Триадица, бул. Витоша № 74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DB6F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244FE7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FF86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9FBC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РАЗЛОГ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C27F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BG-RRP-4.024-0268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68E3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„Прилагане на мерки за енергийна ефективност на жилищна сграда с адрес град Разлог, ул.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"Иконом Никола Ангелов" № 2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BB3FF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0410FD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2602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0E62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Столична община,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Район "Триадица"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B5D5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BG-RRP-4.024-0269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871E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жилищния сграден фонд на град София – р-н Триадица, ул. Солунска № 46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7681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929687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9DB5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0547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БОЖУРИЩЕ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584E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BG-RRP-4.024-0270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7FDF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многофамилна жилищна сграда, находяща се на ул. "Искър" №3/5,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гр.Божурище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 община Божурище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7A09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9F02EAC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8CD4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8244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- район "Изгрев"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407C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BG-RRP-4.024-0271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AB37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Въвеждане на мерки за енергийна ефективност на жилищна сграда, ул. "Фредерик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Жолио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-Кюри" № 17, бл. 2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4684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B59F60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B6B0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4DC2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БОТЕВГРАД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DC4D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BG-RRP-4.024-0272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63B3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„Дружба“, гр. Ботевград, ул. “Ваньо Македонски“ №6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95F4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3497BB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01C7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918A2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Кресна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EC4F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BG-RRP-4.024-0273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7827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сграда в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гр.Кресна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 ул. Перун №11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5BCD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1B80C5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CC50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F35F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БОТЕВГРАД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64D2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BG-RRP-4.024-0274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B885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„Заря“, гр. Ботевград, ул. Стефан Стамболов“№23A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A7F7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1FF546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E038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9318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БОТЕВГРАД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E9ED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BG-RRP-4.024-0275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0E69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„Ясен“, гр. Ботевград, ул. “Стефан Стамболов“ №7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BF19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B1A654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55ED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430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32D4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БОТЕВГРАД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CD3D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BG-RRP-4.024-0276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87B4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„Ваньо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Македонски“, гр. Ботевград, ул. “Ваньо Македонски“ №3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F5E1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504C42F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B964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431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1F57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 - РАЙОН "СТУДЕНТСКИ"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1D85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BG-RRP-4.024-0277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5C88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ПОВИШАВАНЕ НА ЕНЕРГИЙНАТА ЕФЕКТИВНОСТ И ОБНОВЯВАНЕ НА МНОГОФАМИЛНА ЖИЛИЩНА СГРАДА С АДРЕС: ГР. СОФИЯ, ОБЩИНА СТОЛИЧНА, РАЙОН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„СТУДЕНТСКИ“, Ж.К. „ДЪРВЕНИЦА“, УЛ. „КОНСТАНТИН ИГНАТОВ № 2А“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B39C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CB5D71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73C0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432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7BE0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Район "Подуяне" - Столична община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1DD5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BG-RRP-4.024-0278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48E5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жилищна сграда , находяща се в гр. София, жк "Сухата река" 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ул.КонстантинФотинов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№38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5B3F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DD46D5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91DF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433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0595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Столична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община, РАЙОН "СРЕДЕЦ"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01DB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BG-RRP-4.024-0279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00D4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Повишаване на енергийната ефективност на многофамилна жилищна сграда на адрес гр. София, район "Средец", ул. "Н. В. Гогол"№9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95D7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CAF1B8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254E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434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0F12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"СРЕДЕЦ"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00B9B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BG-RRP-4.024-0280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A1A1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Повишаване на енергийната ефективност на многофамилна жилищна сграда на адрес гр. София, район "Средец", ул. "Иван Вазов"№36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8BE7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55E5A8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06E3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435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0780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БОЖУРИЩЕ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9E57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BG-RRP-4.024-0281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5955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- бл.8, ж.к. Жилища,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гр.Божурище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 община Божурище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E4B6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A54E91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3867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436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98CF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2D48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BG-RRP-4.024-0282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EFF6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жилищна сграда с адрес: гр. Ямбол, ул. "Георги С. Раковски" № 35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7EDA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6A2A43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F3E3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437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2D7E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"СРЕДЕЦ"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10EB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BG-RRP-4.024-0283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F120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Повишаване на енергийната ефективност на многофамилна жилищна сграда на адрес гр.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София, район "Средец", ул. "Мизия"№18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32DD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23B8FE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1B4C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438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1335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BBD3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BG-RRP-4.024-0284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7BA2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жилищна сграда с адрес: гр. Ямбол, ул. "Цар Иван Александър" № 35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E5B9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4DB778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BB28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439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C042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"СРЕДЕЦ"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8780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BG-RRP-4.024-0285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27EC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Повишаване 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енергийната ефективност на многофамилна жилищна сграда на адрес гр. София, район "Средец", ул. "Сан Стефано"№25А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6CCCC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C80A6E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5C34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11B9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D1EF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BG-RRP-4.024-0286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8D35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„Въвеждане на мерки за енергийна ефективност в многофамилна жилищна сграда с адрес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гр.Варна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, район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"Одесос",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."Радецки" №47"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0E86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0FCCEA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01D4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441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FDE1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ЕЛХОВО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82CA3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BG-RRP-4.024-0287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5550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жилищна сграда в град Елхово, ул. Цар Калоян № 11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C22B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9760F9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FAB8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442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497B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ПЕРНИК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C0A8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BG-RRP-4.024-0288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C19B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Енергийна ефективност на многофамилна жилищна сграда с адрес: гр.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Перник, ул. "Благой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Гебрев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 64, вх. И, К и Л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21D2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536E1A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07E8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443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1D74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BC1E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BG-RRP-4.024-0289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A032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в гр. Гоце Делчев, пл. „Гоце Делчев“ № 2, № 3 и № 4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8836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E03E14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AF96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444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F311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 Сатовча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C556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BG-RRP-4.024-0290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4C31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Многофамилна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жилищна сграда - с. Сатовча, ул. Елин Пелин № 2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CC9BB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24C4CFB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537A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445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5E98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D89C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BG-RRP-4.024-0291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C9DE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в гр. Гоце Делчев,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ул.Илия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Батаклиев №4, вход А, вход Б и вход В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22FE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51EC37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08F2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446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1449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КАЗАНЛЪК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1BBE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BG-RRP-4.024-0293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3A08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„Енергийно обновяване на многофамилна жилищна сграда на бул. "23 Пехотен Шипченски Полк" № 25, гр. Казанлък“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3548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2830852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C9E6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447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5422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- СТАРА ЗАГОРА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804F2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BG-RRP-4.024-0295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2A0E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br/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на ул. „Антон Марчин“ № 45, град Стара Загора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310A9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0899A1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255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448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BE4CD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- СТАРА ЗАГОРА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56BC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BG-RRP-4.024-0296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4B34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на бул. „Св. Патриарх Евтимий“ № 151, град Стара Загора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F23B4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A667C1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A2FC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449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734E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- СТАРА ЗАГОРА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4DBC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BG-RRP-4.024-0297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0500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на ул. „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Боруйград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“ № 40, град Стара Загора“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B54F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2C5166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25BD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450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9FB6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- СТАРА ЗАГОРА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E966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BG-RRP-4.024-0298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BD9A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на ул.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Боруйград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 № 65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9FAB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6733540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93CE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451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2D28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ОБЩИНА - СТАРА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ЗАГОРА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224C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BG-RRP-4.024-0299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9F3E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Устойчиво енергийно обновяване на многофамилна жилищна сграда на ул. „Атанас Кожухаров“ № 1, град Стара Загора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EF0A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8CB901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B0860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452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D2C6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- СТАРА ЗАГОРА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E64D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BG-RRP-4.024-0300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F164C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на ул.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„Генерал Гурко" № 88, град Стара Загора“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7300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3DE645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441EF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453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25DC5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"Триадица"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4104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BG-RRP-4.024-0301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1591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жилищния сграден фонд на град София – р-н Триадица,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."Бузлуджа" №52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3DDB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DF49E6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C3EC9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454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1956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"Триадица"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DC8AA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BG-RRP-4.024-0302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814B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жилищния сграден фонд на град София – р-н Триадица,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бул."Христо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Ботев" № 22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EE2EE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E6ACDE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CA184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455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D1A39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ХАРМАНЛИ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3CB4F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BG-RRP-4.024-0303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B5DE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"Енергийно обновяване на Многофамилна жилищна сграда, ул. Александър Стамболийски № 97, вх. А и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вх. Б, гр. Харманли"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F5133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EEC642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A99A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456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530A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824C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BG-RRP-4.024-0304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6BF6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Eнергийно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обновяване на многофамилна жилищна сграда с административен адрес :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гр.Бургас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 ул. Александър Велики 13"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AA518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4FFA12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B3596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457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39A6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 община, район Слатина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826C1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BG-RRP-4.024-0305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3AE2E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„Устойчиво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в град София, район Слатина, ул. Гео Милев № 12"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DDC0D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4046E99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7665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458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DB80C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Тутракан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A972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BG-RRP-4.024-0306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57123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многофамилна жилищна сграда ул. "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Олтеница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" №1А, град Тутракан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2078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71691B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D3D7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459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AC141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B749E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BG-RRP-4.024-0307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5CF6D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"ул. Цар Симеон I" №59"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37685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53F741E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0618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460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99E20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43306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BG-RRP-4.024-0308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661B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гр.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Бургас, ул. Сливница №26 “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EAE72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7CF63698" w14:textId="77777777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70EE2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461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2CC2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ИВАЙЛОВГРАД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E6B5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BG-RRP-4.024-0309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83EB8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ПРОЕКТ ЗА ПОДКРЕПА ЗА УСТОЙЧИВО ЕНЕРГИЙНО ОБНОВЯВАНЕ НА ЖИЛИЩНА СГРАДА ОСМИ МАРТ №2 В ГР. ИВАЙЛОВГРАД, ОБЩ. ИВАЙЛОВГРАД ПО BG-RRP-4.024 - ПОДКРЕПА ЗА УСТОЙЧИВО ЕНЕРГИЙНО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ОБНОВЯВАНЕ НА ЖИЛИЩНИЯ СГРАДЕН ФОНД -ЕТАП II ОТ НАЦИОНАЛЕН ПЛАН ЗА ВЪЗСТАНОВЯВАНЕ И УСТОЙЧИВОСТ, КОМПОНЕНТ 4 „НИСКОВЪГЛЕРОДНА ИКОНОМИКА“ ИНВЕСТИЦИЯ: ЕНЕРГИЙНА ЕФЕКТИВНОСТ В СГРАДЕН ФОНД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B0470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0C911BB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95371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462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2D10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984C8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BG-RRP-4.024-0310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7D015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Подкрепа за устойчиво 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енергийно обновяване на жилищния сграден фонд на Блок 1, ул. Д-р Петър Берон №2, гр. Смолян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6B741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31B36BA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22DDA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463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5D844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ОБЩИНА БОЖУРИЩЕ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67AE7" w14:textId="77777777" w:rsidR="00CC6D43" w:rsidRDefault="00583C3D">
            <w:pPr>
              <w:pStyle w:val="a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BG-RRP-4.024-0312</w:t>
            </w:r>
          </w:p>
        </w:tc>
        <w:tc>
          <w:tcPr>
            <w:tcW w:w="5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5AD5B" w14:textId="77777777" w:rsidR="00CC6D43" w:rsidRDefault="00583C3D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Енергийно обновяване на многофамилна жилищна сграда - бл.7, ж.к. Жилища,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гр.Божурище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, община Божурище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87A2A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CC6D43" w14:paraId="13B4220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34FF8A" w14:textId="77777777" w:rsidR="00CC6D43" w:rsidRDefault="00CC6D43">
            <w:pPr>
              <w:pStyle w:val="a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  <w:tc>
          <w:tcPr>
            <w:tcW w:w="127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3C3B3B" w14:textId="77777777" w:rsidR="00CC6D43" w:rsidRDefault="00CC6D43">
            <w:pPr>
              <w:pStyle w:val="a"/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  <w:tc>
          <w:tcPr>
            <w:tcW w:w="17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B92810" w14:textId="77777777" w:rsidR="00CC6D43" w:rsidRDefault="00CC6D43">
            <w:pPr>
              <w:pStyle w:val="a"/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  <w:tc>
          <w:tcPr>
            <w:tcW w:w="538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2E1A7" w14:textId="77777777" w:rsidR="00CC6D43" w:rsidRDefault="00CC6D43">
            <w:pPr>
              <w:pStyle w:val="a"/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79677" w14:textId="77777777" w:rsidR="00CC6D43" w:rsidRDefault="00CC6D43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</w:tbl>
    <w:p w14:paraId="008B503A" w14:textId="77777777" w:rsidR="00CC6D43" w:rsidRDefault="00CC6D43">
      <w:pPr>
        <w:pStyle w:val="a"/>
        <w:rPr>
          <w:rFonts w:ascii="Times New Roman" w:hAnsi="Times New Roman"/>
          <w:szCs w:val="24"/>
          <w:lang w:val="bg-BG"/>
        </w:rPr>
      </w:pPr>
    </w:p>
    <w:p w14:paraId="7B916C13" w14:textId="77777777" w:rsidR="00CC6D43" w:rsidRDefault="00CC6D43">
      <w:pPr>
        <w:pStyle w:val="a"/>
        <w:rPr>
          <w:rFonts w:ascii="Times New Roman" w:hAnsi="Times New Roman"/>
          <w:bCs/>
          <w:szCs w:val="24"/>
          <w:lang w:val="en-US" w:eastAsia="bg-BG"/>
        </w:rPr>
      </w:pPr>
    </w:p>
    <w:p w14:paraId="14EC1F26" w14:textId="77777777" w:rsidR="00CC6D43" w:rsidRDefault="00583C3D">
      <w:pPr>
        <w:pStyle w:val="a"/>
      </w:pPr>
      <w:r>
        <w:rPr>
          <w:rStyle w:val="a0"/>
          <w:rFonts w:ascii="Times New Roman" w:hAnsi="Times New Roman"/>
          <w:bCs/>
          <w:szCs w:val="24"/>
          <w:lang w:val="bg-BG" w:eastAsia="bg-BG"/>
        </w:rPr>
        <w:t>Проектните предложения по Процедура 4.023 „Подкрепа за устойчиво енергийно обновяване на жилищния сграден фонд - Етап I“, поставени в резервен списък</w:t>
      </w:r>
    </w:p>
    <w:p w14:paraId="4173B8C4" w14:textId="77777777" w:rsidR="00CC6D43" w:rsidRDefault="00CC6D43">
      <w:pPr>
        <w:pStyle w:val="a"/>
        <w:rPr>
          <w:rFonts w:ascii="Times New Roman" w:hAnsi="Times New Roman"/>
          <w:bCs/>
          <w:szCs w:val="24"/>
          <w:lang w:val="en-US" w:eastAsia="bg-BG"/>
        </w:rPr>
      </w:pPr>
    </w:p>
    <w:p w14:paraId="0F840761" w14:textId="77777777" w:rsidR="00CC6D43" w:rsidRDefault="00CC6D43">
      <w:pPr>
        <w:pStyle w:val="a"/>
        <w:rPr>
          <w:rFonts w:ascii="Times New Roman" w:hAnsi="Times New Roman"/>
          <w:bCs/>
          <w:szCs w:val="24"/>
          <w:lang w:val="en-US" w:eastAsia="bg-BG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4"/>
        <w:gridCol w:w="2087"/>
        <w:gridCol w:w="1738"/>
        <w:gridCol w:w="4453"/>
      </w:tblGrid>
      <w:tr w:rsidR="00CC6D43" w14:paraId="1C161943" w14:textId="77777777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BD55A" w14:textId="77777777" w:rsidR="00CC6D43" w:rsidRDefault="00583C3D">
            <w:pPr>
              <w:pStyle w:val="a"/>
            </w:pPr>
            <w:r>
              <w:rPr>
                <w:rStyle w:val="a0"/>
                <w:rFonts w:ascii="Times New Roman" w:hAnsi="Times New Roman"/>
                <w:b/>
                <w:bCs/>
                <w:color w:val="000000"/>
                <w:szCs w:val="24"/>
                <w:lang w:val="en-US" w:eastAsia="bg-BG"/>
              </w:rPr>
              <w:t>№</w:t>
            </w:r>
          </w:p>
        </w:tc>
        <w:tc>
          <w:tcPr>
            <w:tcW w:w="20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4B19D" w14:textId="77777777" w:rsidR="00CC6D43" w:rsidRDefault="00583C3D">
            <w:pPr>
              <w:pStyle w:val="a"/>
            </w:pPr>
            <w:proofErr w:type="spellStart"/>
            <w:r>
              <w:rPr>
                <w:rStyle w:val="a0"/>
                <w:rFonts w:ascii="Times New Roman" w:hAnsi="Times New Roman"/>
                <w:b/>
                <w:bCs/>
                <w:color w:val="000000"/>
                <w:szCs w:val="24"/>
                <w:lang w:val="en-US" w:eastAsia="bg-BG"/>
              </w:rPr>
              <w:t>Община</w:t>
            </w:r>
            <w:proofErr w:type="spellEnd"/>
          </w:p>
        </w:tc>
        <w:tc>
          <w:tcPr>
            <w:tcW w:w="17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EBEA9" w14:textId="77777777" w:rsidR="00CC6D43" w:rsidRDefault="00583C3D">
            <w:pPr>
              <w:pStyle w:val="a"/>
            </w:pPr>
            <w:r>
              <w:rPr>
                <w:rStyle w:val="a0"/>
                <w:rFonts w:ascii="Times New Roman" w:hAnsi="Times New Roman"/>
                <w:b/>
                <w:bCs/>
                <w:color w:val="000000"/>
                <w:szCs w:val="24"/>
                <w:lang w:val="en-US" w:eastAsia="bg-BG"/>
              </w:rPr>
              <w:t xml:space="preserve">№ </w:t>
            </w:r>
            <w:proofErr w:type="spellStart"/>
            <w:r>
              <w:rPr>
                <w:rStyle w:val="a0"/>
                <w:rFonts w:ascii="Times New Roman" w:hAnsi="Times New Roman"/>
                <w:b/>
                <w:bCs/>
                <w:color w:val="000000"/>
                <w:szCs w:val="24"/>
                <w:lang w:val="en-US" w:eastAsia="bg-BG"/>
              </w:rPr>
              <w:t>на</w:t>
            </w:r>
            <w:proofErr w:type="spellEnd"/>
            <w:r>
              <w:rPr>
                <w:rStyle w:val="a0"/>
                <w:rFonts w:ascii="Times New Roman" w:hAnsi="Times New Roman"/>
                <w:b/>
                <w:bCs/>
                <w:color w:val="000000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Style w:val="a0"/>
                <w:rFonts w:ascii="Times New Roman" w:hAnsi="Times New Roman"/>
                <w:b/>
                <w:bCs/>
                <w:color w:val="000000"/>
                <w:szCs w:val="24"/>
                <w:lang w:val="en-US" w:eastAsia="bg-BG"/>
              </w:rPr>
              <w:t>Проектно</w:t>
            </w:r>
            <w:proofErr w:type="spellEnd"/>
            <w:r>
              <w:rPr>
                <w:rStyle w:val="a0"/>
                <w:rFonts w:ascii="Times New Roman" w:hAnsi="Times New Roman"/>
                <w:b/>
                <w:bCs/>
                <w:color w:val="000000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Style w:val="a0"/>
                <w:rFonts w:ascii="Times New Roman" w:hAnsi="Times New Roman"/>
                <w:b/>
                <w:bCs/>
                <w:color w:val="000000"/>
                <w:szCs w:val="24"/>
                <w:lang w:val="en-US" w:eastAsia="bg-BG"/>
              </w:rPr>
              <w:t>предложение</w:t>
            </w:r>
            <w:proofErr w:type="spellEnd"/>
          </w:p>
        </w:tc>
        <w:tc>
          <w:tcPr>
            <w:tcW w:w="44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51F14" w14:textId="77777777" w:rsidR="00CC6D43" w:rsidRDefault="00583C3D">
            <w:pPr>
              <w:pStyle w:val="a"/>
            </w:pPr>
            <w:proofErr w:type="spellStart"/>
            <w:r>
              <w:rPr>
                <w:rStyle w:val="a0"/>
                <w:rFonts w:ascii="Times New Roman" w:hAnsi="Times New Roman"/>
                <w:b/>
                <w:bCs/>
                <w:color w:val="000000"/>
                <w:szCs w:val="24"/>
                <w:lang w:val="en-US" w:eastAsia="bg-BG"/>
              </w:rPr>
              <w:t>Наименование</w:t>
            </w:r>
            <w:proofErr w:type="spellEnd"/>
            <w:r>
              <w:rPr>
                <w:rStyle w:val="a0"/>
                <w:rFonts w:ascii="Times New Roman" w:hAnsi="Times New Roman"/>
                <w:b/>
                <w:bCs/>
                <w:color w:val="000000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Style w:val="a0"/>
                <w:rFonts w:ascii="Times New Roman" w:hAnsi="Times New Roman"/>
                <w:b/>
                <w:bCs/>
                <w:color w:val="000000"/>
                <w:szCs w:val="24"/>
                <w:lang w:val="en-US" w:eastAsia="bg-BG"/>
              </w:rPr>
              <w:t>на</w:t>
            </w:r>
            <w:proofErr w:type="spellEnd"/>
            <w:r>
              <w:rPr>
                <w:rStyle w:val="a0"/>
                <w:rFonts w:ascii="Times New Roman" w:hAnsi="Times New Roman"/>
                <w:b/>
                <w:bCs/>
                <w:color w:val="000000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Style w:val="a0"/>
                <w:rFonts w:ascii="Times New Roman" w:hAnsi="Times New Roman"/>
                <w:b/>
                <w:bCs/>
                <w:color w:val="000000"/>
                <w:szCs w:val="24"/>
                <w:lang w:val="en-US" w:eastAsia="bg-BG"/>
              </w:rPr>
              <w:t>Проектно</w:t>
            </w:r>
            <w:proofErr w:type="spellEnd"/>
            <w:r>
              <w:rPr>
                <w:rStyle w:val="a0"/>
                <w:rFonts w:ascii="Times New Roman" w:hAnsi="Times New Roman"/>
                <w:b/>
                <w:bCs/>
                <w:color w:val="000000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Style w:val="a0"/>
                <w:rFonts w:ascii="Times New Roman" w:hAnsi="Times New Roman"/>
                <w:b/>
                <w:bCs/>
                <w:color w:val="000000"/>
                <w:szCs w:val="24"/>
                <w:lang w:val="en-US" w:eastAsia="bg-BG"/>
              </w:rPr>
              <w:t>предложение</w:t>
            </w:r>
            <w:proofErr w:type="spellEnd"/>
          </w:p>
        </w:tc>
      </w:tr>
      <w:tr w:rsidR="00CC6D43" w14:paraId="50A3DF8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D3CE6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1D5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7DF8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BG-RRP-4.023-0790</w:t>
            </w:r>
          </w:p>
        </w:tc>
        <w:tc>
          <w:tcPr>
            <w:tcW w:w="4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025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АДРЕС: ОБНОВЕН ДОМ -ГР. ЯМБОЛ, УЛ. ГРАФ ИГНАТИЕВ 70, ВХ.А,Б,В,Г</w:t>
            </w:r>
          </w:p>
        </w:tc>
      </w:tr>
      <w:tr w:rsidR="00CC6D43" w14:paraId="09CB3CA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4310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925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21D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BG-RRP-4.023-2075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2BB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АДРЕС: ГР.ЯМБОЛ, УЛ.ГРАФ ИГНАТИЕВ, БЛ. 56</w:t>
            </w:r>
          </w:p>
        </w:tc>
      </w:tr>
      <w:tr w:rsidR="00CC6D43" w14:paraId="0ED2DD2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3A24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D520B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4B2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BG-RRP-4.023-2029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49C3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АДРЕС: ГР.ЯМБОЛ,  Ж. К. ДИАНА №11, ВХ. А И ВХ. Б</w:t>
            </w:r>
          </w:p>
        </w:tc>
      </w:tr>
      <w:tr w:rsidR="00CC6D43" w14:paraId="647B977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7A5E7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77B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9C05D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BG-RRP-4.023-0794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93B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 гр. Ямбол, ж.к. Диана блок № 16</w:t>
            </w:r>
          </w:p>
        </w:tc>
      </w:tr>
      <w:tr w:rsidR="00CC6D43" w14:paraId="5B01158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6FD67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2E88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F222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D812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АДРЕС: ГР.ЯМБОЛ,  УЛ. ГРАФ ИГНАТИЕВ БЛ. 72, ВХ А-Е</w:t>
            </w:r>
          </w:p>
        </w:tc>
      </w:tr>
      <w:tr w:rsidR="00CC6D43" w14:paraId="07CC800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4393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46E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F4FA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BG-RRP-4.023-2135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F8C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АДРЕС: ГР.ЯМБОЛ,  УЛ. ГРАФ ИГНАТИЕВ № 92</w:t>
            </w:r>
          </w:p>
        </w:tc>
      </w:tr>
      <w:tr w:rsidR="00CC6D43" w14:paraId="515D816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9763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193A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5F5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A6B2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 гр. Ямбол, ж. к. „Златен рог, бл. 14</w:t>
            </w:r>
          </w:p>
        </w:tc>
      </w:tr>
      <w:tr w:rsidR="00CC6D43" w14:paraId="25BE4F6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AE64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1D82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EF76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A082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 гр. Ямбол, ж. к. „Златен рог, бл. 33</w:t>
            </w:r>
          </w:p>
        </w:tc>
      </w:tr>
      <w:tr w:rsidR="00CC6D43" w14:paraId="02869C5D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8913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69A7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БОТЕВГРАД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C040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BG-RRP-4.023-1730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8807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Детелина, гр. Ботевград, бул. България № 11, вх. А, Б, В, Г, ул. Стефан Стамболов № 1, ул. 17-ти ноември № 8, вх. А, Б,</w:t>
            </w:r>
          </w:p>
        </w:tc>
      </w:tr>
      <w:tr w:rsidR="00CC6D43" w14:paraId="5C1B602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95CA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10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517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160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BG-RRP-4.023-0959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EF72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 гр. Ямбол, ул. „Граф Игнатиев, бл. 62, вх. А</w:t>
            </w:r>
          </w:p>
        </w:tc>
      </w:tr>
      <w:tr w:rsidR="00CC6D43" w14:paraId="45743F4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45796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E99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1F8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C317C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АДРЕС: ГР.ЯМБОЛ, УЛ. ДИМИТЪР БЛАГОЕВ № 4</w:t>
            </w:r>
          </w:p>
        </w:tc>
      </w:tr>
      <w:tr w:rsidR="00CC6D43" w14:paraId="2D51486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B742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9410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097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BG-RRP-4.023-2059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2EED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АДРЕС: ГР.ЯМБОЛ, УЛ. ГРАФ ИГНАТИЕВ БЛ.  68</w:t>
            </w:r>
          </w:p>
        </w:tc>
      </w:tr>
      <w:tr w:rsidR="00CC6D43" w14:paraId="376AE76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38E4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8530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БОТЕВГРАД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A647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D40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„Балканец, ж.к. „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Саранск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бл. 7, вх. А, Б</w:t>
            </w:r>
          </w:p>
        </w:tc>
      </w:tr>
      <w:tr w:rsidR="00CC6D43" w14:paraId="32B7EDE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3B6BE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A7337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БОТЕВГРАД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E3F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BG-RRP-4.023-2318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7612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Еделвайс, гр. Ботевград, ул. „Цар Иван Шишман№17, вх. А, Б</w:t>
            </w:r>
          </w:p>
        </w:tc>
      </w:tr>
      <w:tr w:rsidR="00CC6D43" w14:paraId="4E0339A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DF24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4A5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БОТЕВГРАД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4498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902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Инвестстрой-2,гр. Ботевград, ж.к. Васил Левски, бл. 51, вх. А, Б, В, Г</w:t>
            </w:r>
          </w:p>
        </w:tc>
      </w:tr>
      <w:tr w:rsidR="00CC6D43" w14:paraId="0346B5B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C7AD7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5744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БОТЕВГРАД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EC471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BG-RRP-4.023-2376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70B7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„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Севаст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Огнян, гр. Ботевград,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Севаст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Огнян №3, вх. А, Б, В</w:t>
            </w:r>
          </w:p>
        </w:tc>
      </w:tr>
      <w:tr w:rsidR="00CC6D43" w14:paraId="73BD739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518D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6221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БОТЕВГРАД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D7534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BG-RRP-4.023-2462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A2B3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Латинка, гр. Ботевград, ж. к. Васил Левски бл. 8</w:t>
            </w:r>
          </w:p>
        </w:tc>
      </w:tr>
      <w:tr w:rsidR="00CC6D43" w14:paraId="7DE03A5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073EF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077A0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БОТЕВГРАД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E202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969BB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енергийна ефективност в многофамилна жилищна сграда „Младост, гр. Ботевград,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бул.България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№3,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вх.А,Б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.</w:t>
            </w:r>
          </w:p>
        </w:tc>
      </w:tr>
      <w:tr w:rsidR="00CC6D43" w14:paraId="4EB9218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2B997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B2CF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БОТЕВГРАД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E9E0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BG-RRP-4.023-2844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4E2A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„Заря, гр. Ботевград, ул. Стефан Стамболов№23А</w:t>
            </w:r>
          </w:p>
        </w:tc>
      </w:tr>
      <w:tr w:rsidR="00CC6D43" w14:paraId="0CAD4A0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701B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1AB2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E1E6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BG-RRP-4.023-0716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22449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„Изгрев бл.35, вх.7-18</w:t>
            </w:r>
          </w:p>
        </w:tc>
      </w:tr>
      <w:tr w:rsidR="00CC6D43" w14:paraId="3F04AB3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FD3F0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68365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90A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BG-RRP-4.023-1353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0D51B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Бургас, ж.к. „Изгрев бл.37</w:t>
            </w:r>
          </w:p>
        </w:tc>
      </w:tr>
      <w:tr w:rsidR="00CC6D43" w14:paraId="50FDF61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29B06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236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0F6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BG-RRP-4.023-0714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5D6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„Изгрев бл.25, вх.7,8,9,10,11,12</w:t>
            </w:r>
          </w:p>
        </w:tc>
      </w:tr>
      <w:tr w:rsidR="00CC6D43" w14:paraId="07D53B1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D6FA8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23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587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082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BG-RRP-4.023-0321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1B77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 гр. Бургас, ж.к. Изгрев бл.42</w:t>
            </w:r>
          </w:p>
        </w:tc>
      </w:tr>
      <w:tr w:rsidR="00CC6D43" w14:paraId="210B5CB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48690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0EC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B5AF1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BG-RRP-4.023-2218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A45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Изгрев, бл.3A</w:t>
            </w:r>
          </w:p>
        </w:tc>
      </w:tr>
      <w:tr w:rsidR="00CC6D43" w14:paraId="1C8E4D9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145E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1486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FF5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BG-RRP-4.023-1049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7F6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„Меден Рудник бл.83.</w:t>
            </w:r>
          </w:p>
        </w:tc>
      </w:tr>
      <w:tr w:rsidR="00CC6D43" w14:paraId="1999D38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4298E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F0BE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DAFC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BG-RRP-4.023-0692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4BE0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Бургас, ж.к. „Изгрев бл.39</w:t>
            </w:r>
          </w:p>
        </w:tc>
      </w:tr>
      <w:tr w:rsidR="00CC6D43" w14:paraId="6AD1366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55A1F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3431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031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BG-RRP-4.023-1185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995B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гр. Бургас,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ж.к.„Славейков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бл.13</w:t>
            </w:r>
          </w:p>
        </w:tc>
      </w:tr>
      <w:tr w:rsidR="00CC6D43" w14:paraId="4924DA2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091E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8A93F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AB8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BG-RRP-4.023-0583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5D58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„Меден рудник, бл.85</w:t>
            </w:r>
          </w:p>
        </w:tc>
      </w:tr>
      <w:tr w:rsidR="00CC6D43" w14:paraId="35F55B5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326E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8725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A8675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BG-RRP-4.023-1228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039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„Славейков бл.76</w:t>
            </w:r>
          </w:p>
        </w:tc>
      </w:tr>
      <w:tr w:rsidR="00CC6D43" w14:paraId="173A963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DAEB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E4460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5E25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C6D0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„Славейков бл. 65</w:t>
            </w:r>
          </w:p>
        </w:tc>
      </w:tr>
      <w:tr w:rsidR="00CC6D43" w14:paraId="750D589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A0DD1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FC9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B9C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BG-RRP-4.023-1169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A6F4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Бургас, ж.к. „Славейков бл. 20</w:t>
            </w:r>
          </w:p>
        </w:tc>
      </w:tr>
      <w:tr w:rsidR="00CC6D43" w14:paraId="025F9C8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BA40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10D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016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BG-RRP-4.023-1277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AE3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ж-к „Славейков бл.14</w:t>
            </w:r>
          </w:p>
        </w:tc>
      </w:tr>
      <w:tr w:rsidR="00CC6D43" w14:paraId="5E4300A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4E33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CF4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8E61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BG-RRP-4.023-2201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3585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„Славейков бл.13A, входове А и Б</w:t>
            </w:r>
          </w:p>
        </w:tc>
      </w:tr>
      <w:tr w:rsidR="00CC6D43" w14:paraId="7837C41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C5FA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6D8B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87590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BG-RRP-4.023-1033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6E51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гр. Бургас, ж.к. „Меден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Рудник бл.34, вх.1, 2, 3</w:t>
            </w:r>
          </w:p>
        </w:tc>
      </w:tr>
      <w:tr w:rsidR="00CC6D43" w14:paraId="7F30558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6B080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2045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209E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2CC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„Меден Рудник бл.73</w:t>
            </w:r>
          </w:p>
        </w:tc>
      </w:tr>
      <w:tr w:rsidR="00CC6D43" w14:paraId="2314711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D30A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105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42A5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BG-RRP-4.023-0309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24D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Меден рудник бл. 102</w:t>
            </w:r>
          </w:p>
        </w:tc>
      </w:tr>
      <w:tr w:rsidR="00CC6D43" w14:paraId="34A2BAD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3D52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37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40E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DA64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BG-RRP-4.023-1089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7138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„Меден рудник, бл. 92</w:t>
            </w:r>
          </w:p>
        </w:tc>
      </w:tr>
      <w:tr w:rsidR="00CC6D43" w14:paraId="30B7AC6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6878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ADD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442B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BG-RRP-4.023-0697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EC27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гр. Бургас, ж.к. Зорница, бл.25 А, вх.1 и вх.2, бл. 30 вх.1 и вх.2 </w:t>
            </w:r>
          </w:p>
        </w:tc>
      </w:tr>
      <w:tr w:rsidR="00CC6D43" w14:paraId="3995398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5E668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F30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E4C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BG-RRP-4.023-0585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5DA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с административен адрес: гр. Бургас, ж.к. „Меден Рудник бл.74</w:t>
            </w:r>
          </w:p>
        </w:tc>
      </w:tr>
      <w:tr w:rsidR="00CC6D43" w14:paraId="5E20752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CE3A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4688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E733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B782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„Меден Рудник бл.32</w:t>
            </w:r>
          </w:p>
        </w:tc>
      </w:tr>
      <w:tr w:rsidR="00CC6D43" w14:paraId="3D8BDB9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ABB0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2694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9D8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BG-RRP-4.023-2330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9336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„Изгрев бл.49 А</w:t>
            </w:r>
          </w:p>
        </w:tc>
      </w:tr>
      <w:tr w:rsidR="00CC6D43" w14:paraId="3A4BA7A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338A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50EC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088A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0866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административен адрес: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Бургас, ж.к. „Изгрев бл.15 А</w:t>
            </w:r>
          </w:p>
        </w:tc>
      </w:tr>
      <w:tr w:rsidR="00CC6D43" w14:paraId="2FA0BF0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C399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E94A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CBC2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B95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„Славейков бл.65 А</w:t>
            </w:r>
          </w:p>
        </w:tc>
      </w:tr>
      <w:tr w:rsidR="00CC6D43" w14:paraId="39926E9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D6B7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0EB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74B91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BG-RRP-4.023-2323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ECC6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с административен адрес: гр. Бургас,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ж.к.„Изгрев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бл.41 А</w:t>
            </w:r>
          </w:p>
        </w:tc>
      </w:tr>
      <w:tr w:rsidR="00CC6D43" w14:paraId="758D749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A9C75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5018D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D59C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BG-RRP-4.023-1837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D7A9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„Славейков, бл.14 А</w:t>
            </w:r>
          </w:p>
        </w:tc>
      </w:tr>
      <w:tr w:rsidR="00CC6D43" w14:paraId="7F88AC7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E2D2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D698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023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BG-RRP-4.023-1040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5CEB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 ж.к. Лазур бл.8, вх.1, 2, 3</w:t>
            </w:r>
          </w:p>
        </w:tc>
      </w:tr>
      <w:tr w:rsidR="00CC6D43" w14:paraId="1C139D0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DCEA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FD29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1C5F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BG-RRP-4.023-0829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7E1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адрес: гр. Пазарджик, ул. Никола Фурнаджиев № 3, №5 и №7</w:t>
            </w:r>
          </w:p>
        </w:tc>
      </w:tr>
      <w:tr w:rsidR="00CC6D43" w14:paraId="11D4FA3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D17F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C94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A606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BG-RRP-4.023-0450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437B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МЖС на ул. Петър Бонев №2, 4 и 6 в гр. Пазарджик</w:t>
            </w:r>
          </w:p>
        </w:tc>
      </w:tr>
      <w:tr w:rsidR="00CC6D43" w14:paraId="68C5C93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EFA6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29EC2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59C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BG-RRP-4.023-0857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51E4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енергийна ефективност в многофамилна жилищна сграда с адрес: гр. Пазарджик,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ул.Пловдивска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№№ 44, 46, 48, 50, 52, 54, 56, 58</w:t>
            </w:r>
          </w:p>
        </w:tc>
      </w:tr>
      <w:tr w:rsidR="00CC6D43" w14:paraId="748D3D47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49E5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50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FB50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4300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0056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многофамилна жилищна сграда с адрес: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Пазарджик, ул. Хан Кубрат № 8 и № 10 и ул. Цанко Церковски № 22 и № 24</w:t>
            </w:r>
          </w:p>
        </w:tc>
      </w:tr>
      <w:tr w:rsidR="00CC6D43" w14:paraId="374C752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4B15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474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A9E2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56AD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МЖС на бул. България №87, 89 и 91 в гр. Пазарджик</w:t>
            </w:r>
          </w:p>
        </w:tc>
      </w:tr>
      <w:tr w:rsidR="00CC6D43" w14:paraId="5BFAE55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63F5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28C9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D8EF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5F7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МЖС на ул. Стефан Караджа №74, 76, 78, 80 и 82 в гр. Пазарджик</w:t>
            </w:r>
          </w:p>
        </w:tc>
      </w:tr>
      <w:tr w:rsidR="00CC6D43" w14:paraId="5570C9F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3DBA3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1C8D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ABA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BG-RRP-4.023-0854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2B2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многофамилна жилищна сграда с адрес: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гр.Пазарджик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ул. „Георги Бенковски №113, 115, 117, 119, 121 </w:t>
            </w:r>
          </w:p>
        </w:tc>
      </w:tr>
      <w:tr w:rsidR="00CC6D43" w14:paraId="36ADCBF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1B79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CFD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432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0868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МЖС на ул. Георги Бенковски №88-100 в гр. Пазарджик</w:t>
            </w:r>
          </w:p>
        </w:tc>
      </w:tr>
      <w:tr w:rsidR="00CC6D43" w14:paraId="71D4516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75F52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BBF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0335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3275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МЖС на ул. Пирдоп №4 в гр. Пазарджик</w:t>
            </w:r>
          </w:p>
        </w:tc>
      </w:tr>
      <w:tr w:rsidR="00CC6D43" w14:paraId="301822F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4B89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B15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077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ADF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МЖС на ул. Васил Априлов №11 и №13 в гр. Пазарджик</w:t>
            </w:r>
          </w:p>
        </w:tc>
      </w:tr>
      <w:tr w:rsidR="00CC6D43" w14:paraId="2C921CD7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2751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2A3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890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BG-RRP-4.023-0859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B597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многофамилна жилищна сграда с адрес: гр. Пазарджик,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ул.Георги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Брегов №9, №11, №13,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ул.Кочо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Честименски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№26 и №24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ул.Георги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Бенковски №34 и №36</w:t>
            </w:r>
          </w:p>
        </w:tc>
      </w:tr>
      <w:tr w:rsidR="00CC6D43" w14:paraId="746BBD0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69315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9754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A5C6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BG-RRP-4.023-0592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079F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многофамилна жилищна сграда с адрес: гр. Пазарджик, ул. Никола Вапцаров № 6</w:t>
            </w:r>
          </w:p>
        </w:tc>
      </w:tr>
      <w:tr w:rsidR="00CC6D43" w14:paraId="79106DD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0BE2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C49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2FA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D39B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гр. Бургас,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ж.к.„Изгрев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бл.86</w:t>
            </w:r>
          </w:p>
        </w:tc>
      </w:tr>
      <w:tr w:rsidR="00CC6D43" w14:paraId="6EDA84F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51CBA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ED9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D9AC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E6F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„Изгрев бл.25, вх.1, 2, 3, 4, 5, 6</w:t>
            </w:r>
          </w:p>
        </w:tc>
      </w:tr>
      <w:tr w:rsidR="00CC6D43" w14:paraId="400C6CD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2AD11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43A6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102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BG-RRP-4.023-1053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B3FD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административен адрес: гр. Бургас, ж.к. Изгрев, бл.70</w:t>
            </w:r>
          </w:p>
        </w:tc>
      </w:tr>
      <w:tr w:rsidR="00CC6D43" w14:paraId="10C549A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7946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C5CEC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B40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BG-RRP-4.023-1208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0A1B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жк Изгрев, бл.65</w:t>
            </w:r>
          </w:p>
        </w:tc>
      </w:tr>
      <w:tr w:rsidR="00CC6D43" w14:paraId="1EB2D49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6B9B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63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EC6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FC2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E46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С АДРЕС: ГР.ЯМБОЛ, УЛ.ДИМИТЪР БЛАГОЕВ  БЛ.18 </w:t>
            </w:r>
          </w:p>
        </w:tc>
      </w:tr>
      <w:tr w:rsidR="00CC6D43" w14:paraId="7E8743F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36E1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3472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D01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27BC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„Меден Рудник бл.437</w:t>
            </w:r>
          </w:p>
        </w:tc>
      </w:tr>
      <w:tr w:rsidR="00CC6D43" w14:paraId="2E8324B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46FDE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635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B389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308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и ефективно енергийно обновяване на многофамилна жилищна сграда с административен адрес: Гр. Бургас, ж.к. „Славейков, бл. 16</w:t>
            </w:r>
          </w:p>
        </w:tc>
      </w:tr>
      <w:tr w:rsidR="00CC6D43" w14:paraId="2F7782B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4E5D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21C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231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868C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 гр. Ямбол, ул. Кабиле № 40, вх. А, вх. Б и вх. В</w:t>
            </w:r>
          </w:p>
        </w:tc>
      </w:tr>
      <w:tr w:rsidR="00CC6D43" w14:paraId="1F3C1BA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DE6EB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A19D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EA2F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E2D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„Меден Рудник бл.477.</w:t>
            </w:r>
          </w:p>
        </w:tc>
      </w:tr>
      <w:tr w:rsidR="00CC6D43" w14:paraId="035E794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E61A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66C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7F3F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BG-RRP-4.023-0551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463B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с административен адрес: гр. Бургас, ж.к. „Меден Рудник бл.33</w:t>
            </w:r>
          </w:p>
        </w:tc>
      </w:tr>
      <w:tr w:rsidR="00CC6D43" w14:paraId="630199AD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067D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DBB3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4FC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C70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район Владислав Варненчик, ж-к  Вл. Варненчик бл. 211, вх.2</w:t>
            </w:r>
          </w:p>
        </w:tc>
      </w:tr>
      <w:tr w:rsidR="00CC6D43" w14:paraId="6868BDC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175C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F93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E6C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BG-RRP-4.023-2670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28C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район Приморски, ул. Тодор Икономов №36</w:t>
            </w:r>
          </w:p>
        </w:tc>
      </w:tr>
      <w:tr w:rsidR="00CC6D43" w14:paraId="6A428F2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60A6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9322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D714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BG-RRP-4.023-1508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2A4FC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 гр. Варна,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ул.Прилеп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бл.4</w:t>
            </w:r>
          </w:p>
        </w:tc>
      </w:tr>
      <w:tr w:rsidR="00CC6D43" w14:paraId="6DCE7B3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79D40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C818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50F4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C3F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жк. Трошево, бл.10</w:t>
            </w:r>
          </w:p>
        </w:tc>
      </w:tr>
      <w:tr w:rsidR="00CC6D43" w14:paraId="1E41BCF0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5945C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756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749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BG-RRP-4.023-1976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B1A6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адрес: гр. Варна, район „Вл. Варненчик, ж.к. „Вл. Варненчик, бл.226 вх.1, вх.2 и вх.3</w:t>
            </w:r>
          </w:p>
        </w:tc>
      </w:tr>
      <w:tr w:rsidR="00CC6D43" w14:paraId="0766945C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A07E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DCBA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BDD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BG-RRP-4.023-1668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71EB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енергийна ефективност в многофамилна жилищна сграда с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адрес„гр.Варна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район Владислав Варненчик, ж.к. Владислав Варненчик, бл. 22, вх. 16,17 и 18</w:t>
            </w:r>
          </w:p>
        </w:tc>
      </w:tr>
      <w:tr w:rsidR="00CC6D43" w14:paraId="2EE86B1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5644D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75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CE2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A53BA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BG-RRP-4.023-2276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EECA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ул. Христо Попович №34А/№36Б”</w:t>
            </w:r>
          </w:p>
        </w:tc>
      </w:tr>
      <w:tr w:rsidR="00CC6D43" w14:paraId="610E2D1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1ABD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0A70C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597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BG-RRP-4.023-2062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DE0F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район ОДЕСОС, ул. „Цар Асен 33 вх. А и вх. Б</w:t>
            </w:r>
          </w:p>
        </w:tc>
      </w:tr>
      <w:tr w:rsidR="00CC6D43" w14:paraId="609B5C4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468A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FA9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5FF3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BG-RRP-4.023-1321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2217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ул. „Георги Бенковски №83</w:t>
            </w:r>
          </w:p>
        </w:tc>
      </w:tr>
      <w:tr w:rsidR="00CC6D43" w14:paraId="14AD2D9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30D00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9CF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9784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BG-RRP-4.023-1981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0BB4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адрес гр. Варна, Община Варна, район Младост ж.к. Трошево бл.81</w:t>
            </w:r>
          </w:p>
        </w:tc>
      </w:tr>
      <w:tr w:rsidR="00CC6D43" w14:paraId="7DDAB2A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BE14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BE94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4170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BG-RRP-4.023-1533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BA7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Славейков,  бл. 7-3,4,5</w:t>
            </w:r>
          </w:p>
        </w:tc>
      </w:tr>
      <w:tr w:rsidR="00CC6D43" w14:paraId="7C63391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05022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100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E7DA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BG-RRP-4.023-1532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FD3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Изгрев, блок 74</w:t>
            </w:r>
          </w:p>
        </w:tc>
      </w:tr>
      <w:tr w:rsidR="00CC6D43" w14:paraId="0125C95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9308F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CAE5A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DA46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BG-RRP-4.023-1165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185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административен адрес: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Бургас, ж.к. „Изгрев бл.29</w:t>
            </w:r>
          </w:p>
        </w:tc>
      </w:tr>
      <w:tr w:rsidR="00CC6D43" w14:paraId="67C357A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A96A1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58C9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РАДОМИР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28E0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BG-RRP-4.023-2275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2EDC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блок 3, находяща се в жк. „НОЕ гр. Радомир, община Радомир</w:t>
            </w:r>
          </w:p>
        </w:tc>
      </w:tr>
      <w:tr w:rsidR="00CC6D43" w14:paraId="12B0D97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6F06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1322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РАДОМИР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DC5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9F1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ж.к. Мечта, бл. 1,2,3, гр. Радомир</w:t>
            </w:r>
          </w:p>
        </w:tc>
      </w:tr>
      <w:tr w:rsidR="00CC6D43" w14:paraId="0C19D8C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37A6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BA8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РАДОМИР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B2D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9E75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гр. Радомир, ж.к. Мечта, бл.13-15 </w:t>
            </w:r>
          </w:p>
        </w:tc>
      </w:tr>
      <w:tr w:rsidR="00CC6D43" w14:paraId="4814782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9EBAB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EBA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56D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B237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 гр. Ямбол, ж.к. Диана блок № 5</w:t>
            </w:r>
          </w:p>
        </w:tc>
      </w:tr>
      <w:tr w:rsidR="00CC6D43" w14:paraId="23839CD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1B26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6E6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2359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BG-RRP-4.023-1197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3273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Изгрев, бл.51</w:t>
            </w:r>
          </w:p>
        </w:tc>
      </w:tr>
      <w:tr w:rsidR="00CC6D43" w14:paraId="79E6D1E5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5392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0D69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75E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D30E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и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ефективно енергийно обновяване на многофамилна жилищна сграда с административен адрес: Гр. Бургас, ж.к. „Меден Рудник, бл. 98, входове 1,2,3,4 и 5</w:t>
            </w:r>
          </w:p>
        </w:tc>
      </w:tr>
      <w:tr w:rsidR="00CC6D43" w14:paraId="3EDA81D2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F303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88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BA32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1AD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CF9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с адрес: гр. Пазарджик, ул. Кочо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Честименски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1 ,3, 5, 7 и ул. Тодор Каблешков № 2, 4, 6, 8</w:t>
            </w:r>
          </w:p>
        </w:tc>
      </w:tr>
      <w:tr w:rsidR="00CC6D43" w14:paraId="7C29799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32DE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F5D8B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884C8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BG-RRP-4.023-0958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ECEC1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 гр. Ямбол, ж. к. „Диана, бл. 15</w:t>
            </w:r>
          </w:p>
        </w:tc>
      </w:tr>
      <w:tr w:rsidR="00CC6D43" w14:paraId="4567388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B0DF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2C04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722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BG-RRP-4.023-0680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690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МЖС на ул. Дунав №6 в гр. Пазарджик</w:t>
            </w:r>
          </w:p>
        </w:tc>
      </w:tr>
      <w:tr w:rsidR="00CC6D43" w14:paraId="7D05405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F0E69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CA19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AA2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BG-RRP-4.023-1162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2B5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„Славейков бл.8</w:t>
            </w:r>
          </w:p>
        </w:tc>
      </w:tr>
      <w:tr w:rsidR="00CC6D43" w14:paraId="1D1FA33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1942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1E956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578C4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BG-RRP-4.023-0789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E63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С АДРЕС: ГР.ЯМБОЛ,  Ж.К. ХАЛЕ,  БЛ.12,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А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</w:p>
        </w:tc>
      </w:tr>
      <w:tr w:rsidR="00CC6D43" w14:paraId="06028C7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4739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2DA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D02D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BG-RRP-4.023-1608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75246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адрес: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Варна, ж.к. „Вл. Варненчик, бл.203 вх.1, вх.2 и вх.3</w:t>
            </w:r>
          </w:p>
        </w:tc>
      </w:tr>
      <w:tr w:rsidR="00CC6D43" w14:paraId="37ED887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36D2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10225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10B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2D8F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„Меден Рудник бл. 56</w:t>
            </w:r>
          </w:p>
        </w:tc>
      </w:tr>
      <w:tr w:rsidR="00CC6D43" w14:paraId="4FFC678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98DB9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C85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1986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BG-RRP-4.023-1512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5FDF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адрес: гр. Варна, район Младост, ж.к. Възраждане, бл.43, вх.1,2,3 и 4</w:t>
            </w:r>
          </w:p>
        </w:tc>
      </w:tr>
      <w:tr w:rsidR="00CC6D43" w14:paraId="018C742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DC4C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12A2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DE55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BG-RRP-4.023-2138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8BA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Бургас, ж.к. „Братя Миладинови, бл.3</w:t>
            </w:r>
          </w:p>
        </w:tc>
      </w:tr>
      <w:tr w:rsidR="00CC6D43" w14:paraId="725940F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518B9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3C3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3E57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BG-RRP-4.023-1520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D23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 гр. Варна, район „Младост,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ул.Вяра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№4, вх.1, 2, 3, 4 и 5</w:t>
            </w:r>
          </w:p>
        </w:tc>
      </w:tr>
      <w:tr w:rsidR="00CC6D43" w14:paraId="229258C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E225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1933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D9E7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BG-RRP-4.023-2293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E56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адрес: гр. Варна, ул. Хаджи Димитър, №8, №10, №12 и ул. Г.С. Раковски №80</w:t>
            </w:r>
          </w:p>
        </w:tc>
      </w:tr>
      <w:tr w:rsidR="00CC6D43" w14:paraId="3BDDBC1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4FE6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142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4F3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BG-RRP-4.023-1868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A84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с адрес: гр. Варна, жк. „Чайка”, бл.20,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Б</w:t>
            </w:r>
          </w:p>
        </w:tc>
      </w:tr>
      <w:tr w:rsidR="00CC6D43" w14:paraId="7A46222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85CEB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100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929A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A116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BG-RRP-4.023-0944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58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многофамилна жилищна сграда с адрес: гр. Пазарджик, ул. Васил Априлов № 7, Вх. А, Б, В и № 9, Вх. А, Б, В</w:t>
            </w:r>
          </w:p>
        </w:tc>
      </w:tr>
      <w:tr w:rsidR="00CC6D43" w14:paraId="3549D97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8D72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3F5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6975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BG-RRP-4.023-0591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98DC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Прилагане на мерки за енергийна ефективност на жилищна сграда с адрес гр. Ловеч, ж.к. Здравец, бл. 208</w:t>
            </w:r>
          </w:p>
        </w:tc>
      </w:tr>
      <w:tr w:rsidR="00CC6D43" w14:paraId="2C5228E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2948C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904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7541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BG-RRP-4.023-0912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124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мерки за енергийна ефективност 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адрес гр. Ловеч, ул. Неофит Рилски № 32</w:t>
            </w:r>
          </w:p>
        </w:tc>
      </w:tr>
      <w:tr w:rsidR="00CC6D43" w14:paraId="4172DA5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7CF4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D7BA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26F6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BG-RRP-4.023-0914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C17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мерки за енергийна ефективност на жилищна сграда с адрес гр. Ловеч, ул. Княз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Имеретински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19</w:t>
            </w:r>
          </w:p>
        </w:tc>
      </w:tr>
      <w:tr w:rsidR="00CC6D43" w14:paraId="71F2729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2F1B2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0FE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96FD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BG-RRP-4.023-0801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7D45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мерки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енергийна ефективност на жилищна сграда с адрес гр. Ловеч,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Дикисанска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15, бл. Съюз 33</w:t>
            </w:r>
          </w:p>
        </w:tc>
      </w:tr>
      <w:tr w:rsidR="00CC6D43" w14:paraId="7CE3F53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304D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D7A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EF9C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2209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ул. „Братя Миладинови, №90</w:t>
            </w:r>
          </w:p>
        </w:tc>
      </w:tr>
      <w:tr w:rsidR="00CC6D43" w14:paraId="5D7D047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2D4D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CD7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0AE8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BG-RRP-4.023-2237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969F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адрес: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гр.Варна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район „Приморски,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ул.Битоля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№8</w:t>
            </w:r>
          </w:p>
        </w:tc>
      </w:tr>
      <w:tr w:rsidR="00CC6D43" w14:paraId="1A66B00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211B4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2048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05B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BG-RRP-4.023-2609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0E65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„Пети километър бл.15, гр. Бургас</w:t>
            </w:r>
          </w:p>
        </w:tc>
      </w:tr>
      <w:tr w:rsidR="00CC6D43" w14:paraId="39607CE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B766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A04F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1C5B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BG-RRP-4.023-1446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087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община Варна, гр. Варна, район Одесос, ул. Яребична №5 и7</w:t>
            </w:r>
          </w:p>
        </w:tc>
      </w:tr>
      <w:tr w:rsidR="00CC6D43" w14:paraId="4FCBB27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4EAC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CFE9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6F9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BG-RRP-4.023-0719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C25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и ефективно енергийно обновяване на многофамилна жилищна сграда с административен адрес гр. Бургас, ж.к. Зорница бл.8</w:t>
            </w:r>
          </w:p>
        </w:tc>
      </w:tr>
      <w:tr w:rsidR="00CC6D43" w14:paraId="24131C3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9C3F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2F9A9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49A3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595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сграда с адрес: гр. Варна, район „Младост,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ж.к.Възраждане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бл.24, вх.1, 2, 3, 4 и 5</w:t>
            </w:r>
          </w:p>
        </w:tc>
      </w:tr>
      <w:tr w:rsidR="00CC6D43" w14:paraId="10098E4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2F4A9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D7B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475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9555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кв. Аспарухово, ул. Искър №39</w:t>
            </w:r>
          </w:p>
        </w:tc>
      </w:tr>
      <w:tr w:rsidR="00CC6D43" w14:paraId="26F88C7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A4672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170F5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3C5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F7F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адрес: гр. Варна, ул. Капитан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Райчо Николов № 116 и ул. Поп Харитон № 135</w:t>
            </w:r>
          </w:p>
        </w:tc>
      </w:tr>
      <w:tr w:rsidR="00CC6D43" w14:paraId="7913F3C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1628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113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DE9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7412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BG-RRP-4.023-1818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5B85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административен адрес: гр. Бургас, ж.к. „Братя Миладинови, бл.63</w:t>
            </w:r>
          </w:p>
        </w:tc>
      </w:tr>
      <w:tr w:rsidR="00CC6D43" w14:paraId="3DF51F7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7B884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829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CD94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BG-RRP-4.023-1297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134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район Приморски, ул. Джеймс Баучер №5</w:t>
            </w:r>
          </w:p>
        </w:tc>
      </w:tr>
      <w:tr w:rsidR="00CC6D43" w14:paraId="7DC8A6C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52A6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F90C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2F4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2B5E2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„Изгрев, бл.53, от вх.8 до вх.12</w:t>
            </w:r>
          </w:p>
        </w:tc>
      </w:tr>
      <w:tr w:rsidR="00CC6D43" w14:paraId="7A765D0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4317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DA42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273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BG-RRP-4.023-0793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433C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адрес гр. Ямбол, ж.к. Граф Игнатиев блок № 40</w:t>
            </w:r>
          </w:p>
        </w:tc>
      </w:tr>
      <w:tr w:rsidR="00CC6D43" w14:paraId="2A783E2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C197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A5D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72F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A441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адрес:гр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. Бургас, ж.к. „Изгрев бл.55</w:t>
            </w:r>
          </w:p>
        </w:tc>
      </w:tr>
      <w:tr w:rsidR="00CC6D43" w14:paraId="59848ED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5096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7686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1FB8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F405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с административен адрес: гр. Бургас, ж.к. „.Изгрев, бл. 68</w:t>
            </w:r>
          </w:p>
        </w:tc>
      </w:tr>
      <w:tr w:rsidR="00CC6D43" w14:paraId="57A70DF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7B70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E640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03D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80576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Изгрев бл.49</w:t>
            </w:r>
          </w:p>
        </w:tc>
      </w:tr>
      <w:tr w:rsidR="00CC6D43" w14:paraId="50FC370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CEFEE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16367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45C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BG-RRP-4.023-1540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D922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адрес:гр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. Бургас, ж.к. „Славейков бл.61</w:t>
            </w:r>
          </w:p>
        </w:tc>
      </w:tr>
      <w:tr w:rsidR="00CC6D43" w14:paraId="6F28317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8978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A23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7F69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BG-RRP-4.023-1080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EFAF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„гр. Бургас, ж.к. Изгрев, бл.26</w:t>
            </w:r>
          </w:p>
        </w:tc>
      </w:tr>
      <w:tr w:rsidR="00CC6D43" w14:paraId="2A01706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FFA86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EB89F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7FA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BG-RRP-4.023-0921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AAE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многофамилна жилищна сграда с адрес: гр. Пазарджик, ул. Цар Шишман № 9</w:t>
            </w:r>
          </w:p>
        </w:tc>
      </w:tr>
      <w:tr w:rsidR="00CC6D43" w14:paraId="1BF77DA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42B24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D4B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ПЕРНИК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03F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A2E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на многофамилна жилищна  сграда с адрес: гр. Перник, кв. Изток, ул. Стомана бл.2, вх. А,Б,В,Г,Д,Е</w:t>
            </w:r>
          </w:p>
        </w:tc>
      </w:tr>
      <w:tr w:rsidR="00CC6D43" w14:paraId="703D17E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B771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53D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РАДОМИР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3C0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BG-RRP-4.023-2893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E8D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ж.к. Арката бл.4,5,6, гр. Радомир</w:t>
            </w:r>
          </w:p>
        </w:tc>
      </w:tr>
      <w:tr w:rsidR="00CC6D43" w14:paraId="2CFC929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AEDE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14BF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FDD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BG-RRP-4.023-1537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39CA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„Славейков бл.60</w:t>
            </w:r>
          </w:p>
        </w:tc>
      </w:tr>
      <w:tr w:rsidR="00CC6D43" w14:paraId="69FDB82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91B83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126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45F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РАДОМИР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3B6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BG-RRP-4.023-2883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C62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Радомир, ж.к. „Автогарата бл. 4,5 и 6 </w:t>
            </w:r>
          </w:p>
        </w:tc>
      </w:tr>
      <w:tr w:rsidR="00CC6D43" w14:paraId="4064289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8EBE3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4C6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D6B0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3DA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гр. Бургас,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ж.к.„Изгрев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бл.56</w:t>
            </w:r>
          </w:p>
        </w:tc>
      </w:tr>
      <w:tr w:rsidR="00CC6D43" w14:paraId="1214E1E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63A8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FB7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23D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1C02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мерки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на жилищна сграда с адрес гр. Ловеч, бул. България № 49, бл. Спартак № 1</w:t>
            </w:r>
          </w:p>
        </w:tc>
      </w:tr>
      <w:tr w:rsidR="00CC6D43" w14:paraId="022363C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BE11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71E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18F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BG-RRP-4.023-0969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365C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ГР.ТЪРГОВИЩЕ, КВ.ЗАПАД БЛ.60</w:t>
            </w:r>
          </w:p>
        </w:tc>
      </w:tr>
      <w:tr w:rsidR="00CC6D43" w14:paraId="0995392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B7616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2132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9911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BG-RRP-4.023-2445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FB1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Лазур бл.65</w:t>
            </w:r>
          </w:p>
        </w:tc>
      </w:tr>
      <w:tr w:rsidR="00CC6D43" w14:paraId="3F83AEC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BE56A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0FE5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E7BB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0882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Търговище, бул. Митрополит Андрей №74</w:t>
            </w:r>
          </w:p>
        </w:tc>
      </w:tr>
      <w:tr w:rsidR="00CC6D43" w14:paraId="04001FE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D43A4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CD25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2CA87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BG-RRP-4.023-1150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4870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ГР.ТЪРГОВИЩЕ, УЛ. ИВАЙЛО 9</w:t>
            </w:r>
          </w:p>
        </w:tc>
      </w:tr>
      <w:tr w:rsidR="00CC6D43" w14:paraId="710DC65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4D80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163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0624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BG-RRP-4.023-1754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B0F0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 гр. Варна, ж.к. Владислав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Варненчик:, бл. 4, вх.11 и вх.12</w:t>
            </w:r>
          </w:p>
        </w:tc>
      </w:tr>
      <w:tr w:rsidR="00CC6D43" w14:paraId="4AFA023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7F832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821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862D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BG-RRP-4.023-1653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BED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ГР.ТЪРГОВИЩЕ, КВ. ЗАПАД БЛ.48, ВХ. А, Б, В, Г, Д</w:t>
            </w:r>
          </w:p>
        </w:tc>
      </w:tr>
      <w:tr w:rsidR="00CC6D43" w14:paraId="3D489A9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458F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46CD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C87A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BG-RRP-4.023-1275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FD52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мерки за енергийна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ефективност на жилищна сграда с адрес гр. Ловеч, ул. Княз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Имеретински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52, бл. Пчела</w:t>
            </w:r>
          </w:p>
        </w:tc>
      </w:tr>
      <w:tr w:rsidR="00CC6D43" w14:paraId="1A8ABBC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5F880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2EB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348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79C5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мерки за енергийна ефективност на жилищна сграда с адрес гр. Ловеч,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Осъмска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37</w:t>
            </w:r>
          </w:p>
        </w:tc>
      </w:tr>
      <w:tr w:rsidR="00CC6D43" w14:paraId="522EE405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52928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CBA7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4E3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BG-RRP-4.023-1701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ACBF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 гр. Варна, район „Приморски, кв. Левски,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ул.Евлоги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Георгиев бл.9, вх.13, вх.15, вх.17 и вх.19</w:t>
            </w:r>
          </w:p>
        </w:tc>
      </w:tr>
      <w:tr w:rsidR="00CC6D43" w14:paraId="34563D6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EE7D3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77C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8BB7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BG-RRP-4.023-1536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F89C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с административен адрес: гр. Бургас, ж.к. „Меден Рудник бл.43</w:t>
            </w:r>
          </w:p>
        </w:tc>
      </w:tr>
      <w:tr w:rsidR="00CC6D43" w14:paraId="75D9865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7DD67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139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9A0C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DF0A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BG-RRP-4.023-0288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9291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Търговище, кв. Запад, бл.5</w:t>
            </w:r>
          </w:p>
        </w:tc>
      </w:tr>
      <w:tr w:rsidR="00CC6D43" w14:paraId="20176B7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329D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6826F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ADA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0DA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Прилагане на мерки за енергийна ефективност на жилищна сграда с адрес гр. Ловеч, бул. България № 96, вх. А и вх. Б</w:t>
            </w:r>
          </w:p>
        </w:tc>
      </w:tr>
      <w:tr w:rsidR="00CC6D43" w14:paraId="2E3063D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81DFF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78C6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6E191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BG-RRP-4.023-2489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C5FAB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адрес: гр. Пазарджик, ул. Стефан Караджа №№ 68, 70, 72</w:t>
            </w:r>
          </w:p>
        </w:tc>
      </w:tr>
      <w:tr w:rsidR="00CC6D43" w14:paraId="5E22229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73511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FB21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РАДОМИР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2F91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BG-RRP-4.023-2261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12B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гр. Радомир, ж.к. Автогара, бл.1- 2- 3 </w:t>
            </w:r>
          </w:p>
        </w:tc>
      </w:tr>
      <w:tr w:rsidR="00CC6D43" w14:paraId="5E5190A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96A3F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1C5C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1A14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BG-RRP-4.023-1550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8603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административен адрес: гр. Бургас, ж.к. „Славейков бл.15</w:t>
            </w:r>
          </w:p>
        </w:tc>
      </w:tr>
      <w:tr w:rsidR="00CC6D43" w14:paraId="7DD8947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277D0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F398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ПЕРНИК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BEF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BG-RRP-4.023-2696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5B7D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Енергийна ефективност на многофамилна жилищна  сграда с адрес: гр. Перник, ул. Младен Стоянов'' бл.3,вх.А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''</w:t>
            </w:r>
          </w:p>
        </w:tc>
      </w:tr>
      <w:tr w:rsidR="00CC6D43" w14:paraId="3E18CC5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47D0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FD9A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0A33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815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Прилагане на мерки за енергийна ефективност на жилищна сграда с адрес гр. Ловеч, ул. Търговска № 109, бл. Славейков</w:t>
            </w:r>
          </w:p>
        </w:tc>
      </w:tr>
      <w:tr w:rsidR="00CC6D43" w14:paraId="77E41C9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4C76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390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B45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BG-RRP-4.023-0154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876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ГР.ТЪРГОВИЩЕ, УЛ. БИСТРИЦА№2</w:t>
            </w:r>
          </w:p>
        </w:tc>
      </w:tr>
      <w:tr w:rsidR="00CC6D43" w14:paraId="05E2E06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AB6D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4F6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90B6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BG-RRP-4.023-1044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6D7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адрес:„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. Бургас, ж.к. „Лазур, бл.24</w:t>
            </w:r>
          </w:p>
        </w:tc>
      </w:tr>
      <w:tr w:rsidR="00CC6D43" w14:paraId="72E601B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C8135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9B63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РАДОМИР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45E1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BG-RRP-4.023-2283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D678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ж.к.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Гърляница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бл.7, 8 и 9, гр. Радомир</w:t>
            </w:r>
          </w:p>
        </w:tc>
      </w:tr>
      <w:tr w:rsidR="00CC6D43" w14:paraId="1EFAFF2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DD3CE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709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126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0E05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 гр. Бургас, ж.к. „Славейков бл. 1А</w:t>
            </w:r>
          </w:p>
        </w:tc>
      </w:tr>
      <w:tr w:rsidR="00CC6D43" w14:paraId="7B01946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C4DC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052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80A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BG-RRP-4.023-1589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7595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ж.к. „Трошево, ул. „Гео Милев №83</w:t>
            </w:r>
          </w:p>
        </w:tc>
      </w:tr>
      <w:tr w:rsidR="00CC6D43" w14:paraId="07A2716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A6D13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B5F6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A1D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BG-RRP-4.023-0694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F7EF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Зорница бл. 13</w:t>
            </w:r>
          </w:p>
        </w:tc>
      </w:tr>
      <w:tr w:rsidR="00CC6D43" w14:paraId="2D73B45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E609C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23DC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912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BG-RRP-4.023-2597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B5E0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район Аспарухово, ул. „Св. Св. Кирил и Методий бл. 38</w:t>
            </w:r>
          </w:p>
        </w:tc>
      </w:tr>
      <w:tr w:rsidR="00CC6D43" w14:paraId="19087FF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A863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153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C85B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826F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BG-RRP-4.023-1328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63A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ж.к. „Трошево, ул. „Радост, бл.3 вх. Б</w:t>
            </w:r>
          </w:p>
        </w:tc>
      </w:tr>
      <w:tr w:rsidR="00CC6D43" w14:paraId="2E4AA7A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2D52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57A3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34456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BG-RRP-4.023-1170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56FD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„Меден Рудник бл.72</w:t>
            </w:r>
          </w:p>
        </w:tc>
      </w:tr>
      <w:tr w:rsidR="00CC6D43" w14:paraId="3270A5B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0D79F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C04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4E1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BG-RRP-4.023-2829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3DBC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Братя Миладинови бл. 30</w:t>
            </w:r>
          </w:p>
        </w:tc>
      </w:tr>
      <w:tr w:rsidR="00CC6D43" w14:paraId="09EA0F5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2141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A13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ПЕРНИК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611D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BG-RRP-4.023-2036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BB20E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на многофамилна жилищна сграда с адрес: гр. Перник, ул. РАДОМИР, бл.3, вх. А, Б и В</w:t>
            </w:r>
          </w:p>
        </w:tc>
      </w:tr>
      <w:tr w:rsidR="00CC6D43" w14:paraId="1DEB8FF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C4DA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1B1A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ПЕРНИК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22B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568A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на многофамилна жилищна  сграда с адрес: гр. Перник, ул. Брезник, бл. 1, вх. А, Б и В</w:t>
            </w:r>
          </w:p>
        </w:tc>
      </w:tr>
      <w:tr w:rsidR="00CC6D43" w14:paraId="7E43558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F391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3E2E4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31F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BG-RRP-4.023-2183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B49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 гр. Варна, Район Приморски,  ул.” Уилям Гладстон”, бл.1,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</w:t>
            </w:r>
          </w:p>
        </w:tc>
      </w:tr>
      <w:tr w:rsidR="00CC6D43" w14:paraId="32D0CE6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52AD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B9F5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BA5D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BG-RRP-4.023-0135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5CC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жилищния сграден фонд на Сдружение на собствениците „Рожен – гр. Свищов.</w:t>
            </w:r>
          </w:p>
        </w:tc>
      </w:tr>
      <w:tr w:rsidR="00CC6D43" w14:paraId="21FDC0A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A550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CB5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036A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BG-RRP-4.023-0012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4D4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жилищния сграден фонд на Сдружение на собствениците „Топлина – гр. Свищов.</w:t>
            </w:r>
          </w:p>
        </w:tc>
      </w:tr>
      <w:tr w:rsidR="00CC6D43" w14:paraId="4C9FE0A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4F8A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2D4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AFC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05C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жилищния сграден фонд на Сдружение на собствениците „Ново Начало – гр. Свищов.</w:t>
            </w:r>
          </w:p>
        </w:tc>
      </w:tr>
      <w:tr w:rsidR="00CC6D43" w14:paraId="691BF36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79C93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95AC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ПЕРНИК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8CAB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BG-RRP-4.023-1281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94B5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на многофамилна жилищна  сграда с адрес: гр. Перник, пл. Кракра Пернишки, бл. 14, вх. A, Б, В, Г, Д и Е.</w:t>
            </w:r>
          </w:p>
        </w:tc>
      </w:tr>
      <w:tr w:rsidR="00CC6D43" w14:paraId="79811A9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5126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AEDE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AAA28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2A07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„гр. Бургас, ж.к. Братя Миладинови, бл.89</w:t>
            </w:r>
          </w:p>
        </w:tc>
      </w:tr>
      <w:tr w:rsidR="00CC6D43" w14:paraId="46F9964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E6476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4F3D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577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824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жилищния сграден фонд на сдружение на собствениците „Детелина – гр. Свищов.</w:t>
            </w:r>
          </w:p>
        </w:tc>
      </w:tr>
      <w:tr w:rsidR="00CC6D43" w14:paraId="6C197AB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06FC3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07467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8085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BG-RRP-4.023-0121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4F7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СС ЧАЙКА - Търговище,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ул.Васил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Левски №45</w:t>
            </w:r>
          </w:p>
        </w:tc>
      </w:tr>
      <w:tr w:rsidR="00CC6D43" w14:paraId="5763376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8499A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166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06EB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73BC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BG-RRP-4.023-2616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264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„Братя Миладинови, бл. 47</w:t>
            </w:r>
          </w:p>
        </w:tc>
      </w:tr>
      <w:tr w:rsidR="00CC6D43" w14:paraId="0C1ABD1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52523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937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4A32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BG-RRP-4.023-2485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89EB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Бургас, ж.к. „Братя Миладинови, бл. 2</w:t>
            </w:r>
          </w:p>
        </w:tc>
      </w:tr>
      <w:tr w:rsidR="00CC6D43" w14:paraId="44F74754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4462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47E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D6BA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BG-RRP-4.023-1844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4FB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адрес: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гр.Варна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район Владислав Варненчик, ж.к. Владислав Варненчик, бл. 218</w:t>
            </w:r>
          </w:p>
        </w:tc>
      </w:tr>
      <w:tr w:rsidR="00CC6D43" w14:paraId="636D7DA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83F8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ADC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5980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807B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49, кв. Даме Груев, гр. Сливен</w:t>
            </w:r>
          </w:p>
        </w:tc>
      </w:tr>
      <w:tr w:rsidR="00CC6D43" w14:paraId="3677D58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A5F0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9BD8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C3C0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BG-RRP-4.023-1630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D2E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адрес: гр. Варна, бул. Владислав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Варненчик №121,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вх.А,Б,В</w:t>
            </w:r>
            <w:proofErr w:type="spellEnd"/>
          </w:p>
        </w:tc>
      </w:tr>
      <w:tr w:rsidR="00CC6D43" w14:paraId="2C9E569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7D45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AAED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6D8D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D828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Меден Рудник бл.46, вх. 6, 7, 8, 9, 10</w:t>
            </w:r>
          </w:p>
        </w:tc>
      </w:tr>
      <w:tr w:rsidR="00CC6D43" w14:paraId="6B4B8A6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C801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7C17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0AF2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BG-RRP-4.023-1272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D5D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с административен адрес гр. Бургас, ж.к. „Меден Рудник бл.45, вх. 4, ет. 1</w:t>
            </w:r>
          </w:p>
        </w:tc>
      </w:tr>
      <w:tr w:rsidR="00CC6D43" w14:paraId="571478D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A576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C8FD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224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6FCCE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34, кв. Даме Груев, гр. Сливен.</w:t>
            </w:r>
          </w:p>
        </w:tc>
      </w:tr>
      <w:tr w:rsidR="00CC6D43" w14:paraId="405F643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D599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124B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КАЗАНЛЪК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535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BG-RRP-4.023-2250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5F8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на бул. Никола Петков № 42, гр. Казанлък</w:t>
            </w:r>
          </w:p>
        </w:tc>
      </w:tr>
      <w:tr w:rsidR="00CC6D43" w14:paraId="0C833A3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39EB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DAA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320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FEBB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Прилагане на мерки за енергийна ефективност на жилищна сграда с адрес гр. Ловеч, ж.к. Червен бряг, бл. 114, вх. А,Б,В</w:t>
            </w:r>
          </w:p>
        </w:tc>
      </w:tr>
      <w:tr w:rsidR="00CC6D43" w14:paraId="127117A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CABA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3188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57DC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BG-RRP-4.023-0528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187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мерки за енергийна ефективност на жилищна сграда с адрес гр. Ловеч,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ул.Тодор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Каблешков № 26, бл.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Вeжен</w:t>
            </w:r>
            <w:proofErr w:type="spellEnd"/>
          </w:p>
        </w:tc>
      </w:tr>
      <w:tr w:rsidR="00CC6D43" w14:paraId="4E2E1FC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42FD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D09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FFBE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BG-RRP-4.023-1842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3BE0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МЖС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ул. Христо Смирненски №20-24 в гр. Пазарджик</w:t>
            </w:r>
          </w:p>
        </w:tc>
      </w:tr>
      <w:tr w:rsidR="00CC6D43" w14:paraId="14DAAF3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85F68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50673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94D4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BG-RRP-4.023-0537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777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многофамилна жилищна сграда с адрес: гр. Пазарджик, ул. Стефан Караджа № 13</w:t>
            </w:r>
          </w:p>
        </w:tc>
      </w:tr>
      <w:tr w:rsidR="00CC6D43" w14:paraId="357EC6A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1759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179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86E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F101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BG-RRP-4.023-0014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266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жилищния сграден фонд на Сдружение на собствениците „Славейков 7 – гр. Свищов.</w:t>
            </w:r>
          </w:p>
        </w:tc>
      </w:tr>
      <w:tr w:rsidR="00CC6D43" w14:paraId="263BCBA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78A3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9F78B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6D88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BG-RRP-4.023-0516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0E6B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27, кв. Дружба, гр. Сливен</w:t>
            </w:r>
          </w:p>
        </w:tc>
      </w:tr>
      <w:tr w:rsidR="00CC6D43" w14:paraId="21C4B50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01839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2206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55DF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BG-RRP-4.023-2249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D92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 гр. Варна, район  „Аспарухово,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ул.Народни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будители, №45</w:t>
            </w:r>
          </w:p>
        </w:tc>
      </w:tr>
      <w:tr w:rsidR="00CC6D43" w14:paraId="4666758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2A7A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C5F1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0F4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F86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Гр.Търговище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кв.ЗАПАД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бл.64,вх.А и Б</w:t>
            </w:r>
          </w:p>
        </w:tc>
      </w:tr>
      <w:tr w:rsidR="00CC6D43" w14:paraId="3759A99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820A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961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522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BG-RRP-4.023-1494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35F0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адрес: гр. Варна, район Одесос, ул. Георги Бенковски №85</w:t>
            </w:r>
          </w:p>
        </w:tc>
      </w:tr>
      <w:tr w:rsidR="00CC6D43" w14:paraId="7611F47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CBB5F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069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A734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BG-RRP-4.023-1633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9729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в град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Търговище, ул. Кюстенджа №85</w:t>
            </w:r>
          </w:p>
        </w:tc>
      </w:tr>
      <w:tr w:rsidR="00CC6D43" w14:paraId="11B2A9F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D31E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06A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РАДОМИР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916B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090F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– блок 6, ж.к. Тракия, гр. Радомир </w:t>
            </w:r>
          </w:p>
        </w:tc>
      </w:tr>
      <w:tr w:rsidR="00CC6D43" w14:paraId="7D19E821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302FC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653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52D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BG-RRP-4.023-2116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397A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адрес „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гр.Варна,община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Варна,район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Приморски,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„Чайка бл. 42</w:t>
            </w:r>
          </w:p>
        </w:tc>
      </w:tr>
      <w:tr w:rsidR="00CC6D43" w14:paraId="6EC94F1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EB3FF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0191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843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BG-RRP-4.023-1614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2C62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 община Варна, гр. Варна, ж.к.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Младост, ул. Вяра, бл.6</w:t>
            </w:r>
          </w:p>
        </w:tc>
      </w:tr>
      <w:tr w:rsidR="00CC6D43" w14:paraId="76CAA76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CF02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C653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ПЕРНИК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AF5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BG-RRP-4.023-1697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43D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на многофамилна жилищна  сграда с адрес: гр. Перник, квартал. „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Мошино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ул. „Младен Стоянов, бл.2, вх. А, Б и В</w:t>
            </w:r>
          </w:p>
        </w:tc>
      </w:tr>
      <w:tr w:rsidR="00CC6D43" w14:paraId="23678F0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8548C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5C7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1083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BG-RRP-4.023-1442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875F8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в многофамилна жилищна сграда с адрес гр. Варна, ж.к. Младост, бл.151, вх.2</w:t>
            </w:r>
          </w:p>
        </w:tc>
      </w:tr>
      <w:tr w:rsidR="00CC6D43" w14:paraId="5640A6F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633F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373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АКСАКОВО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F46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64A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(енергийно обновяване) на многофамилна жилищна сграда с адрес: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Аксаково, ж.к. „Надежда бл. 6</w:t>
            </w:r>
          </w:p>
        </w:tc>
      </w:tr>
      <w:tr w:rsidR="00CC6D43" w14:paraId="18DB0FD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521B5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E8D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ПРАВЕЦ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1CA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BG-RRP-4.023-0750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7829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Прилагане на мерки за енергийно обновяване на многофамилна жилищна сграда блок № 203, жк. Север, град Правец.</w:t>
            </w:r>
          </w:p>
        </w:tc>
      </w:tr>
      <w:tr w:rsidR="00CC6D43" w14:paraId="2E94D7A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ACC7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192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8307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D63A1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E91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енергийно обновяване на жилищния сграден фонд на блок 41, ул. Кокиче №3, гр. Смолян </w:t>
            </w:r>
          </w:p>
        </w:tc>
      </w:tr>
      <w:tr w:rsidR="00CC6D43" w14:paraId="7B003488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2B74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DDF7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ЧЕПЕЛАРЕ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891F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83D1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МНОГОФАМИЛНА ЖИЛИЩНА СГРАДА, БЛОК СКИОР 5, идентификатор № 80371.241.1909.1 по КККР, ул. Хан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Аспарух № 5, гр. Чепеларе, община Чепеларе, обл. Смолян</w:t>
            </w:r>
          </w:p>
        </w:tc>
      </w:tr>
      <w:tr w:rsidR="00CC6D43" w14:paraId="76C6B24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EC37E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293B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C9AE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3322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адрес: гр. Хасково, ж.к. Орфей, блок 23</w:t>
            </w:r>
          </w:p>
        </w:tc>
      </w:tr>
      <w:tr w:rsidR="00CC6D43" w14:paraId="3DDB975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1F65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3D8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CF8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BG-RRP-4.023-1378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44D6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 гр. Хасково, бул. Г. С. Раковски № 3</w:t>
            </w:r>
          </w:p>
        </w:tc>
      </w:tr>
      <w:tr w:rsidR="00CC6D43" w14:paraId="09C4E27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A7D1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CA4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ИЗТОЧЕН - ОБЩИНА ПЛОВДИВ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F88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BA07A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на ул. Кедър № 1,3,5,7, район Източен, гр. Пловдив</w:t>
            </w:r>
          </w:p>
        </w:tc>
      </w:tr>
      <w:tr w:rsidR="00CC6D43" w14:paraId="55D9FBC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1DE8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2CA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КАРЛОВО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867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BG-RRP-4.023-1749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957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ЕЕ на блок с адрес бул. Освобождение № 38 в гр. Карлово</w:t>
            </w:r>
          </w:p>
        </w:tc>
      </w:tr>
      <w:tr w:rsidR="00CC6D43" w14:paraId="3DF6C6C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D1D3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6C6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BB88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6266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адрес: гр. Пазарджик, ул. Райко Алексиев № 25, 27</w:t>
            </w:r>
          </w:p>
        </w:tc>
      </w:tr>
      <w:tr w:rsidR="00CC6D43" w14:paraId="0722BFB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4B8D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466F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1042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BG-RRP-4.023-0237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DD41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„Професор Никола Кожухаров № 2, град Стара Загора</w:t>
            </w:r>
          </w:p>
        </w:tc>
      </w:tr>
      <w:tr w:rsidR="00CC6D43" w14:paraId="7F4D424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2C61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774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C42A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BG-RRP-4.023-1083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66C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гр. Бургас, ж.к. „Изгрев бл.53, 1-4 </w:t>
            </w:r>
          </w:p>
        </w:tc>
      </w:tr>
      <w:tr w:rsidR="00CC6D43" w14:paraId="6301EFA8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F4352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8A63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Западен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FE30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BG-RRP-4.023-1514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63D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жилищния сграден фонд на етажната собственост, находяща се в гр. Пловдив, район „Западен, ул. Дивна № 1,3,5,7 и ул. Орфей № 3,5,7,9,11</w:t>
            </w:r>
          </w:p>
        </w:tc>
      </w:tr>
      <w:tr w:rsidR="00CC6D43" w14:paraId="4580C05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3E77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3CA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2C3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BG-RRP-4.023-0182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1C6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административен адрес гр. Благоевград,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Зеленка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4,6</w:t>
            </w:r>
          </w:p>
        </w:tc>
      </w:tr>
      <w:tr w:rsidR="00CC6D43" w14:paraId="12F2B4E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F47B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4FBC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AC1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8C4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ж.к. Еленово, бл. 68, 69, 70 А и 70 Б</w:t>
            </w:r>
          </w:p>
        </w:tc>
      </w:tr>
      <w:tr w:rsidR="00CC6D43" w14:paraId="6178874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2B87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204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B90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ХАРМАНЛИ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27F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BG-RRP-4.023-0557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986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бул. ,,България № 66-74, бл.3, вх. А, вх. Б, вх. В, вх. Г и вх. Д,  гр. Харманли   </w:t>
            </w:r>
          </w:p>
        </w:tc>
      </w:tr>
      <w:tr w:rsidR="00CC6D43" w14:paraId="593F9E7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EAC6A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495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75EB8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BG-RRP-4.023-1052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9DEA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„гр. Бургас, ж.к. Изгрев, бл.44А</w:t>
            </w:r>
          </w:p>
        </w:tc>
      </w:tr>
      <w:tr w:rsidR="00CC6D43" w14:paraId="7550409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FD19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85FD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ДУПНИЦА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117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BG-RRP-4.023-1833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EB2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енергоспестяващи мерки в сграда с адрес: гр. Дупница, ж. к. Бистрица, блок 75.</w:t>
            </w:r>
          </w:p>
        </w:tc>
      </w:tr>
      <w:tr w:rsidR="00CC6D43" w14:paraId="49B9448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9DFA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6EA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A97E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BG-RRP-4.023-2022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C30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ЖИЛИЩНА СГРАДА С АДРЕС: ГР.ЯМБОЛ,  УЛ. ТЪРГОВСКА № 62</w:t>
            </w:r>
          </w:p>
        </w:tc>
      </w:tr>
      <w:tr w:rsidR="00CC6D43" w14:paraId="177A963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6743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2529E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5B7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2BB2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Иван Вазов № 3, град Стара Загора</w:t>
            </w:r>
          </w:p>
        </w:tc>
      </w:tr>
      <w:tr w:rsidR="00CC6D43" w14:paraId="233609E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291F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617C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CB1AD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D173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Горна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ул.Васил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Левски №17</w:t>
            </w:r>
          </w:p>
        </w:tc>
      </w:tr>
      <w:tr w:rsidR="00CC6D43" w14:paraId="2F9294C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6347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B77B6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594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BG-RRP-4.023-1036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117A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на ул. „Любен Каравелов № 1, вх. 0,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А, град Стара Загора</w:t>
            </w:r>
          </w:p>
        </w:tc>
      </w:tr>
      <w:tr w:rsidR="00CC6D43" w14:paraId="66DC4EE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2161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575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880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BG-RRP-4.023-0888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968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бул. Димитър Благоев, бл. №17</w:t>
            </w:r>
          </w:p>
        </w:tc>
      </w:tr>
      <w:tr w:rsidR="00CC6D43" w14:paraId="79EF58C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C96F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C770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BD7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026B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административен адрес: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Лазур бл.53</w:t>
            </w:r>
          </w:p>
        </w:tc>
      </w:tr>
      <w:tr w:rsidR="00CC6D43" w14:paraId="3A31A84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2D2C3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74D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КАРЛОВО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294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605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мерки за енергийна ефективност на блок с адрес ул. Теофан Райнов № 47, 47А, 49, 51, 53 в гр. Карлово</w:t>
            </w:r>
          </w:p>
        </w:tc>
      </w:tr>
      <w:tr w:rsidR="00CC6D43" w14:paraId="234CC92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29D7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30A6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Южен - Община Пловдив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7000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BG-RRP-4.023-2868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D78D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МФЖ с адрес гр. Пловдив, ул. „Братя Шкорпил № 12, 14, 16</w:t>
            </w:r>
          </w:p>
        </w:tc>
      </w:tr>
      <w:tr w:rsidR="00CC6D43" w14:paraId="0690B72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CDCBB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0BF5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DDE1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BG-RRP-4.023-2321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17D6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„Въвеждане на мерки за енергийна ефективност в блок 2, ул. „Средец № 15 в град Кърджали</w:t>
            </w:r>
          </w:p>
        </w:tc>
      </w:tr>
      <w:tr w:rsidR="00CC6D43" w14:paraId="660EBDC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FFC0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4B2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КАРЛОВО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03D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BG-RRP-4.023-1946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B12CC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мерки за енергийна ефективност на блокове с адрес  ул. Теофан Райнов № 65, 67, 69, 71 в гр. Карлово</w:t>
            </w:r>
          </w:p>
        </w:tc>
      </w:tr>
      <w:tr w:rsidR="00CC6D43" w14:paraId="20EE113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92868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0CF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81A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BG-RRP-4.023-2652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AB6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блок Балатон 3,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Крайбрежна № 8 в гр. Кърджали</w:t>
            </w:r>
          </w:p>
        </w:tc>
      </w:tr>
      <w:tr w:rsidR="00CC6D43" w14:paraId="04D63E7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7104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D8F8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РАДОМИР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6AA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BG-RRP-4.023-2835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405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гр. Радомир, ж.к. Мечта, бл.10-12 </w:t>
            </w:r>
          </w:p>
        </w:tc>
      </w:tr>
      <w:tr w:rsidR="00CC6D43" w14:paraId="75FEB5F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27AE0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219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4B34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Триадица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291D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BG-RRP-4.023-2530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5EFC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жилищния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сграден фонд на град София – р-н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Триадица,ул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. Солунска № 46</w:t>
            </w:r>
          </w:p>
        </w:tc>
      </w:tr>
      <w:tr w:rsidR="00CC6D43" w14:paraId="35CF15C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721A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220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350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ШУМЕН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5C4F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D22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град Шумен, жк Херсон бл. 2</w:t>
            </w:r>
          </w:p>
        </w:tc>
      </w:tr>
      <w:tr w:rsidR="00CC6D43" w14:paraId="68CEF574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834D2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221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32E3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РАЗГРАД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C36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64D4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Обновяване на жилищния сграден фонд и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условията на живот чрез въвеждане на мерки за енергийна ефективност в многофамилна жилищна сграда с адрес гр. Разград, ул. „Свети Климент № 106, вх. А</w:t>
            </w:r>
          </w:p>
        </w:tc>
      </w:tr>
      <w:tr w:rsidR="00CC6D43" w14:paraId="73FD2E4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AB557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222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B30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АСЕНОВГРАД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2FF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BG-RRP-4.023-0201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4F6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мерки за енергийна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ефективност на многофамилна жилищна сграда с адрес: гр. Асеновград,  ул. Илинден № 20</w:t>
            </w:r>
          </w:p>
        </w:tc>
      </w:tr>
      <w:tr w:rsidR="00CC6D43" w14:paraId="0B07A2E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533C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223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05F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СРЕДЕЦ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5664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BG-RRP-4.023-2854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62D8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Повишаване на енергийната ефективност на многофамилна жилищна сграда на адрес гр. София, район Средец,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Модест Мусоргски№7</w:t>
            </w:r>
          </w:p>
        </w:tc>
      </w:tr>
      <w:tr w:rsidR="00CC6D43" w14:paraId="223B398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01172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224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E276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081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DC65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ГР.ТЪРГОВИЩЕ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ул.Граф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Игнатиев №1</w:t>
            </w:r>
          </w:p>
        </w:tc>
      </w:tr>
      <w:tr w:rsidR="00CC6D43" w14:paraId="2924E07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ABCC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225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8B6E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ЕЛХОВО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DC2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0D7D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в град Елхово, ул. Желязко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Петков № 1</w:t>
            </w:r>
          </w:p>
        </w:tc>
      </w:tr>
      <w:tr w:rsidR="00CC6D43" w14:paraId="006B71B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335A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226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D2E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СИЛИСТРА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1E4D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86A8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на ул. „Одеса № 22, гр. Силистра</w:t>
            </w:r>
          </w:p>
        </w:tc>
      </w:tr>
      <w:tr w:rsidR="00CC6D43" w14:paraId="0C78E8D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F66DE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227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3B4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9264F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760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на ул. „Атанас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Кожухаров № 10, град Стара Загора</w:t>
            </w:r>
          </w:p>
        </w:tc>
      </w:tr>
      <w:tr w:rsidR="00CC6D43" w14:paraId="2187132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A43A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228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1F7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ЛОМ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5F6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BG-RRP-4.023-2808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C35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 Дядо Цеко Войвода, ул. Варош № 1 и № 1 А гр. Лом, община Лом</w:t>
            </w:r>
          </w:p>
        </w:tc>
      </w:tr>
      <w:tr w:rsidR="00CC6D43" w14:paraId="576D2EA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71B3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229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DC92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МАЛКО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F20F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4649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обновяване на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многофалимна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жилищна сграда с административен адрес: гр. Малко Търново, ул. България 45, бл. 3</w:t>
            </w:r>
          </w:p>
        </w:tc>
      </w:tr>
      <w:tr w:rsidR="00CC6D43" w14:paraId="4B306CF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A34F4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230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2425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Слатина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CE54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9CCB4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в град София, район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Слатина, ул. Елисавета Багряна № 11, кв. Гео Милев, бл. 238</w:t>
            </w:r>
          </w:p>
        </w:tc>
      </w:tr>
      <w:tr w:rsidR="00CC6D43" w14:paraId="4753ACF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2173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231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0F1F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СРЕДЕЦ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E92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BG-RRP-4.023-2716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A349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Повишаване на енергийната ефективност на многофамилна жилищна сграда на адрес гр. София, район Средец, ул. Цар Иван Асен II№99</w:t>
            </w:r>
          </w:p>
        </w:tc>
      </w:tr>
      <w:tr w:rsidR="00CC6D43" w14:paraId="350C0A0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E877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232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FF2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БЕЛОСЛАВ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40D5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BG-RRP-4.023-1051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4152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- бл. 4, с Идентификатор 03719.501.6200.1, кв.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Белопал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гр. Белослав, община Белослав, Област Варна</w:t>
            </w:r>
          </w:p>
        </w:tc>
      </w:tr>
      <w:tr w:rsidR="00CC6D43" w14:paraId="660575C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8E3E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233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C652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ШУМЕН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410D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BC8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град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Шумен, ул. Шести Септември № 6</w:t>
            </w:r>
          </w:p>
        </w:tc>
      </w:tr>
      <w:tr w:rsidR="00CC6D43" w14:paraId="2CC8B8C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83841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234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F66C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ДОБРИЧ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6ED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BG-RRP-4.023-2754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8DA3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Eнергийно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жилищна сграда - гр. Добрич, ж.к. Балик бл. 20</w:t>
            </w:r>
          </w:p>
        </w:tc>
      </w:tr>
      <w:tr w:rsidR="00CC6D43" w14:paraId="6C95B75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5B8F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235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562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„Район „Оборище – СО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5E027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BG-RRP-4.023-3052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923F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на адрес София, район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Оборище, ул. „Черковна № 84</w:t>
            </w:r>
          </w:p>
        </w:tc>
      </w:tr>
      <w:tr w:rsidR="00CC6D43" w14:paraId="37DDF4F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A7554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236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05CF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7A47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BG-RRP-4.023-2669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1954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ул. Княз Борис I № 30А , гр. Плевен</w:t>
            </w:r>
          </w:p>
        </w:tc>
      </w:tr>
      <w:tr w:rsidR="00CC6D43" w14:paraId="55EE964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0B115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237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491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ДЕВНЯ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6C724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6983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сграда, находяща се в град Девня, бул. Съединение бл. 4, вход А, Б, В</w:t>
            </w:r>
          </w:p>
        </w:tc>
      </w:tr>
      <w:tr w:rsidR="00CC6D43" w14:paraId="7B134E9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85F1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238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33BB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ДЕВНЯ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BC9D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BG-RRP-4.023-2645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572D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находяща се в град Девня, ул. Капитан Петко № 17, вх. А, вх. Б и Вх. В</w:t>
            </w:r>
          </w:p>
        </w:tc>
      </w:tr>
      <w:tr w:rsidR="00CC6D43" w14:paraId="37879DD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BBB2D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239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8481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830C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44CE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гр.Варна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община Варна, район Приморски,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ул.Царевец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бл.11, вход В”</w:t>
            </w:r>
          </w:p>
        </w:tc>
      </w:tr>
      <w:tr w:rsidR="00CC6D43" w14:paraId="5FFB642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F7CC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240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39E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ДОБРИЧ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B94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CFB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град Добрич -  ЖК „Балик№ 6</w:t>
            </w:r>
          </w:p>
        </w:tc>
      </w:tr>
      <w:tr w:rsidR="00CC6D43" w14:paraId="7AAB117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EF2D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241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F793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63ED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BG-RRP-4.023-1523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053AB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адрес: гр. Варна, ж.к. „Вл. Варненчик, бл.220 вх.1, вх.2, вх.3 и вх.4</w:t>
            </w:r>
          </w:p>
        </w:tc>
      </w:tr>
      <w:tr w:rsidR="00CC6D43" w14:paraId="273BECF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C9F3E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242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E9E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ДУПНИЦА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3A28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1F34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енергоспестяващи мерки в сграда с адрес: гр. Дупница, ул. Венелин № 125 - 127.</w:t>
            </w:r>
          </w:p>
        </w:tc>
      </w:tr>
      <w:tr w:rsidR="00CC6D43" w14:paraId="050F0C9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F4C3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243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B13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405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BG-RRP-4.023-0588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212E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Бургас, ж.к. „Славейков бл. 56</w:t>
            </w:r>
          </w:p>
        </w:tc>
      </w:tr>
      <w:tr w:rsidR="00CC6D43" w14:paraId="4D442E6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626A2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244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8E17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312D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9A874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на енергийната ефективност в многофамилна жилищна сграда в гр. Попово-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ул.Македонска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бл. 7,9,11,13</w:t>
            </w:r>
          </w:p>
        </w:tc>
      </w:tr>
      <w:tr w:rsidR="00CC6D43" w14:paraId="394EBFA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59C3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245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769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DF42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BG-RRP-4.023-2337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C20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с административен адрес: „гр. Бургас, 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ж.к.Братя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Миладинови бл.60</w:t>
            </w:r>
          </w:p>
        </w:tc>
      </w:tr>
      <w:tr w:rsidR="00CC6D43" w14:paraId="2C227FE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A461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246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0019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Тракия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69D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D8F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за обект многофамилна жилищна сграда - гр. Пловдив, район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Тракия, блок 42</w:t>
            </w:r>
          </w:p>
        </w:tc>
      </w:tr>
      <w:tr w:rsidR="00CC6D43" w14:paraId="54DA2B5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9106C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247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DB5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B5B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410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с. Равнец 33 бл.18, общ. Бургас</w:t>
            </w:r>
          </w:p>
        </w:tc>
      </w:tr>
      <w:tr w:rsidR="00CC6D43" w14:paraId="683C765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C866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248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7C54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ТУТРАКАН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4AA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BG-RRP-4.023-2436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1ED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бл. Кристал 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ул.Тoлбухин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№2, гр. Тутракан</w:t>
            </w:r>
          </w:p>
        </w:tc>
      </w:tr>
      <w:tr w:rsidR="00CC6D43" w14:paraId="15D75AF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94A92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249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AAD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194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BG-RRP-4.023-1516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9C50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жилищен сграден фонд - етап I на сграда с адрес общ. Сопот, гр. Сопот, ул. Трети март №109</w:t>
            </w:r>
          </w:p>
        </w:tc>
      </w:tr>
      <w:tr w:rsidR="00CC6D43" w14:paraId="7265817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AB64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250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BF09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БРАЦИГОВО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BE47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095D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административен адрес: бул.3-ти Март №66А,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гр.Брацигово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общ.Брацигово</w:t>
            </w:r>
            <w:proofErr w:type="spellEnd"/>
          </w:p>
        </w:tc>
      </w:tr>
      <w:tr w:rsidR="00CC6D43" w14:paraId="1DE3585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23FAA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251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2FB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ПЕРНИК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82B2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8C2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на многофамилна жилищна  сграда с адрес: гр. Перник, ул. Петко Каравелов, бл. 2, вх. A, Б и В.</w:t>
            </w:r>
          </w:p>
        </w:tc>
      </w:tr>
      <w:tr w:rsidR="00CC6D43" w14:paraId="5E134CD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C01E4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252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6CC9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2CA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A3D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мерки за енергийна ефективност на жилищна сграда с адрес гр. Ловеч,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ж.к.Червен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бряг, бл. 108</w:t>
            </w:r>
          </w:p>
        </w:tc>
      </w:tr>
      <w:tr w:rsidR="00CC6D43" w14:paraId="617888F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78C41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253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070E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C534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BG-RRP-4.023-2675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69A20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жилищния сграден фонд на Блок 25, бул. България №31, гр. Смолян</w:t>
            </w:r>
          </w:p>
        </w:tc>
      </w:tr>
      <w:tr w:rsidR="00CC6D43" w14:paraId="4CD0D8A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2BDAC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254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3E2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МЛАДОСТ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A82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BG-RRP-4.023-2938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396B2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чрез внедряване на мерки за енергийна ефективност в Многофамилна жилищна сграда СС Гр. София, Столична община район Младост, ж.к. Младост 2, бл.212, вход 1</w:t>
            </w:r>
          </w:p>
        </w:tc>
      </w:tr>
      <w:tr w:rsidR="00CC6D43" w14:paraId="0C242CF7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3CFC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255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1667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САМОКОВ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9D9AC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BG-RRP-4.023-1337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7D7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чрез внедряване на мерки за енергийна ефективност в Многофамилна жилищна сграда СС Блок № 22, кв.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Самоково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гр. Самоков</w:t>
            </w:r>
          </w:p>
        </w:tc>
      </w:tr>
      <w:tr w:rsidR="00CC6D43" w14:paraId="1410EFC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DA7D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256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7BDD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0831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BG-RRP-4.023-2461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E284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гр. Плевен, ул. Г-л Вл. Вазов бл. 8, вх. Б и В</w:t>
            </w:r>
          </w:p>
        </w:tc>
      </w:tr>
      <w:tr w:rsidR="00CC6D43" w14:paraId="2F60A57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A792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257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7D12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3F66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BG-RRP-4.023-2268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58026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повишаване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енергийната ефективност на многофамилна жилищна сграда с адрес ж.к. Орфей, бл.28, гр. Хасково.</w:t>
            </w:r>
          </w:p>
        </w:tc>
      </w:tr>
      <w:tr w:rsidR="00CC6D43" w14:paraId="5D4D3A3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7EE9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258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47F6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B9E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7A3B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многофамилна жилищна сграда с адрес гр. Хасково, ж.к. Орфей, бл.27А</w:t>
            </w:r>
          </w:p>
        </w:tc>
      </w:tr>
      <w:tr w:rsidR="00CC6D43" w14:paraId="4795FB3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0384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259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D1C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ШУМЕН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6BA6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BG-RRP-4.023-1103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E18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град Шумен, бул. Велики Преслав № 10</w:t>
            </w:r>
          </w:p>
        </w:tc>
      </w:tr>
      <w:tr w:rsidR="00CC6D43" w14:paraId="3F51DC7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360A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260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306B5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Изгрев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2E6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FC3A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сграда, ул. Тинтява № 20, бл.3</w:t>
            </w:r>
          </w:p>
        </w:tc>
      </w:tr>
      <w:tr w:rsidR="00CC6D43" w14:paraId="2811293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2E82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261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088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3FD51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BG-RRP-4.023-1808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DF2E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жилищен сграден фонд в гр. Велико Търново, кв. Бузлуджа, ул. Деньо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Чоканов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№7</w:t>
            </w:r>
          </w:p>
        </w:tc>
      </w:tr>
      <w:tr w:rsidR="00CC6D43" w14:paraId="476A5D2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67A01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262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755C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5D678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8E5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8, кв.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Кольо Фичето, гр. Сливен.</w:t>
            </w:r>
          </w:p>
        </w:tc>
      </w:tr>
      <w:tr w:rsidR="00CC6D43" w14:paraId="5BE7E74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85B88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263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5E95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ДУПНИЦА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D498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DAED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енергоспестяващи мерки в сграда с адрес: гр. Дупница, ул. Свети Георги № 37.</w:t>
            </w:r>
          </w:p>
        </w:tc>
      </w:tr>
      <w:tr w:rsidR="00CC6D43" w14:paraId="43ED214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0AB1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264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D08D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МЕЗДРА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DD33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DBA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МЖС - гр. Мездра, ул. Ал.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Стамболийски № 132, бл. 4</w:t>
            </w:r>
          </w:p>
        </w:tc>
      </w:tr>
      <w:tr w:rsidR="00CC6D43" w14:paraId="2F6797F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19D2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265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9668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Оборище Столична Община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3FBB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BG-RRP-4.023-3036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05D9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 „гр. София, район Оборище, ул. Султан тепе №19</w:t>
            </w:r>
          </w:p>
        </w:tc>
      </w:tr>
      <w:tr w:rsidR="00CC6D43" w14:paraId="1F5CB25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E85F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266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A588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ДОБРИЧ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807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00A2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Eнергийно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жилищна сграда -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гр. Добрич, жк Дружба, бл. 7</w:t>
            </w:r>
          </w:p>
        </w:tc>
      </w:tr>
      <w:tr w:rsidR="00CC6D43" w14:paraId="240556F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16AB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267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D815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ДОБРИЧ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CBDD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BG-RRP-4.023-2349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17C2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Добрич -  ул. Капитан Андреев №2</w:t>
            </w:r>
          </w:p>
        </w:tc>
      </w:tr>
      <w:tr w:rsidR="00CC6D43" w14:paraId="6C7D94A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4FC7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268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B5714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7EF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BG-RRP-4.023-0080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10C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жилищна сграда, гр. Кюстендил, ж.к. Герена бл. 158</w:t>
            </w:r>
          </w:p>
        </w:tc>
      </w:tr>
      <w:tr w:rsidR="00CC6D43" w14:paraId="00A1170B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BDD21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269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31B8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A92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BG-RRP-4.023-1301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1024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„Устойчиво енергийно обновяване на жилищния сграден фонд на Сдружение на собствениците в гр. Велико Търново , кв. Бузлуджа,  зона Б, ул. Димитър Рашев  № 18, №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20, № 22</w:t>
            </w:r>
          </w:p>
        </w:tc>
      </w:tr>
      <w:tr w:rsidR="00CC6D43" w14:paraId="2BE506F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DABC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270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B3E6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ПРИМОРСКО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3A5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FEBE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гр. Приморско,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Резвая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1Б, вх. 1 и вх. 2</w:t>
            </w:r>
          </w:p>
        </w:tc>
      </w:tr>
      <w:tr w:rsidR="00CC6D43" w14:paraId="3CDFFDD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882E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271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D29D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ТЕРВЕЛ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4F3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F13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на СС Зора 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гр.Тервел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ЖК Изгрев, бл.12</w:t>
            </w:r>
          </w:p>
        </w:tc>
      </w:tr>
      <w:tr w:rsidR="00CC6D43" w14:paraId="2BA331B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A2DD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272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CAF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D01A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9DCB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адрес: гр. Варна, ж.к. Чайка, бл.44”</w:t>
            </w:r>
          </w:p>
        </w:tc>
      </w:tr>
      <w:tr w:rsidR="00CC6D43" w14:paraId="06BE909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B6C4B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273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A5AA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C5AF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A07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жилищен сграден фонд в гр. Дебелец, община Велико Търново, ул. Иван Вазов №48, Вх. А, Б и В.</w:t>
            </w:r>
          </w:p>
        </w:tc>
      </w:tr>
      <w:tr w:rsidR="00CC6D43" w14:paraId="55589502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BCE71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274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929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„Красно село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F7C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BG-RRP-4.023-2837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3791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административен адрес: гр. София, район Красно село,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жк.Лагера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ул. „Баба Илийца № 2, бл. 80А</w:t>
            </w:r>
          </w:p>
        </w:tc>
      </w:tr>
      <w:tr w:rsidR="00CC6D43" w14:paraId="08EB310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59560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275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61E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„Красно село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89F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E060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административен адрес: гр. София, община Столична, район Красно село, жк.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Бъкстон, бл. 31А</w:t>
            </w:r>
          </w:p>
        </w:tc>
      </w:tr>
      <w:tr w:rsidR="00CC6D43" w14:paraId="1E0E06B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4F6F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276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4353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EBD8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D1E3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гр. Кюстендил, ул. Цар Освободител № 229, бл. 8</w:t>
            </w:r>
          </w:p>
        </w:tc>
      </w:tr>
      <w:tr w:rsidR="00CC6D43" w14:paraId="0FA1162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237C1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277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C0B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ТЕТЕВЕН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20B7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BFA1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и основен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ремонт на покрив на многофамилна жилищна сграда бл. Вит-Тетевен, находяща се на пл. Първи ноември № 29, гр. Тетевен</w:t>
            </w:r>
          </w:p>
        </w:tc>
      </w:tr>
      <w:tr w:rsidR="00CC6D43" w14:paraId="03809DA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BFFE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278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4448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„Красно село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F627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6533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София, район Красно село, жк. Лагера, бл. 51</w:t>
            </w:r>
          </w:p>
        </w:tc>
      </w:tr>
      <w:tr w:rsidR="00CC6D43" w14:paraId="3A02525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DF91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279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BAFD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8C4B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FEA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находяща се в гр. Плевен бул. Данаил Попов №16</w:t>
            </w:r>
          </w:p>
        </w:tc>
      </w:tr>
      <w:tr w:rsidR="00CC6D43" w14:paraId="31399D7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1D526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280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F3D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0C54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BG-RRP-4.023-2465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08087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гр. Плевен, ул. Генерал Владимир Вазов №39</w:t>
            </w:r>
          </w:p>
        </w:tc>
      </w:tr>
      <w:tr w:rsidR="00CC6D43" w14:paraId="04CE3FB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59B43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281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639C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Илинден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7FE0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BG-RRP-4.023-0735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C864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жилищния сграден фонд на Столична община –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София, ж.к. Света Троица, бл.298А, район Илинден</w:t>
            </w:r>
          </w:p>
        </w:tc>
      </w:tr>
      <w:tr w:rsidR="00CC6D43" w14:paraId="3AAB5A1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6F362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282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C8A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D443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38CC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находяща се в гр. Плевен ул. Полтава №1 и №3 и ул. Св. Св. Кирил и Методий №9 и №11</w:t>
            </w:r>
          </w:p>
        </w:tc>
      </w:tr>
      <w:tr w:rsidR="00CC6D43" w14:paraId="09F3709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C3B5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283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D2C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ЕЛХОВО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992E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BG-RRP-4.023-0296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5E80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Елхово, ул. Велико Търново № 12</w:t>
            </w:r>
          </w:p>
        </w:tc>
      </w:tr>
      <w:tr w:rsidR="00CC6D43" w14:paraId="1348E70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444F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284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5F92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СЕВЛИЕВО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74A6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BG-RRP-4.023-0173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E4C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на адрес: гр. Севлиево, ул. Мара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Гидик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№16</w:t>
            </w:r>
          </w:p>
        </w:tc>
      </w:tr>
      <w:tr w:rsidR="00CC6D43" w14:paraId="3BE7B09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D3B85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285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4597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925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BG-RRP-4.023-1314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A3E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Прилагане на мерки за енергийна ефективност на жилищна сграда с адрес гр. Ловеч, ул. Маестро Камен Луков, бл. Спартак № 4</w:t>
            </w:r>
          </w:p>
        </w:tc>
      </w:tr>
      <w:tr w:rsidR="00CC6D43" w14:paraId="329B808E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6F39B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286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63B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29C8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0C01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по НПВУ чрез въвеждане на мерки за енергийна ефективност в сграда с два входа и пет етажа,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гр.Сливница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на адрес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ул.П.Хилендарски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№68</w:t>
            </w:r>
          </w:p>
        </w:tc>
      </w:tr>
      <w:tr w:rsidR="00CC6D43" w14:paraId="6FD0032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9F924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287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BFE6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B36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BG-RRP-4.023-2482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0841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гр. Гоце Делчев, ул. „Търговска № 5, вход 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и вход Б</w:t>
            </w:r>
          </w:p>
        </w:tc>
      </w:tr>
      <w:tr w:rsidR="00CC6D43" w14:paraId="12D5AE7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5A7E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288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D69C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43E5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BG-RRP-4.023-0820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CDA8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ул. Мирни дни 4, 6, 8, 10, 12 и 14</w:t>
            </w:r>
          </w:p>
        </w:tc>
      </w:tr>
      <w:tr w:rsidR="00CC6D43" w14:paraId="5270CC9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91ED9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289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440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6752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8F7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85, кв. Стоян Заимов, гр. Сливен</w:t>
            </w:r>
          </w:p>
        </w:tc>
      </w:tr>
      <w:tr w:rsidR="00CC6D43" w14:paraId="2E38880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65FEB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290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E8C8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НОВА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6D68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BG-RRP-4.023-1509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D16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с адрес: гр. Нова Загора, ул. Васил Левски № 10</w:t>
            </w:r>
          </w:p>
        </w:tc>
      </w:tr>
      <w:tr w:rsidR="00CC6D43" w14:paraId="5525FD9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C85BD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291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7786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МОМЧИЛГРАД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4E0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0AEC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- гр. Момчилград, ул. Гюмюрджинска №13</w:t>
            </w:r>
          </w:p>
        </w:tc>
      </w:tr>
      <w:tr w:rsidR="00CC6D43" w14:paraId="2CB0365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F514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292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5E92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D593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BG-RRP-4.023-2377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F4AD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блок 51, кв. Възрожденци в град Кърджали  </w:t>
            </w:r>
          </w:p>
        </w:tc>
      </w:tr>
      <w:tr w:rsidR="00CC6D43" w14:paraId="717077F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1FF6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293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4FCA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1FAB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BG-RRP-4.023-2385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0957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мерки за енергийна ефективност в блок 49, кв. Възрожденци в гр. Кърджали </w:t>
            </w:r>
          </w:p>
        </w:tc>
      </w:tr>
      <w:tr w:rsidR="00CC6D43" w14:paraId="728809B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6297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294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1E7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F6B8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BG-RRP-4.023-0549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0D26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ул. „Вардар, вх. 1, 2, 3, 4</w:t>
            </w:r>
          </w:p>
        </w:tc>
      </w:tr>
      <w:tr w:rsidR="00CC6D43" w14:paraId="60EFD9F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E9EE3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295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64EF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МОМЧИЛГРАД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159C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BG-RRP-4.023-2358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EF9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- гр. Момчилград, ул. Сан Стефано №6, блок 7</w:t>
            </w:r>
          </w:p>
        </w:tc>
      </w:tr>
      <w:tr w:rsidR="00CC6D43" w14:paraId="1EA05F5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8ADBB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296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1C9B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Сердика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9205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BG-RRP-4.023-2512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84CA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ж.к. Банишора,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бл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38, район Сердика,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София, сграда с идентификатор 68134.512.188.1</w:t>
            </w:r>
          </w:p>
        </w:tc>
      </w:tr>
      <w:tr w:rsidR="00CC6D43" w14:paraId="1250FB7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76051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297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EFD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2FD66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BG-RRP-4.023-1428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154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„Меден Рудник52</w:t>
            </w:r>
          </w:p>
        </w:tc>
      </w:tr>
      <w:tr w:rsidR="00CC6D43" w14:paraId="43D97CC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CB051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298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8EA0B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94F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3156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ГР.ТЪРГОВИЩЕ, УЛ. ГЕОРГИ БЕНКОВСКИ№9</w:t>
            </w:r>
          </w:p>
        </w:tc>
      </w:tr>
      <w:tr w:rsidR="00CC6D43" w14:paraId="3C5152C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4E29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299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698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МОМЧИЛГРАД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DCC1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B07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- гр. Момчилград, ул. К. П. Войвода №28, блок 1</w:t>
            </w:r>
          </w:p>
        </w:tc>
      </w:tr>
      <w:tr w:rsidR="00CC6D43" w14:paraId="723E91B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E0744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300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DAA5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A15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BG-RRP-4.023-0183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310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СС Брегалница 4 - Търговище</w:t>
            </w:r>
          </w:p>
        </w:tc>
      </w:tr>
      <w:tr w:rsidR="00CC6D43" w14:paraId="7D34139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69F96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301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925E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ИЗТОЧЕН - ОБЩИНА ПЛОВДИВ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32E7A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E5B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на ул. Преспа 4, район Източен, гр. Пловдив</w:t>
            </w:r>
          </w:p>
        </w:tc>
      </w:tr>
      <w:tr w:rsidR="00CC6D43" w14:paraId="4BDD00C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E07E0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302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F4A8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EAE62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BG-RRP-4.023-2619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D0A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„Въвеждане на мерки за енергийна ефективност в блок 20, кв. „Възрожденци в град Кърджали</w:t>
            </w:r>
          </w:p>
        </w:tc>
      </w:tr>
      <w:tr w:rsidR="00CC6D43" w14:paraId="3E6B36E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3A0A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303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E799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484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BG-RRP-4.023-1276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5719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„Устойчиво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жилищния сграден фонд на Сдружение на собствениците в гр. Велико Търново , ул. Филип Тотю№ 9, № 11 и № 13</w:t>
            </w:r>
          </w:p>
        </w:tc>
      </w:tr>
      <w:tr w:rsidR="00CC6D43" w14:paraId="1A76097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259C0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304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DE77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93B3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BG-RRP-4.023-2379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81E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блок 61, кв. Възрожденци в град Кърджали  </w:t>
            </w:r>
          </w:p>
        </w:tc>
      </w:tr>
      <w:tr w:rsidR="00CC6D43" w14:paraId="1C4333D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55DEA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305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4B0D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62C4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BG-RRP-4.023-0230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D75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Кюстендил, кв. Запад, бл.59,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Б, и бл.60, вх. А, Б и В</w:t>
            </w:r>
          </w:p>
        </w:tc>
      </w:tr>
      <w:tr w:rsidR="00CC6D43" w14:paraId="1B3CEFC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29626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306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B1E8D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НОВА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3E092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F2B6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адрес: гр. Нова Загора, ж.к. Загоре бл. 11</w:t>
            </w:r>
          </w:p>
        </w:tc>
      </w:tr>
      <w:tr w:rsidR="00CC6D43" w14:paraId="5ACD113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C652B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307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1337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0134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BG-RRP-4.023-0773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574A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23, кв. Българка, гр. Сливен</w:t>
            </w:r>
          </w:p>
        </w:tc>
      </w:tr>
      <w:tr w:rsidR="00CC6D43" w14:paraId="7F4ABD5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ABB6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308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9551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Люлин - Столична община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A68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E94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565 в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гр. София, ж.к. Люлин - 5 микрорайон</w:t>
            </w:r>
          </w:p>
        </w:tc>
      </w:tr>
      <w:tr w:rsidR="00CC6D43" w14:paraId="0D16B80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4E7C4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309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01DF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D883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BG-RRP-4.023-0865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AA7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ул. Младост 19, 21, 23, 25, 27 и 29</w:t>
            </w:r>
          </w:p>
        </w:tc>
      </w:tr>
      <w:tr w:rsidR="00CC6D43" w14:paraId="024F648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ED03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310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6A8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АЙТОС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AD3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BC13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сграда, находяща се в гр. Айтос, общ. Айтос, ул. Стефан Караджа , бл. 4, вх. 1 и 2</w:t>
            </w:r>
          </w:p>
        </w:tc>
      </w:tr>
      <w:tr w:rsidR="00CC6D43" w14:paraId="6A2A901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0617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311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7E4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48E4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BG-RRP-4.023-0222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654C3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ул. Шар планина № 41</w:t>
            </w:r>
          </w:p>
        </w:tc>
      </w:tr>
      <w:tr w:rsidR="00CC6D43" w14:paraId="3570713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E754B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312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ADD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ГЪЛЪБОВО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F8E2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BG-RRP-4.023-0883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5DB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„Подобряване на енергийната ефективност на многофамилна жилищна сграда, Блок №2 – гр. Гълъбово</w:t>
            </w:r>
          </w:p>
        </w:tc>
      </w:tr>
      <w:tr w:rsidR="00CC6D43" w14:paraId="5CE03CF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54E1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313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07C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КАРЛОВО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564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1AD81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мерки за енергийна ефективност на блок с адрес 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Парчевич № 60 в гр. Карлово</w:t>
            </w:r>
          </w:p>
        </w:tc>
      </w:tr>
      <w:tr w:rsidR="00CC6D43" w14:paraId="09BE3FE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F0D6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314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02A5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ДУПНИЦА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8976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BG-RRP-4.023-1935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EB4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енергоспестяващи мерки в сграда с адрес: гр. Дупница, ул. Иван Вазов № 57.</w:t>
            </w:r>
          </w:p>
        </w:tc>
      </w:tr>
      <w:tr w:rsidR="00CC6D43" w14:paraId="740D199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A6803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315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1D57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ПЕТРИЧ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B7DA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736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Енергйино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местонахождение гр. Петрич, ул. Сано Китанов 13 , с идентификатор № 56126.603.7743.2</w:t>
            </w:r>
          </w:p>
        </w:tc>
      </w:tr>
      <w:tr w:rsidR="00CC6D43" w14:paraId="58F5D38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B1FD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316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20D29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AFA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BG-RRP-4.023-2340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AD2F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административен адрес: гр. Видин, ул. „Екзарх Йосиф І № 13</w:t>
            </w:r>
          </w:p>
        </w:tc>
      </w:tr>
      <w:tr w:rsidR="00CC6D43" w14:paraId="5C65786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0303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317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068F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ПЕТРИЧ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C8E7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BG-RRP-4.023-2929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577D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Енергйино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с местонахождение гр. Петрич, ул. Сано Китанов 15 , с идентификатор № 56126.603.7743.1</w:t>
            </w:r>
          </w:p>
        </w:tc>
      </w:tr>
      <w:tr w:rsidR="00CC6D43" w14:paraId="76956BD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8B3A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318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FE16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АСЕНОВГРАД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973C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BG-RRP-4.023-0446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066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мерки за енергийна ефективност на многофамилна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жилищна сграда с адрес: гр. Асеновград, ул. Речна № 27,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бл.Чайка</w:t>
            </w:r>
            <w:proofErr w:type="spellEnd"/>
          </w:p>
        </w:tc>
      </w:tr>
      <w:tr w:rsidR="00CC6D43" w14:paraId="2BB4649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7CD1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319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389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687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BG-RRP-4.023-0041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A9DD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10, кв. Дружба, гр. Сливен.</w:t>
            </w:r>
          </w:p>
        </w:tc>
      </w:tr>
      <w:tr w:rsidR="00CC6D43" w14:paraId="736D3D8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36F8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320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5AB8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РАДОМИР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7EF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BG-RRP-4.023-2273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B73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гр. Радомир, ж.к. „Арката, бл.25-26 </w:t>
            </w:r>
          </w:p>
        </w:tc>
      </w:tr>
      <w:tr w:rsidR="00CC6D43" w14:paraId="2AAB3B4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EDC6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321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BB47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A71DD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3057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Горна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ул.Дружба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1-6</w:t>
            </w:r>
          </w:p>
        </w:tc>
      </w:tr>
      <w:tr w:rsidR="00CC6D43" w14:paraId="792002B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DF48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322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9A6F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БОЛЯРОВО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660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BG-RRP-4.023-0678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2450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на ул. Граничарска, №31, гр. Болярово</w:t>
            </w:r>
          </w:p>
        </w:tc>
      </w:tr>
      <w:tr w:rsidR="00CC6D43" w14:paraId="56543DE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4702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323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F94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B61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7F0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Търговище, ул. Братя Миладинови №2-4</w:t>
            </w:r>
          </w:p>
        </w:tc>
      </w:tr>
      <w:tr w:rsidR="00CC6D43" w14:paraId="1496037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7784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324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EC9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Сердика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07A2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BG-RRP-4.023-2503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D81B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ж.к. Банишора, ул. Сливен № 8 вх. А и вх. Б, район Сердика,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София, сграда с идентификатор 68134.512.460.1</w:t>
            </w:r>
          </w:p>
        </w:tc>
      </w:tr>
      <w:tr w:rsidR="00CC6D43" w14:paraId="5041CCA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0296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325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206B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ЦЕНТРАЛЕН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8D60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796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мерки за енергийна ефективност в многофамилна жилищна сграда с адрес гр. Пловдив, бул. „Марица” № 140, район Централен.</w:t>
            </w:r>
          </w:p>
        </w:tc>
      </w:tr>
      <w:tr w:rsidR="00CC6D43" w14:paraId="542FD9D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6199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326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14C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CAA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5CD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гр. Гоце Делчев, ул. Стефан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Веркович №2, №2А и №2Б</w:t>
            </w:r>
          </w:p>
        </w:tc>
      </w:tr>
      <w:tr w:rsidR="00CC6D43" w14:paraId="5F8EFD1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C5A45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327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3F5CA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АСЕНОВГРАД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236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BG-RRP-4.023-0457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0CE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мерки за енергийна ефективност на многофамилна жилищна сграда с адрес: гр. Асеновград, ул. Шести януари № 28,30,32,34</w:t>
            </w:r>
          </w:p>
        </w:tc>
      </w:tr>
      <w:tr w:rsidR="00CC6D43" w14:paraId="37CBFAA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02E8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328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55BC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ЦЕНТРАЛЕН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76A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BG-RRP-4.023-2562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3B73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Пловдив, бул. „Шести Септември” № 122, район Централен.</w:t>
            </w:r>
          </w:p>
        </w:tc>
      </w:tr>
      <w:tr w:rsidR="00CC6D43" w14:paraId="4C59E7C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5CA99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329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40C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BBDA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BG-RRP-4.023-1368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484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„Господин Михайловски № 7, град Стара Загора</w:t>
            </w:r>
          </w:p>
        </w:tc>
      </w:tr>
      <w:tr w:rsidR="00CC6D43" w14:paraId="533B9D4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1DA0E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330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B174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416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A79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адрес: гр. Хасково, ул. Стара планина № 69-71</w:t>
            </w:r>
          </w:p>
        </w:tc>
      </w:tr>
      <w:tr w:rsidR="00CC6D43" w14:paraId="58F5E63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E3B3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331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24ED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7B89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BG-RRP-4.023-1265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0756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административен адрес: гр. Видин, ж.к. Христо Ботев, бл. 9</w:t>
            </w:r>
          </w:p>
        </w:tc>
      </w:tr>
      <w:tr w:rsidR="00CC6D43" w14:paraId="17F30AE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8E6D9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332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0EA2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АСЕНОВГРАД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089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EC5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мерки за енергийна ефективност на многофамилна жилищна сграда с адрес: гр. Асеновград, кв. Запад,  ул. Стоян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Джансъзов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9, бл. 103</w:t>
            </w:r>
          </w:p>
        </w:tc>
      </w:tr>
      <w:tr w:rsidR="00CC6D43" w14:paraId="7EE33F0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5751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333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8D56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3FD4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C8AEB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 гр. Хасково, бул. Г. С. Раковски № 30</w:t>
            </w:r>
          </w:p>
        </w:tc>
      </w:tr>
      <w:tr w:rsidR="00CC6D43" w14:paraId="4E82E55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F5D13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334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6958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C73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BG-RRP-4.023-2369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647F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блок 4, кв. Възрожденци в гр. Кърджали</w:t>
            </w:r>
          </w:p>
        </w:tc>
      </w:tr>
      <w:tr w:rsidR="00CC6D43" w14:paraId="55441B9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A51E3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335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3DA4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КАРЛОВО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598A2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BG-RRP-4.023-1951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166C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мерки за енергийна ефективност на блокове с адрес  ул. Теофан Райнов №  73,75,77 в гр. Карлово</w:t>
            </w:r>
          </w:p>
        </w:tc>
      </w:tr>
      <w:tr w:rsidR="00CC6D43" w14:paraId="2F37450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3FE6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336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A44B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D83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BG-RRP-4.023-2635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A652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„Въвеждане на мерки за енергийна ефективност в блок 16, кв. „Възрожденци в град Кърджали</w:t>
            </w:r>
          </w:p>
        </w:tc>
      </w:tr>
      <w:tr w:rsidR="00CC6D43" w14:paraId="5C31F52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60492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337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24F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469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BG-RRP-4.023-0409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544D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гр. Габрово, ул. Зелена Ливада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№17, 19, 21, 23, 25</w:t>
            </w:r>
          </w:p>
        </w:tc>
      </w:tr>
      <w:tr w:rsidR="00CC6D43" w14:paraId="0F5A672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765D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338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2B90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AEC7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E1E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Изгрев, блок 59, вход 1</w:t>
            </w:r>
          </w:p>
        </w:tc>
      </w:tr>
      <w:tr w:rsidR="00CC6D43" w14:paraId="28067F7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2FF8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339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1D4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РАДНЕВО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B3DA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BFB8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Eнергийно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адрес ул. Еделвайс №8, гр. Раднево, община Раднево</w:t>
            </w:r>
          </w:p>
        </w:tc>
      </w:tr>
      <w:tr w:rsidR="00CC6D43" w14:paraId="36CA3A9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4866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340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490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ПЕТРИЧ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2501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BG-RRP-4.023-2950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B4F9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Енергйино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с местонахождение гр. Петрич, ул. Цар Борис III №57 ,  с идентификатор №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56126.601.507.2</w:t>
            </w:r>
          </w:p>
        </w:tc>
      </w:tr>
      <w:tr w:rsidR="00CC6D43" w14:paraId="78719F7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61A0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341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9260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191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BG-RRP-4.023-1729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C7B4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Щип №6, №6А и №6Б</w:t>
            </w:r>
          </w:p>
        </w:tc>
      </w:tr>
      <w:tr w:rsidR="00CC6D43" w14:paraId="7ACCA83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FF0EF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342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CF95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529A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BG-RRP-4.023-0086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C09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Благоевград, ул. Димитър Йосифов № 9, 11-13, 15</w:t>
            </w:r>
          </w:p>
        </w:tc>
      </w:tr>
      <w:tr w:rsidR="00CC6D43" w14:paraId="543C4EC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E027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343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0BF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84D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61851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„Въвеждане на мерки за енергийна ефективност в блок 57, кв. „Възрожденци в град Кърджали</w:t>
            </w:r>
          </w:p>
        </w:tc>
      </w:tr>
      <w:tr w:rsidR="00CC6D43" w14:paraId="6CB09CA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6E65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344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F34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ADE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889B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многофамилна жилищна сграда с адрес: гр. Пазарджик, ул. Иван Соколов № 25, Вх. А, Б, В, Г</w:t>
            </w:r>
          </w:p>
        </w:tc>
      </w:tr>
      <w:tr w:rsidR="00CC6D43" w14:paraId="44C17DE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5D01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345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BBCE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АЙТОС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08D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BG-RRP-4.023-1628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B19C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сграда, находяща се в гр. Айтос, ул. Иларион Макариополски, № 3, вх. 1,2,3,4,5 и 6</w:t>
            </w:r>
          </w:p>
        </w:tc>
      </w:tr>
      <w:tr w:rsidR="00CC6D43" w14:paraId="4531764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07139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346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87E6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8B68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064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в град Търговище,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Изток, бл. 1 и бл.13</w:t>
            </w:r>
          </w:p>
        </w:tc>
      </w:tr>
      <w:tr w:rsidR="00CC6D43" w14:paraId="69F3A0C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496D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347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C27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243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BG-RRP-4.023-2775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49A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жилищен сграден фонд в гр. Велико Търново, ул. Росица №3</w:t>
            </w:r>
          </w:p>
        </w:tc>
      </w:tr>
      <w:tr w:rsidR="00CC6D43" w14:paraId="7F23838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6C119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348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BAE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ТВЪРДИЦА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845E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BG-RRP-4.023-2649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1F34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17,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ул.Хан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Аспарух №17 -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гр.Твърдица</w:t>
            </w:r>
            <w:proofErr w:type="spellEnd"/>
          </w:p>
        </w:tc>
      </w:tr>
      <w:tr w:rsidR="00CC6D43" w14:paraId="6B20EE2F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792EC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349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0366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НИКОПОЛ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8C75C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BG-RRP-4.023-2557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8F5E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жилищния сграден фонд в Община Никопол чрез изпълнение на мерки за енергийна ефективност в многофамилна жилищна сграда в град Никопол, пл. „Европа №11</w:t>
            </w:r>
          </w:p>
        </w:tc>
      </w:tr>
      <w:tr w:rsidR="00CC6D43" w14:paraId="459CC61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5E6ED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350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CF32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CB97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BG-RRP-4.023-0523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7B91F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мерки за енергийна ефективност на жилищна сграда с адрес гр. Ловеч, ул. Алексей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Куропаткин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6, бл. Заря</w:t>
            </w:r>
          </w:p>
        </w:tc>
      </w:tr>
      <w:tr w:rsidR="00CC6D43" w14:paraId="337BE51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68541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351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FF5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Илинден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1A464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BG-RRP-4.023-1094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07D4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жилищния сграден фонд на Столична община – гр. София, ж.к. Захарна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фабрика, бл.42, район Илинден</w:t>
            </w:r>
          </w:p>
        </w:tc>
      </w:tr>
      <w:tr w:rsidR="00CC6D43" w14:paraId="7F606B9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0F64D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352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9B5C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МАЛКО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42F0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BG-RRP-4.023-2161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866E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многофалимна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жилищна сграда с административен адрес: гр. Малко Търново, ул. Янко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Карагяуров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 14</w:t>
            </w:r>
          </w:p>
        </w:tc>
      </w:tr>
      <w:tr w:rsidR="00CC6D43" w14:paraId="27B15B7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D024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353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1D70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МАЛКО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EF1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335E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многофалимна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жилищна сграда с административен адрес: гр. Малко Търново, ул. Янко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Карагяуров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 5</w:t>
            </w:r>
          </w:p>
        </w:tc>
      </w:tr>
      <w:tr w:rsidR="00CC6D43" w14:paraId="7AC0BBE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0E99A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354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989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КОЗЛОДУЙ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7C0C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ABF7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многофамилна жилищна сграда в гр. Козлодуй”</w:t>
            </w:r>
          </w:p>
        </w:tc>
      </w:tr>
      <w:tr w:rsidR="00CC6D43" w14:paraId="0D8CB4C7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6890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355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F3BD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EC1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BG-RRP-4.023-2541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1E8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бл. Толстой, с идентификатор 56722.659.583.1 и адрес: гр. Плевен, ул. Цар Борис III №88</w:t>
            </w:r>
          </w:p>
        </w:tc>
      </w:tr>
      <w:tr w:rsidR="00CC6D43" w14:paraId="5B53E0F0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FE18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356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BCA7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„Красно село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309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BG-RRP-4.023-2822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633E2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административен адрес: гр. София, район Красно село, кв. Красно село, ул. Княгиня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Клементина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30</w:t>
            </w:r>
          </w:p>
        </w:tc>
      </w:tr>
      <w:tr w:rsidR="00CC6D43" w14:paraId="36A5A3F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94CA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357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2F5B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БРЕЗНИК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D5D8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BG-RRP-4.023-0897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D43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на ул. Комсомолец № 4, гр. Брезник, Община Брезник</w:t>
            </w:r>
          </w:p>
        </w:tc>
      </w:tr>
      <w:tr w:rsidR="00CC6D43" w14:paraId="5028568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FD42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358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9E5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ДРЯНОВО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6C3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0844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обновявяне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на Многофамилна жилищна сграда с адрес гр. Дряново, ул. Шипка № 141</w:t>
            </w:r>
          </w:p>
        </w:tc>
      </w:tr>
      <w:tr w:rsidR="00CC6D43" w14:paraId="3B12271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D74A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359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C025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ИСПЕРИХ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72018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BG-RRP-4.023-2532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0EA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на ул. Стефан Караджа 20, вх. А и Б,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гр.Исперих</w:t>
            </w:r>
            <w:proofErr w:type="spellEnd"/>
          </w:p>
        </w:tc>
      </w:tr>
      <w:tr w:rsidR="00CC6D43" w14:paraId="5638AF7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34F7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360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BB55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FCD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BG-RRP-4.023-0151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0EC8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на енергийната ефективност на многофамилна жилищна сграда в гр. Попово в ж.к. Русаля №14</w:t>
            </w:r>
          </w:p>
        </w:tc>
      </w:tr>
      <w:tr w:rsidR="00CC6D43" w14:paraId="7D571BF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AF4A4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361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C189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СВОГЕ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D3D2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BG-RRP-4.023-0028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4287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МЖС Република 3</w:t>
            </w:r>
          </w:p>
        </w:tc>
      </w:tr>
      <w:tr w:rsidR="00CC6D43" w14:paraId="1CD1CA1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D7BFC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362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E5C77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СРЕДЕЦ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19E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BG-RRP-4.023-2746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D913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Повишаване на енергийната ефективност на многофамилна жилищна сграда на адрес гр. София, район Средец, ул. Река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Осъм№1 и 3</w:t>
            </w:r>
          </w:p>
        </w:tc>
      </w:tr>
      <w:tr w:rsidR="00CC6D43" w14:paraId="5C630F5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1E73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363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EDD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D9E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07981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жилищния сграден фонд на Сдружение на собствениците „Кантона – гр. Свищов.</w:t>
            </w:r>
          </w:p>
        </w:tc>
      </w:tr>
      <w:tr w:rsidR="00CC6D43" w14:paraId="776C648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033A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364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DB61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8A9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BG-RRP-4.023-0278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C9D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40, кв. Република,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Сливен.</w:t>
            </w:r>
          </w:p>
        </w:tc>
      </w:tr>
      <w:tr w:rsidR="00CC6D43" w14:paraId="624DFDE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5A6FF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365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85D1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КАЗАНЛЪК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D0C6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BG-RRP-4.023-1832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4FA3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на ул. Любомир Кабакчиев № 11, гр. Казанлък</w:t>
            </w:r>
          </w:p>
        </w:tc>
      </w:tr>
      <w:tr w:rsidR="00CC6D43" w14:paraId="23A7601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2254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366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C6AD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0B52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5EE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жилищния сграден фонд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Сдружение на собствениците „Преспа – гр. Свищов.</w:t>
            </w:r>
          </w:p>
        </w:tc>
      </w:tr>
      <w:tr w:rsidR="00CC6D43" w14:paraId="25A8920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E7CE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367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A208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ДРЯНОВО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AFA6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BG-RRP-4.023-1883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E92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обновявяне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на Многофамилна жилищна сграда с адрес гр. Дряново, ж.к. Априлци, Блок 10</w:t>
            </w:r>
          </w:p>
        </w:tc>
      </w:tr>
      <w:tr w:rsidR="00CC6D43" w14:paraId="43D7180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5F16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368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3AC9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ТРОЯН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4C09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BG-RRP-4.023-1553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245B8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Повишаване на енергийната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ефективност на многофамилна жилищна сграда с административен адрес гр. Троян, ул. Генерал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Карцов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№140, бл. Иглика 1</w:t>
            </w:r>
          </w:p>
        </w:tc>
      </w:tr>
      <w:tr w:rsidR="00CC6D43" w14:paraId="205ACEB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1151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369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53D4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КРУМОВГРАД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07A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9F00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гр. Крумовград, ул. Александър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Стамболийски № 6</w:t>
            </w:r>
          </w:p>
        </w:tc>
      </w:tr>
      <w:tr w:rsidR="00CC6D43" w14:paraId="4879939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B8C12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370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604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МОНТАНА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4EE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BG-RRP-4.023-1914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792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многофамилна жилищна сграда,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гр.Монтана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жк.Младост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бл.46,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.</w:t>
            </w:r>
          </w:p>
        </w:tc>
      </w:tr>
      <w:tr w:rsidR="00CC6D43" w14:paraId="2E73AA0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F53C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371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DDF04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7BE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3C54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НАДЕЖДА ГР.ТЪРГОВИЩЕ, ОБЩИНА ТЪРГОВИЩЕ, ОБЛАСТ ТЪРГОВИЩЕ, БУЛ.  ЦАР ОСВОБОДИТЕЛ№39,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вх. Б, вх. В, 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вх.Г</w:t>
            </w:r>
            <w:proofErr w:type="spellEnd"/>
          </w:p>
        </w:tc>
      </w:tr>
      <w:tr w:rsidR="00CC6D43" w14:paraId="03C12C5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4E07E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372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15E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СИЛИСТРА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DB1A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203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 ул. Симеон Велики № 3, гр. Силистра</w:t>
            </w:r>
          </w:p>
        </w:tc>
      </w:tr>
      <w:tr w:rsidR="00CC6D43" w14:paraId="651DDA3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CDFE2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373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9B4E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ЕЛХОВО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15A2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5C971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Елхово, ул. Царибродска № 19</w:t>
            </w:r>
          </w:p>
        </w:tc>
      </w:tr>
      <w:tr w:rsidR="00CC6D43" w14:paraId="5A6C55C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8A5E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374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069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C83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BG-RRP-4.023-1241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2041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с административен адрес: гр. Видин,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ж.к.”Петко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Каравелов”, бл.2</w:t>
            </w:r>
          </w:p>
        </w:tc>
      </w:tr>
      <w:tr w:rsidR="00CC6D43" w14:paraId="5E4B4762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3AD3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375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B86B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НЕДЕЛИНО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77F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BDA40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„Внедряване на мерки за енергийна ефективност с цел подобряване енергийните характеристики на многофамилна жилищна сграда в град Неделино, ул. Напредък № 4, блок 1, подобряване качеството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живот и намаляване на въздействието върху околната среда</w:t>
            </w:r>
          </w:p>
        </w:tc>
      </w:tr>
      <w:tr w:rsidR="00CC6D43" w14:paraId="2FB649C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E717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376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2B2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9D5A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BG-RRP-4.023-0075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D68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на енергийната ефективност на многофамилна жилищна сграда в гр. Попово на ул. Михаил Маджаров №12</w:t>
            </w:r>
          </w:p>
        </w:tc>
      </w:tr>
      <w:tr w:rsidR="00CC6D43" w14:paraId="6851C3D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8426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377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5893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Южен - Община Пловдив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E62E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59B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МФЖ с адрес гр. Пловдив, ул. Братя Шкорпил №1, 3, 5, 7, 9, 11</w:t>
            </w:r>
          </w:p>
        </w:tc>
      </w:tr>
      <w:tr w:rsidR="00CC6D43" w14:paraId="04B6BFA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2BD9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378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BF087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B49E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BG-RRP-4.023-1252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2572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с административен адрес: гр. Видин, ул. ”Ильо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Войвода” №33</w:t>
            </w:r>
          </w:p>
        </w:tc>
      </w:tr>
      <w:tr w:rsidR="00CC6D43" w14:paraId="42BD1F5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2023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379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7BCE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ШУМЕН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BDC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47776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град Шумен, ул. Гиньо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Писков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2 и № 4</w:t>
            </w:r>
          </w:p>
        </w:tc>
      </w:tr>
      <w:tr w:rsidR="00CC6D43" w14:paraId="1706485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68DDF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380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1758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5E4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32C4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Благоевград, ж.к. Еленово бл. 214 вх. А, Б, В</w:t>
            </w:r>
          </w:p>
        </w:tc>
      </w:tr>
      <w:tr w:rsidR="00CC6D43" w14:paraId="26F18F8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1A29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381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987B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НОВА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4065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BG-RRP-4.023-1457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6439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с адрес: гр. Нова Загора, ул. Атанас Димитров № 1, 3.</w:t>
            </w:r>
          </w:p>
        </w:tc>
      </w:tr>
      <w:tr w:rsidR="00CC6D43" w14:paraId="37F52E3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CA37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382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B6AE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НОВА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494C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BG-RRP-4.023-1416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0257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с адрес: гр. Нова Загора, ж.к. Загоре бл. 5</w:t>
            </w:r>
          </w:p>
        </w:tc>
      </w:tr>
      <w:tr w:rsidR="00CC6D43" w14:paraId="692088F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FBCB0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383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A7AD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C9DD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BG-RRP-4.023-2546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3BED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гр. Плевен,  ул. Неофит Рилски № 48, бл.1/366</w:t>
            </w:r>
          </w:p>
        </w:tc>
      </w:tr>
      <w:tr w:rsidR="00CC6D43" w14:paraId="6CBFFD3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3D56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384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FCB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ДОЛНИ ЧИФЛИК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7B24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372CD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„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Раховец</w:t>
            </w:r>
            <w:proofErr w:type="spellEnd"/>
          </w:p>
        </w:tc>
      </w:tr>
      <w:tr w:rsidR="00CC6D43" w14:paraId="741A9E2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2CB6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385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2EC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СТРАЛДЖА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D193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26DD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в град Стралджа, ул. Хемус №5</w:t>
            </w:r>
          </w:p>
        </w:tc>
      </w:tr>
      <w:tr w:rsidR="00CC6D43" w14:paraId="455E596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359A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386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040B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E9D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BG-RRP-4.023-2451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4C3A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находяща се на ул. Искър №5, гр. Плевен</w:t>
            </w:r>
          </w:p>
        </w:tc>
      </w:tr>
      <w:tr w:rsidR="00CC6D43" w14:paraId="21573297" w14:textId="77777777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99A43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387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3D57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ИВАЙЛОВГРАД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39A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BG-RRP-4.023-2419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5927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ПРОЕКТ ЗА ПОДКРЕПА ЗА УСТОЙЧИВО ЕНЕРГИЙНО ОБНОВЯВАНЕ НА ЖИЛИЩНА СГРАДА „Пейо Яворов 2 В ГР. ИВАЙЛОВГРАД, ОБЩ. ИВАЙЛОВГРАД ПО BG-RRP-4.023 - ПОДКРЕПА ЗА УСТОЙЧИВО ЕНЕРГИЙНО ОБНОВЯВАНЕ НА ЖИЛИЩНИЯ СГРАДЕН ФОНД -ЕТАП I ОТ НАЦИОНАЛЕН ПЛАН ЗА ВЪЗСТАНОВЯВАНЕ И УСТОЙЧИВОСТ, КОМПОНЕНТ 4 „НИСКОВЪГЛЕРОДНА ИКОНОМИКА ИНВЕСТИЦИЯ: ЕНЕРГИЙНА ЕФЕКТИВНОСТ В СГРАДЕН ФОНД</w:t>
            </w:r>
          </w:p>
        </w:tc>
      </w:tr>
      <w:tr w:rsidR="00CC6D43" w14:paraId="0B9128F1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CA10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388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FA38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D01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BG-RRP-4.023-2296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2229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по НПВУ чрез въвеждане на мерки за енергийна ефективност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сграда с един вход и четири етажа,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гр.Сливница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на адрес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ул.Христо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Ботев №19</w:t>
            </w:r>
          </w:p>
        </w:tc>
      </w:tr>
      <w:tr w:rsidR="00CC6D43" w14:paraId="3DD9FB0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C578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389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16B5C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9588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BG-RRP-4.023-2519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72CA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бл. Янтра гр. Плевен, ул. Гоце Делчев № 14</w:t>
            </w:r>
          </w:p>
        </w:tc>
      </w:tr>
      <w:tr w:rsidR="00CC6D43" w14:paraId="2939657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804A5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390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166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Пловдив - район Северен 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321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BG-RRP-4.023-2068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EC95B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адрес: гр. Пловдив, район Северен, ул. Райна Княгиня№ 5-7</w:t>
            </w:r>
          </w:p>
        </w:tc>
      </w:tr>
      <w:tr w:rsidR="00CC6D43" w14:paraId="4926569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6CFC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391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E43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BFF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BG-RRP-4.023-2230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584A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находяща се на ул. Солун №33, 35 и ул. Ген. Владимир Вазов №7, 9 и 13 гр. Плевен</w:t>
            </w:r>
          </w:p>
        </w:tc>
      </w:tr>
      <w:tr w:rsidR="00CC6D43" w14:paraId="2DE6B62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D3CB2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392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630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ДЕВНЯ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7C1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BG-RRP-4.023-2630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CC4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находяща се в град Девня, бул. Съединение № 40, вход А и вход Б.</w:t>
            </w:r>
          </w:p>
        </w:tc>
      </w:tr>
      <w:tr w:rsidR="00CC6D43" w14:paraId="5429D89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E7964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393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7C98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КАМЕНО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7D32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9BD4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блок 3, находяща се в УПИ XVIII, кв. 74 по плана на гр. Камено, община Камено</w:t>
            </w:r>
          </w:p>
        </w:tc>
      </w:tr>
      <w:tr w:rsidR="00CC6D43" w14:paraId="2612F67C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5F35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394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521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2D9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BG-RRP-4.023-2473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95560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по НПВУ чрез въвеждане на мерки за енергийна ефективност в сграда с един вход и пет етажа,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гр.Сливница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на адрес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ул.П.Евтимий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№14</w:t>
            </w:r>
          </w:p>
        </w:tc>
      </w:tr>
      <w:tr w:rsidR="00CC6D43" w14:paraId="0B90717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6AAA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395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4D4D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ДЕВНЯ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98FA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BG-RRP-4.023-2638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BE67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находяща се в град Девня, бул.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Съединение № 30, вх. А и вх. Б</w:t>
            </w:r>
          </w:p>
        </w:tc>
      </w:tr>
      <w:tr w:rsidR="00CC6D43" w14:paraId="019E652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DC6C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396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FDD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09A7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BG-RRP-4.023-1829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6C4F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ж.к. „Владислав Варненчик, бл.22 вх.1, вх.2, вх.3</w:t>
            </w:r>
          </w:p>
        </w:tc>
      </w:tr>
      <w:tr w:rsidR="00CC6D43" w14:paraId="4B8D00F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9BA94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397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A6A7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БРЕЗНИК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9329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BG-RRP-4.023-0940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AEDE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търговски обекти на ул. Георги Бунджулов № 31-35, гр. Брезник, Община Брезник</w:t>
            </w:r>
          </w:p>
        </w:tc>
      </w:tr>
      <w:tr w:rsidR="00CC6D43" w14:paraId="3D4E9F77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9ECA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398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A97B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КОСТИНБРОД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378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BG-RRP-4.023-2640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3436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жилищния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сграден фонд за СС Гр. Костинброд, община Костинброд, район 2, ул. Фондови жилища, бл. 125, вх. 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</w:p>
        </w:tc>
      </w:tr>
      <w:tr w:rsidR="00CC6D43" w14:paraId="0F53F572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85D2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399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2AF2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РАЗГРАД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9DFF8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601D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жилищния сграден фонд и подобряване условията на живот чрез въвеждане на мерки за енергийна ефективност в многофамилна жилищна сграда с адрес гр. Разград, ж. к. „Орел, блок № 6, вх. А и вх. Б</w:t>
            </w:r>
          </w:p>
        </w:tc>
      </w:tr>
      <w:tr w:rsidR="00CC6D43" w14:paraId="12F2DED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BDCC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400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5160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ВЪРШЕЦ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FFA1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D402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жилищния сграден фонд, етап 1 – Сдружение на собствениците ЕДЕЛВАЙС, град Вършец, улица Ал.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Стамболийски №44</w:t>
            </w:r>
          </w:p>
        </w:tc>
      </w:tr>
      <w:tr w:rsidR="00CC6D43" w14:paraId="6B1890C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5B298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401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426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СВИЛЕНГРАД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5351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BG-RRP-4.023-0632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351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гр.Свиленград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, ул. Одрин №6</w:t>
            </w:r>
          </w:p>
        </w:tc>
      </w:tr>
      <w:tr w:rsidR="00CC6D43" w14:paraId="2D23C24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822E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402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FB95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D5BB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7F9F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Бургас, ж.к. Братя Миладинови, бл.60 А</w:t>
            </w:r>
          </w:p>
        </w:tc>
      </w:tr>
      <w:tr w:rsidR="00CC6D43" w14:paraId="3AEEBD5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E159C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403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E6A1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7971D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BG-RRP-4.023-2252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10B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адрес: гр. Хасково, ул. Александър Стамболийски № 13</w:t>
            </w:r>
          </w:p>
        </w:tc>
      </w:tr>
      <w:tr w:rsidR="00CC6D43" w14:paraId="1E7C2F7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28D6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404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5821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ТЕРВЕЛ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65D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2BFC5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на СС Пролет 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гр.Тервел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ЖК Изгрев, бл.10</w:t>
            </w:r>
          </w:p>
        </w:tc>
      </w:tr>
      <w:tr w:rsidR="00CC6D43" w14:paraId="24BFA77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35688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405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F7F8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СВИЛЕНГРАД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0EEBA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BG-RRP-4.023-0432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3B3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гр.Свиленград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ул.Родина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13</w:t>
            </w:r>
          </w:p>
        </w:tc>
      </w:tr>
      <w:tr w:rsidR="00CC6D43" w14:paraId="5FDB4B5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87867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406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EA3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ТЕРВЕЛ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1073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36515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на СС Съгласие 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гр.Тервел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ЖК Изгрев, бл.8</w:t>
            </w:r>
          </w:p>
        </w:tc>
      </w:tr>
      <w:tr w:rsidR="00CC6D43" w14:paraId="7D14AAA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67FE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407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4BF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ДЕВНЯ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FF90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BG-RRP-4.023-2662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4884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находяща се в град Девня, бул.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Съединение бл. 3, вх. А, вх. Б и вх. В</w:t>
            </w:r>
          </w:p>
        </w:tc>
      </w:tr>
      <w:tr w:rsidR="00CC6D43" w14:paraId="7C76583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E432F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408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842DA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РАЙОН КРАСНА ПОЛЯНА 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D77C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BG-RRP-4.023-0844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BD69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Саниране на многофамилна жилищна сграда, бл. 213, ж.к. Красна поляна 2 част, район Красна поляна </w:t>
            </w:r>
          </w:p>
        </w:tc>
      </w:tr>
      <w:tr w:rsidR="00CC6D43" w14:paraId="6206890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226E1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409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794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A42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8EF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сграда, гр. Кюстендил,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ул.Левски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№1</w:t>
            </w:r>
          </w:p>
        </w:tc>
      </w:tr>
      <w:tr w:rsidR="00CC6D43" w14:paraId="06AEFA1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4A9B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410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EA95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КНЕЖА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357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BG-RRP-4.023-2983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6974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блок Рила-2, Община Кнежа</w:t>
            </w:r>
          </w:p>
        </w:tc>
      </w:tr>
      <w:tr w:rsidR="00CC6D43" w14:paraId="52A0915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C9F3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411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3F1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Сердика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B30F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4F1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жилищна сграда - ж.к. Банишора,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бл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26, район Сердика,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София, сграда с идентификатор 68134.512.205.1</w:t>
            </w:r>
          </w:p>
        </w:tc>
      </w:tr>
      <w:tr w:rsidR="00CC6D43" w14:paraId="00E3C29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59F4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412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ED83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DD6B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BG-RRP-4.023-1179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68A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жилищен сграден фонд - етап I на сграда с адрес общ. Сопот, гр. Сопот, ж.к.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Сарая бл.8</w:t>
            </w:r>
          </w:p>
        </w:tc>
      </w:tr>
      <w:tr w:rsidR="00CC6D43" w14:paraId="7BA3ED2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C818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413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2091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ПЕРНИК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4602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957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Енергийна ефективност на многофамилна жилищна  сграда с адрес: гр. Перник, кв.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Тева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бл.9, вх. В</w:t>
            </w:r>
          </w:p>
        </w:tc>
      </w:tr>
      <w:tr w:rsidR="00CC6D43" w14:paraId="4351D28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CD719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414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C97D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ШУМЕН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9B3A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BG-RRP-4.023-1172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CD4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град Шумен,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Климент Охридски № 35</w:t>
            </w:r>
          </w:p>
        </w:tc>
      </w:tr>
      <w:tr w:rsidR="00CC6D43" w14:paraId="37278D1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6413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415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088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419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BG-RRP-4.023-2365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795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блок 9,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Стадионска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6 в гр. Кърджали</w:t>
            </w:r>
          </w:p>
        </w:tc>
      </w:tr>
      <w:tr w:rsidR="00CC6D43" w14:paraId="71C68CC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5C454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416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DAAF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7E366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BG-RRP-4.023-2278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F9A8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блок 8,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Стадионска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 № 4 в гр. Кърджали</w:t>
            </w:r>
          </w:p>
        </w:tc>
      </w:tr>
      <w:tr w:rsidR="00CC6D43" w14:paraId="09F30CC5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130D1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417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A66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„Красно село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6938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BB71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административен адрес: гр. София, район Красно село,  ул. Славей, кв. Борово,  бл. 225, от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А до вх. Е включително</w:t>
            </w:r>
          </w:p>
        </w:tc>
      </w:tr>
      <w:tr w:rsidR="00CC6D43" w14:paraId="33043E5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3DA77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418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4EB8D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РАДОМИР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1672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BG-RRP-4.023-2875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7CE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блок 7, ж.к. Тракия, гр. Радомир</w:t>
            </w:r>
          </w:p>
        </w:tc>
      </w:tr>
      <w:tr w:rsidR="00CC6D43" w14:paraId="18F48EE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D7B93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419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93C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ПРАВЕЦ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9A2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BG-RRP-4.023-0757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9D7D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мерки за енергийно обновяване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блок № 304, жк. Север, град Правец.</w:t>
            </w:r>
          </w:p>
        </w:tc>
      </w:tr>
      <w:tr w:rsidR="00CC6D43" w14:paraId="44AB4D1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A979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420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3689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Сердика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3646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BG-RRP-4.023-2082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42E0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ж.к. Фондови жилища,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бл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216, район Сердика,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София, сграда с идентификатор 68134.512.29</w:t>
            </w:r>
          </w:p>
        </w:tc>
      </w:tr>
      <w:tr w:rsidR="00CC6D43" w14:paraId="4493FAC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B8526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421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3F03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839D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3F54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 гр. Благоевград, ж.к. Запад, бл. 4</w:t>
            </w:r>
          </w:p>
        </w:tc>
      </w:tr>
      <w:tr w:rsidR="00CC6D43" w14:paraId="4AE2AD7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793D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422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BF24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E53F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378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Бургас, ж.к. „Славейков бл.68</w:t>
            </w:r>
          </w:p>
        </w:tc>
      </w:tr>
      <w:tr w:rsidR="00CC6D43" w14:paraId="17A86F5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26C23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423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6AD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7C0C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BG-RRP-4.023-1082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D76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„Изгрев, бл.53, вх.5, 6, 7</w:t>
            </w:r>
          </w:p>
        </w:tc>
      </w:tr>
      <w:tr w:rsidR="00CC6D43" w14:paraId="38F8A6A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4BA9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424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3820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51D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BG-RRP-4.023-2492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5A01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бул. Св. св. Кирил и Методий №3</w:t>
            </w:r>
          </w:p>
        </w:tc>
      </w:tr>
      <w:tr w:rsidR="00CC6D43" w14:paraId="1A3390F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1F1B8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425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F09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ГЕНЕРАЛ ТОШЕВО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D95F1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BG-RRP-4.023-0538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22A5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находяща се в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Генерал Тошево, ж.к. Александър Димитров бл.3</w:t>
            </w:r>
          </w:p>
        </w:tc>
      </w:tr>
      <w:tr w:rsidR="00CC6D43" w14:paraId="66487DB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4D246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426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B5B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1A7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0F6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жилищен сграден фонд - етап I на сграда с адрес общ. Сопот, гр. Сопот, ул. Иван Вазов №87</w:t>
            </w:r>
          </w:p>
        </w:tc>
      </w:tr>
      <w:tr w:rsidR="00CC6D43" w14:paraId="5AF7934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CE47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427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5D8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БОТЕВГРАД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D67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BG-RRP-4.023-1153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EA5C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„Старият изток, гр. Ботевград, ж. к. Васил Левски, бл. 2, вх. А, Б</w:t>
            </w:r>
          </w:p>
        </w:tc>
      </w:tr>
      <w:tr w:rsidR="00CC6D43" w14:paraId="5B47B71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993A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428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0198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3D86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BG-RRP-4.023-2292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5497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 гр. Хасково, ул. Велико Търново №12</w:t>
            </w:r>
          </w:p>
        </w:tc>
      </w:tr>
      <w:tr w:rsidR="00CC6D43" w14:paraId="3996B9D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7111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429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895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CBA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BG-RRP-4.023-2044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07E2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жилищния сграден фонд на блок 46, ул. Арх. Петър Петров №1, гр. Смолян</w:t>
            </w:r>
          </w:p>
        </w:tc>
      </w:tr>
      <w:tr w:rsidR="00CC6D43" w14:paraId="6AB75CD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4FFA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430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024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Слатина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8087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5F2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София, район Слатина, ж.к. „Христо Смирненски, бл. 47А</w:t>
            </w:r>
          </w:p>
        </w:tc>
      </w:tr>
      <w:tr w:rsidR="00CC6D43" w14:paraId="2289689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1976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431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AD2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РАДНЕВО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EBC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A46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адрес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„Георги Кисьов №2, гр. Раднево, община Раднево.</w:t>
            </w:r>
          </w:p>
        </w:tc>
      </w:tr>
      <w:tr w:rsidR="00CC6D43" w14:paraId="5F39B58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7E8C2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432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D279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8FB17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BG-RRP-4.023-1622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89F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жилищен сграден фонд - етап I на сграда с адрес общ. Сопот, гр. Сопот, ул. Йордан Ненов №13</w:t>
            </w:r>
          </w:p>
        </w:tc>
      </w:tr>
      <w:tr w:rsidR="00CC6D43" w14:paraId="050417A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F4F5F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433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E13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364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0DB2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кв. Аспарухово, ул. Средец бл. 22, вх. А и вх. Б”</w:t>
            </w:r>
          </w:p>
        </w:tc>
      </w:tr>
      <w:tr w:rsidR="00CC6D43" w14:paraId="36E5578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C02C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434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3BDC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2520B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4CB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„Гоце Делчев №26, блок Б</w:t>
            </w:r>
          </w:p>
        </w:tc>
      </w:tr>
      <w:tr w:rsidR="00CC6D43" w14:paraId="02D09E0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5AAC5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435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202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80AA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BG-RRP-4.023-2819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8FCA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Царица Йоанна 25, вход В</w:t>
            </w:r>
          </w:p>
        </w:tc>
      </w:tr>
      <w:tr w:rsidR="00CC6D43" w14:paraId="58D4738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4A6D5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436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0BE4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БЕЛОСЛАВ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A092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BG-RRP-4.023-1035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1A16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- Бл. № 17,   с Идентификатор 03719.502.433.1, кв. Младост, гр. Белослав, община Белослав, Област Варна</w:t>
            </w:r>
          </w:p>
        </w:tc>
      </w:tr>
      <w:tr w:rsidR="00CC6D43" w14:paraId="23CF1CE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602F6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437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0728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A8DB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BG-RRP-4.023-1968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6E4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на блок 48, ул. „Полк. Дичо Петров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№10, гр. Смолян</w:t>
            </w:r>
          </w:p>
        </w:tc>
      </w:tr>
      <w:tr w:rsidR="00CC6D43" w14:paraId="7181B97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59A5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438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F11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60A0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BG-RRP-4.023-0869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F509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ул. Даскал Алекси 4</w:t>
            </w:r>
          </w:p>
        </w:tc>
      </w:tr>
      <w:tr w:rsidR="00CC6D43" w14:paraId="31AD6B2F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B424B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439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F0E2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315C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BG-RRP-4.023-0649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A803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с адрес: гр. Пазарджик, ул. „Граф Игнатиев №42, №44 и ул. „Константин Величков №43</w:t>
            </w:r>
          </w:p>
        </w:tc>
      </w:tr>
      <w:tr w:rsidR="00CC6D43" w14:paraId="68EAFFC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5AA2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440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8CE62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66D7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BG-RRP-4.023-1877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5B19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административен адрес: гр. Видин, ул. „Цар Самуил № 6</w:t>
            </w:r>
          </w:p>
        </w:tc>
      </w:tr>
      <w:tr w:rsidR="00CC6D43" w14:paraId="2BA52A6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6444D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441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B114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E18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BG-RRP-4.023-2396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DA0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блок 3 А, кв. Веселчани-2 в град Кърджали</w:t>
            </w:r>
          </w:p>
        </w:tc>
      </w:tr>
      <w:tr w:rsidR="00CC6D43" w14:paraId="0FACB5D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829D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442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A5C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5E3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BG-RRP-4.023-1549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97FC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Одрин № 21, № 23, № 25</w:t>
            </w:r>
          </w:p>
        </w:tc>
      </w:tr>
      <w:tr w:rsidR="00CC6D43" w14:paraId="1A67736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7F6E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443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56FB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7FE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BG-RRP-4.023-0828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DB26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многофамилна жилищна сграда с адрес: гр. Пазарджик, бул. Княгиня Мария Луиза № 130</w:t>
            </w:r>
          </w:p>
        </w:tc>
      </w:tr>
      <w:tr w:rsidR="00CC6D43" w14:paraId="0EB5D17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3AF0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444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E93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1189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C1FA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на ул. Хаджи Димитър Асенов № 41, ЖК АЛБЕНА 1, град Стара Загора</w:t>
            </w:r>
          </w:p>
        </w:tc>
      </w:tr>
      <w:tr w:rsidR="00CC6D43" w14:paraId="1EB3F84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3248D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445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1C5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B538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BG-RRP-4.023-1470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3CB8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на Блок Орфей 1, ул. Петър Берон №14, гр. Смолян </w:t>
            </w:r>
          </w:p>
        </w:tc>
      </w:tr>
      <w:tr w:rsidR="00CC6D43" w14:paraId="37D0F12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957F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446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1AA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КНЕЖА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A59B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BG-RRP-4.023-3012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965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блок Иван Бонов, Община Кнежа</w:t>
            </w:r>
          </w:p>
        </w:tc>
      </w:tr>
      <w:tr w:rsidR="00CC6D43" w14:paraId="12113DB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F674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447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A55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7A4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BG-RRP-4.023-1685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40F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34,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Агликина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поляна, гр. Сливен</w:t>
            </w:r>
          </w:p>
        </w:tc>
      </w:tr>
      <w:tr w:rsidR="00CC6D43" w14:paraId="2989CAD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7A262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448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632E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МАЛКО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BC3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BG-RRP-4.023-2154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6E7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обновяване на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многофалимна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жилищна сграда с административен адрес: гр. Малко Търново, ул. Янко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Карагяуров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 1</w:t>
            </w:r>
          </w:p>
        </w:tc>
      </w:tr>
      <w:tr w:rsidR="00CC6D43" w14:paraId="1F9207E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38598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449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CF505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9A0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BG-RRP-4.023-2593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D7C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гр. Плевен, ул. Карлово 21, вх. А, Б и В</w:t>
            </w:r>
          </w:p>
        </w:tc>
      </w:tr>
      <w:tr w:rsidR="00CC6D43" w14:paraId="45A6F27F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4CD6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450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87D4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20A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BF442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по НПВУ чрез въвеждане на мерки за енергийна ефективност в сграда с два входа и пет етажа,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гр.Сливница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на адрес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ул.П.Хилендарски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№70</w:t>
            </w:r>
          </w:p>
        </w:tc>
      </w:tr>
      <w:tr w:rsidR="00CC6D43" w14:paraId="34EB952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1DA1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451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076F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109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BG-RRP-4.023-0636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1A6D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гр. Габрово, кв.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Кряковци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33А</w:t>
            </w:r>
          </w:p>
        </w:tc>
      </w:tr>
      <w:tr w:rsidR="00CC6D43" w14:paraId="4B573E5D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C685E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452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D10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ПОЛСКИ ТРЪМБЕШ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4176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BG-RRP-4.023-1988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60E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енергоспестяващи мерки  в многофамилна жилищна сграда със смесено предназначение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идентификатори 57354.300.2408.1, 57354.300.2408.2, 57354.300.2408.3, 57354.300.2408.4 по КК и КР на гр. Полски Тръмбеш</w:t>
            </w:r>
          </w:p>
        </w:tc>
      </w:tr>
      <w:tr w:rsidR="00CC6D43" w14:paraId="3A867FD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004C5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453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D047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ШУМЕН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21FE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BG-RRP-4.023-1109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2BC0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град Шумен, ул. Цар Освободител № 8</w:t>
            </w:r>
          </w:p>
        </w:tc>
      </w:tr>
      <w:tr w:rsidR="00CC6D43" w14:paraId="46C46ACE" w14:textId="77777777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44CA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454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5D76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ИВАЙЛОВГРАД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A3E2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BG-RRP-4.023-2423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DD9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ПРОЕКТ ЗА ПОДКРЕПА ЗА УСТОЙЧИВО ЕНЕРГИЙНО ОБНОВЯВАНЕ НА ЖИЛИЩНА СГРАДА ПАЗАРА В ГР. ИВАЙЛОВГРАД, ОБЩ. ИВАЙЛОВГРАД ПО BG-RRP-4.023 - ПОДКРЕПА ЗА УСТОЙЧИВО ЕНЕРГИЙНО ОБНОВЯВАНЕ НА ЖИЛИЩНИЯ СГРАДЕН ФОНД -ЕТАП I ОТ НАЦИОНАЛЕН ПЛАН ЗА ВЪЗСТАНОВЯВАНЕ И УСТОЙЧИВОСТ, КОМПОНЕНТ 4 „НИСКОВЪГЛЕРОДНА ИКОНОМИКА ИНВЕСТИЦИЯ: ЕНЕРГИЙНА ЕФЕКТИВНОСТ В СГРАДЕН ФОНД</w:t>
            </w:r>
          </w:p>
        </w:tc>
      </w:tr>
      <w:tr w:rsidR="00CC6D43" w14:paraId="012E365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232A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455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E3E5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Южен - Община Пловдив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B157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3E3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МФЖ с адрес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Пловдив,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ул.Константин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Геров № 9, 11</w:t>
            </w:r>
          </w:p>
        </w:tc>
      </w:tr>
      <w:tr w:rsidR="00CC6D43" w14:paraId="7BC1327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E7AC6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456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CD9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ТРОЯН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368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BG-RRP-4.023-1562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123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Повишаване на енергийната ефективност на многофамилна жилищна сграда с административен адрес гр. Троян, ул. Любен Каравелов №36</w:t>
            </w:r>
          </w:p>
        </w:tc>
      </w:tr>
      <w:tr w:rsidR="00CC6D43" w14:paraId="0EC13EF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BA33F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457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81C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1403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BG-RRP-4.023-1201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28E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жилищен сграден фонд в гр. Велико Търново, ул. Охрид №1 и ул. Ален мак №2</w:t>
            </w:r>
          </w:p>
        </w:tc>
      </w:tr>
      <w:tr w:rsidR="00CC6D43" w14:paraId="367DF62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A282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458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0456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1E5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BG-RRP-4.023-0662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251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ПРОСТОР, бл. №7</w:t>
            </w:r>
          </w:p>
        </w:tc>
      </w:tr>
      <w:tr w:rsidR="00CC6D43" w14:paraId="707D9E9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89DF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459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0F3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СО-район Овча купел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700A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BG-RRP-4.023-2997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5D471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сграда, находяща се в ж.к. Овча купел,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Буземска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№15, бл.2</w:t>
            </w:r>
          </w:p>
        </w:tc>
      </w:tr>
      <w:tr w:rsidR="00CC6D43" w14:paraId="614DBA6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9E12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460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F1D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0BDD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BG-RRP-4.023-1244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FFA2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„Устойчиво енергийно обновяване на жилищния сграден фонд на Сдружение на собствениците в гр. Велико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Търново,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ул.Ниш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8 А-Г</w:t>
            </w:r>
          </w:p>
        </w:tc>
      </w:tr>
      <w:tr w:rsidR="00CC6D43" w14:paraId="478BB77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6261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461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2099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345D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BG-RRP-4.023-0101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BA02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Карнобат с адрес: ул. Граф Игнатиев № 13</w:t>
            </w:r>
          </w:p>
        </w:tc>
      </w:tr>
      <w:tr w:rsidR="00CC6D43" w14:paraId="6A0013B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AD62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462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77D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НОВИ ПАЗАР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8FD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BG-RRP-4.023-2821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FBF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сграда, находяща се в град Нови пазар, общ. Нови пазар, обл. Шумен, пл. Раковски № 2</w:t>
            </w:r>
          </w:p>
        </w:tc>
      </w:tr>
      <w:tr w:rsidR="00CC6D43" w14:paraId="4DAF9FA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1478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463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2287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A971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BG-RRP-4.023-1269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6D5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административен адрес: гр. Видин, ул. ”Княз Борис І” № 24</w:t>
            </w:r>
          </w:p>
        </w:tc>
      </w:tr>
      <w:tr w:rsidR="00CC6D43" w14:paraId="3539542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8D051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464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81B8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ГЪЛЪБОВО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1475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BG-RRP-4.023-1308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FE5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блок 29, кв. Съединение, гр. Гълъбово</w:t>
            </w:r>
          </w:p>
        </w:tc>
      </w:tr>
      <w:tr w:rsidR="00CC6D43" w14:paraId="39EC0E7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D7E6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465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839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4906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8448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мерки за енергийна ефективност на жилищна сграда с адрес гр. Ловеч,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Търговска № 88, бл. Урожай</w:t>
            </w:r>
          </w:p>
        </w:tc>
      </w:tr>
      <w:tr w:rsidR="00CC6D43" w14:paraId="1C0784B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F2DBD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466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7C7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ИЗТОЧЕН - ОБЩИНА ПЛОВДИВ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E8EC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C0DDB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на ул. Кедър № 2,4,6,8, район Източен, гр. Пловдив</w:t>
            </w:r>
          </w:p>
        </w:tc>
      </w:tr>
      <w:tr w:rsidR="00CC6D43" w14:paraId="10A7AA6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B06E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467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C546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ДОБРИЧ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220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BG-RRP-4.023-1923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C84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ЖИЛИЩНА СГРАДA С АДРЕС ГР.ДОБРИЧ, УЛ. ДИМИТЪР КОВАЧЕВ, БЛ.23</w:t>
            </w:r>
          </w:p>
        </w:tc>
      </w:tr>
      <w:tr w:rsidR="00CC6D43" w14:paraId="450750B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04AF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468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89C08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ABA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B81B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34, кв. Дружба, гр. Сливен</w:t>
            </w:r>
          </w:p>
        </w:tc>
      </w:tr>
      <w:tr w:rsidR="00CC6D43" w14:paraId="7DC277FF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1372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469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EB5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A02F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BG-RRP-4.023-1370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3D2B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енергийните характеристики на многофамилна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жилищна сграда намираща се на бул. Цар Освободител №108, бл. 15 - гр. Русе, чрез прилагане на устойчиви интегрирани високоефективни енергийни мерки.</w:t>
            </w:r>
          </w:p>
        </w:tc>
      </w:tr>
      <w:tr w:rsidR="00CC6D43" w14:paraId="7F6B799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82692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470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08A5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СВИЛЕНГРАД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CF8E3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BG-RRP-4.023-0621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907F2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сграда-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гр.Свиленград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кв.Изгрев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бл.№5</w:t>
            </w:r>
          </w:p>
        </w:tc>
      </w:tr>
      <w:tr w:rsidR="00CC6D43" w14:paraId="69F5218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25C34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471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C107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ВРАЦА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221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1EBA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жилищния сграден фонд в община Враца, етап 1 – обект „Демокрация № 29</w:t>
            </w:r>
          </w:p>
        </w:tc>
      </w:tr>
      <w:tr w:rsidR="00CC6D43" w14:paraId="4F6A22B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13602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472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5C8F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ВРАЦА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FB4C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BG-RRP-4.023-2585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EC3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жилищния сграден фонд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Враца, етап 1 – обект „Мито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Орозов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16</w:t>
            </w:r>
          </w:p>
        </w:tc>
      </w:tr>
      <w:tr w:rsidR="00CC6D43" w14:paraId="044C024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C32D8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473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7A7A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A8AB2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BG-RRP-4.023-0104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BAFB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на енергийната ефективност в многофамилна жилищна сграда в гр. Попово в ж.к. Младост бл.№12</w:t>
            </w:r>
          </w:p>
        </w:tc>
      </w:tr>
      <w:tr w:rsidR="00CC6D43" w14:paraId="207A95A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001F6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474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C29D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ЕЛХОВО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93A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BG-RRP-4.023-0128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490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жилищна сграда в град Елхово, ул. Тринадесети март № 11 А</w:t>
            </w:r>
          </w:p>
        </w:tc>
      </w:tr>
      <w:tr w:rsidR="00CC6D43" w14:paraId="32745E2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C536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475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87C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ПРАВЕЦ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ED0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BG-RRP-4.023-0753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F40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Прилагане на мерки за енергийно обновяване на многофамилна жилищна сграда блок № 104, жк. Север, град Правец.</w:t>
            </w:r>
          </w:p>
        </w:tc>
      </w:tr>
      <w:tr w:rsidR="00CC6D43" w14:paraId="252644C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4C7B1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476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1B36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0B8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7088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блок 28, кв. Възрожденци в гр. Кърджали</w:t>
            </w:r>
          </w:p>
        </w:tc>
      </w:tr>
      <w:tr w:rsidR="00CC6D43" w14:paraId="5FD49024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952D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477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D00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8EA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BG-RRP-4.023-0779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938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„Устойчиво енергийно обновяване на жилищния сграден фонд на Сдружение на собствениците „Гр. Велико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Търново, кв. Бузлуджа, зона В, ул. Венета Ботева №1, вх. А, Б и В</w:t>
            </w:r>
          </w:p>
        </w:tc>
      </w:tr>
      <w:tr w:rsidR="00CC6D43" w14:paraId="7D641520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AAA0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478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4A30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РАЗГРАД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28FE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BG-RRP-4.023-2830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C407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Обновяване на жилищния сграден фонд и подобряване условията на живот чрез въвеждане на мерки за енергийна ефективност в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с адрес гр. Разград, ж. к. „Орел, блок № 26, вх. Ж</w:t>
            </w:r>
          </w:p>
        </w:tc>
      </w:tr>
      <w:tr w:rsidR="00CC6D43" w14:paraId="3A69C98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B74B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479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08A51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ИСПЕРИХ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B2F1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BG-RRP-4.023-1758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F4E10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бл. Детелина в гр. Исперих</w:t>
            </w:r>
          </w:p>
        </w:tc>
      </w:tr>
      <w:tr w:rsidR="00CC6D43" w14:paraId="6713361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64D67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480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3B92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373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BG-RRP-4.023-0786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B56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ГР.ТЪРГОВИЩЕ, УЛ. ВАСИЛ ПЕТЛЕШКОВ №27</w:t>
            </w:r>
          </w:p>
        </w:tc>
      </w:tr>
      <w:tr w:rsidR="00CC6D43" w14:paraId="19554C2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FAB6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481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30A44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C1C2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BG-RRP-4.023-0057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70D9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на енергийната ефективност в многофамилна жилищна сграда в гр. Попово на ул. Гагарин 5 и 5А</w:t>
            </w:r>
          </w:p>
        </w:tc>
      </w:tr>
      <w:tr w:rsidR="00CC6D43" w14:paraId="72674D2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7850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482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655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59E2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BG-RRP-4.023-2888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7467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административен адрес: гр. Бургас, ж.к. Братя Миладинови, ул. Места №41</w:t>
            </w:r>
          </w:p>
        </w:tc>
      </w:tr>
      <w:tr w:rsidR="00CC6D43" w14:paraId="66E6091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87A3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483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437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БРЕЗНИК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DFF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170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търговски обекти на ул. Георги Бунджулов № 65,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гр. Брезник, Община Брезник</w:t>
            </w:r>
          </w:p>
        </w:tc>
      </w:tr>
      <w:tr w:rsidR="00CC6D43" w14:paraId="26FDCE0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F6AA6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484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48B2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ДЕВНЯ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8B77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BG-RRP-4.023-2720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8331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находяща се в град Девня, кв. Химик, бл. № 12, вх. А и Б</w:t>
            </w:r>
          </w:p>
        </w:tc>
      </w:tr>
      <w:tr w:rsidR="00CC6D43" w14:paraId="08AE3BB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D5207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485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4AFA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ДЕВНЯ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509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7636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находяща се в град Девня, бул. Съединение № 36, вх. А и вх. Б</w:t>
            </w:r>
          </w:p>
        </w:tc>
      </w:tr>
      <w:tr w:rsidR="00CC6D43" w14:paraId="2C62041F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5C3A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486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9EE3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475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BG-RRP-4.023-2314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7AC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по НПВУ чрез въвеждане на мерки за енергийна ефективност в сграда с два входа и пет етажа,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гр.Сливница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на адрес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ул.Юрий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Гагарин №18</w:t>
            </w:r>
          </w:p>
        </w:tc>
      </w:tr>
      <w:tr w:rsidR="00CC6D43" w14:paraId="1A041C8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44F50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487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9BAC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СВИЛЕНГРАД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E5F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070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сграда-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гр.Свиленград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ул. Генерал Скобелев №10</w:t>
            </w:r>
          </w:p>
        </w:tc>
      </w:tr>
      <w:tr w:rsidR="00CC6D43" w14:paraId="1F113CB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6E7A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lastRenderedPageBreak/>
              <w:t>488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169C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СРЕДЕЦ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4B4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BG-RRP-4.023-2738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EEE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Повишаване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енергийната ефективност на многофамилна жилищна сграда на адрес гр. София, район Средец, ул. Аксаков№6</w:t>
            </w:r>
          </w:p>
        </w:tc>
      </w:tr>
      <w:tr w:rsidR="00CC6D43" w14:paraId="2E209C7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3B8A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489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006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СВИЛЕНГРАД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60BEA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7FE92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Свиленград, кв. Простор, бл. № 8</w:t>
            </w:r>
          </w:p>
        </w:tc>
      </w:tr>
      <w:tr w:rsidR="00CC6D43" w14:paraId="20DA402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F618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490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CC8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C4EA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6904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Добрич -  ЖК Дружба №6</w:t>
            </w:r>
          </w:p>
        </w:tc>
      </w:tr>
      <w:tr w:rsidR="00CC6D43" w14:paraId="72E3976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AF69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491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341A4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14B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BG-RRP-4.023-1270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44D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жилищен сграден фонд - етап I на сграда с адрес общ. Сопот,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Сопот, ул. Иван Вазов №78</w:t>
            </w:r>
          </w:p>
        </w:tc>
      </w:tr>
      <w:tr w:rsidR="00CC6D43" w14:paraId="2EB4838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3B1B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492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34AF8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3F0B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BG-RRP-4.023-3068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AD4E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ж.к.„Възраждане,бл.16</w:t>
            </w:r>
          </w:p>
        </w:tc>
      </w:tr>
      <w:tr w:rsidR="00CC6D43" w14:paraId="4A8C420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6E4A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493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FAC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– район „Изгрев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32E4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BG-RRP-4.023-1145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2A0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енергийна ефективност на жилищна сграда, жк. Дианабад, бл. 21, вх. А, Б, В  </w:t>
            </w:r>
          </w:p>
        </w:tc>
      </w:tr>
      <w:tr w:rsidR="00CC6D43" w14:paraId="7C55C07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EE80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494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A93A2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Илинден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29A9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BG-RRP-4.023-0738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7BE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жилищния сграден фонд на Столична община – гр. София, ж.к. Гевгелийски, бл.12, район Илинден</w:t>
            </w:r>
          </w:p>
        </w:tc>
      </w:tr>
      <w:tr w:rsidR="00CC6D43" w14:paraId="5CA4208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4A1B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495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BD9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ХАРМАНЛИ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6105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BG-RRP-4.023-0928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A9A7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бул. ,,България, № 49, бл. 9-2а, вх. А и вх. Б,  гр. Харманли</w:t>
            </w:r>
          </w:p>
        </w:tc>
      </w:tr>
      <w:tr w:rsidR="00CC6D43" w14:paraId="2CAB18C6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0CF1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496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4B6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E6D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BG-RRP-4.023-1623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A07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район „Вл. Варненчик,  ж.к. „Вл. Варненчик, бл.20 вх.14, вх.15 и вх.16</w:t>
            </w:r>
          </w:p>
        </w:tc>
      </w:tr>
      <w:tr w:rsidR="00CC6D43" w14:paraId="7037385D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23CB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497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40420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32B3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CF5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по НПВУ чрез въвеждане на мерки за енергийна ефективност в сграда с три входа и шест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етажа,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гр.Сливница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на адрес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ул.Христо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Ботев №7</w:t>
            </w:r>
          </w:p>
        </w:tc>
      </w:tr>
      <w:tr w:rsidR="00CC6D43" w14:paraId="1E16CE1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7A361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498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985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СЕВЛИЕВО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2FFA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66B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на адрес: гр. Севлиево, ул. Сава Тошев №2 и №4 </w:t>
            </w:r>
          </w:p>
        </w:tc>
      </w:tr>
      <w:tr w:rsidR="00CC6D43" w14:paraId="1E89A185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EBEF9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499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533B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ДЪЛГОПОЛ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0CB7A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BG-RRP-4.023-2877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FB8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„Въвеждане на мерки за енергийна ефективност на многофамилна жилищна сграда с идентификатор 24565.502.1787.1 по КККР на гр. Дългопол, общ. Дългопол</w:t>
            </w:r>
          </w:p>
        </w:tc>
      </w:tr>
      <w:tr w:rsidR="00CC6D43" w14:paraId="666F2D5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6404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500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DD09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ИЗТОЧЕН - ОБЩИНА ПЛОВДИВ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67E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BG-RRP-4.023-1851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B78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на ул. Босилек № 1, 3, район Източен, гр. Пловдив</w:t>
            </w:r>
          </w:p>
        </w:tc>
      </w:tr>
      <w:tr w:rsidR="00CC6D43" w14:paraId="38689D0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2C5E4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501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93E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D1D7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BG-RRP-4.023-1038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04A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к-с Лазур, бл.35</w:t>
            </w:r>
          </w:p>
        </w:tc>
      </w:tr>
      <w:tr w:rsidR="00CC6D43" w14:paraId="168A073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D8CA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502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E9E4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C13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BG-RRP-4.023-1322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7E12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Търговище, кв. Запад, бл.3</w:t>
            </w:r>
          </w:p>
        </w:tc>
      </w:tr>
      <w:tr w:rsidR="00CC6D43" w14:paraId="5187D14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441F5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503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38D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F5E4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A2A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блок 25, кв. Възрожденци в град Кърджали</w:t>
            </w:r>
          </w:p>
        </w:tc>
      </w:tr>
      <w:tr w:rsidR="00CC6D43" w14:paraId="4665C38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74B1D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504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65FA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РАЙОН ИЗТОЧЕН - 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20D4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BG-RRP-4.023-1882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981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на ул. Месемврия № 5, 7, 9, район Източен, гр. Пловдив</w:t>
            </w:r>
          </w:p>
        </w:tc>
      </w:tr>
      <w:tr w:rsidR="00CC6D43" w14:paraId="190638C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09EE2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505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0304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7098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BG-RRP-4.023-2386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9598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блок 98, кв. Възрожденци в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Кърджали </w:t>
            </w:r>
          </w:p>
        </w:tc>
      </w:tr>
      <w:tr w:rsidR="00CC6D43" w14:paraId="6989304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BD5C0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506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8026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КАЗАНЛЪК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B17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A5E1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на ул. Преображение № 1, гр. Казанлък</w:t>
            </w:r>
          </w:p>
        </w:tc>
      </w:tr>
      <w:tr w:rsidR="00CC6D43" w14:paraId="11F652C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0E51B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507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6284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8B58F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BG-RRP-4.023-2382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1FE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блок 37, кв.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Възрожденци в гр. Кърджали</w:t>
            </w:r>
          </w:p>
        </w:tc>
      </w:tr>
      <w:tr w:rsidR="00CC6D43" w14:paraId="2CA1681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380E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508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03FBA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ДУПНИЦА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8F25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56C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енергоспестяващи мерки в сграда с адрес: гр. Дупница, ж.к. Бистрица, блок 6.</w:t>
            </w:r>
          </w:p>
        </w:tc>
      </w:tr>
      <w:tr w:rsidR="00CC6D43" w14:paraId="5F8FAFB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22B56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509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9657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512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BG-RRP-4.023-2393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160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блок 46, кв.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Възрожденци в гр. Кърджали </w:t>
            </w:r>
          </w:p>
        </w:tc>
      </w:tr>
      <w:tr w:rsidR="00CC6D43" w14:paraId="32C57BB2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5C2A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510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91D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Западен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6C7C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B21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жилищния сграден фонд на етажната собственост, находяща се в гр. Пловдив, район „Западен, ул. „Равнища №2, блок 42</w:t>
            </w:r>
          </w:p>
        </w:tc>
      </w:tr>
      <w:tr w:rsidR="00CC6D43" w14:paraId="12E139A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2738A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511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5221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ГЕНЕРАЛ ТОШЕВО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A2B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BG-RRP-4.023-0535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637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ЖСК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Арабела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- гр. Генерал Тошево, ул. Трети март №40</w:t>
            </w:r>
          </w:p>
        </w:tc>
      </w:tr>
      <w:tr w:rsidR="00CC6D43" w14:paraId="11CFF5D1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6DF35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512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C4B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„Красно село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9BC9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CF50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София, община Столична, район Красно село, жк. Красно село, бл. 181, бл. 182, бл. 183, бл. 184</w:t>
            </w:r>
          </w:p>
        </w:tc>
      </w:tr>
      <w:tr w:rsidR="00CC6D43" w14:paraId="12B5F24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60D3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513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603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BA42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435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20, кв.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Клуцохор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гр. Сливен</w:t>
            </w:r>
          </w:p>
        </w:tc>
      </w:tr>
      <w:tr w:rsidR="00CC6D43" w14:paraId="038AF92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1B9F0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514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17DB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137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522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 гр. Ямбол, ж. к. „Хале, бл. 9</w:t>
            </w:r>
          </w:p>
        </w:tc>
      </w:tr>
      <w:tr w:rsidR="00CC6D43" w14:paraId="2489EA1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85397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515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F969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5468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3BA0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блок 54, кв. Възрожденци в град Кърджали </w:t>
            </w:r>
          </w:p>
        </w:tc>
      </w:tr>
      <w:tr w:rsidR="00CC6D43" w14:paraId="45180D9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E6D4D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516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01D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СИМИТЛИ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629A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BG-RRP-4.023-3029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8CE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местонахождение в село Черниче, община Симитли, ул. Никола Вапцаров №8, вх. А и Б</w:t>
            </w:r>
          </w:p>
        </w:tc>
      </w:tr>
      <w:tr w:rsidR="00CC6D43" w14:paraId="2B88856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CEB82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517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7C20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EDC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BG-RRP-4.023-1741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7349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гр. Кюстендил, ул. Цар Освободител № 240, 242, 244, 246, 248</w:t>
            </w:r>
          </w:p>
        </w:tc>
      </w:tr>
      <w:tr w:rsidR="00CC6D43" w14:paraId="75A16B1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29B6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518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FC5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099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C81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бл. 427 и адрес: гр. Плевен, квартал Дружба №4,  бл. 427, вх. А, Б, В, Г, Д, Е, Ж</w:t>
            </w:r>
          </w:p>
        </w:tc>
      </w:tr>
      <w:tr w:rsidR="00CC6D43" w14:paraId="062E223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727B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519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AFB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F34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BG-RRP-4.023-1093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F58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мерки за енергийна ефективност на многофамилна жилищна сграда с адрес: гр. Асеновград,  ул. Георги Ангелов № 6</w:t>
            </w:r>
          </w:p>
        </w:tc>
      </w:tr>
      <w:tr w:rsidR="00CC6D43" w14:paraId="50D04AA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4448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520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256B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МАДАН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2194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BG-RRP-4.023-2673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E17EF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 БЛОК №4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на ул. „ПАИСИЙ ХИЛЕНДАРСКИ в град Мадан, община Мадан, област Смолян.</w:t>
            </w:r>
          </w:p>
        </w:tc>
      </w:tr>
      <w:tr w:rsidR="00CC6D43" w14:paraId="73B6613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BE33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521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8C84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СИЛИСТРА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89C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BG-RRP-4.023-0650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F2FB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бл. Витоша, бул. „Симеон Велики № 139, вх. А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гр. Силистра</w:t>
            </w:r>
          </w:p>
        </w:tc>
      </w:tr>
      <w:tr w:rsidR="00CC6D43" w14:paraId="4DB2A59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CAA2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522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8DA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СИМИТЛИ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F10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BG-RRP-4.023-2850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4A9E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местонахождение село Брежани, община Симитли,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Миньор, Нов блок, вх. А и Б</w:t>
            </w:r>
          </w:p>
        </w:tc>
      </w:tr>
      <w:tr w:rsidR="00CC6D43" w14:paraId="70C87CC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6E45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523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406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B97F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D97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с административен адрес: гр. Благоевград, ж.к. Запад, бл. 3</w:t>
            </w:r>
          </w:p>
        </w:tc>
      </w:tr>
      <w:tr w:rsidR="00CC6D43" w14:paraId="741E3E3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671F8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524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3069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ПЕЩЕРА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5066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70B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Родопи в гр. Пещера, ул. „Михаил Такев № 5</w:t>
            </w:r>
          </w:p>
        </w:tc>
      </w:tr>
      <w:tr w:rsidR="00CC6D43" w14:paraId="692184A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45B2C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525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E92E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ЧЕПЕЛАРЕ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632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983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 24-ти май № 76, блок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Асенец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2 -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вх. Б, вх. В.,  гр. Чепеларе, пк. 4850, община Чепеларе, обл. Смолян</w:t>
            </w:r>
          </w:p>
        </w:tc>
      </w:tr>
      <w:tr w:rsidR="00CC6D43" w14:paraId="091E7F01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EB4D9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526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0C7F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АКСАКОВО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3D0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BG-RRP-4.023-1821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A939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ефективност (енергийно обновяване) на многофамилна жилищна сграда с адрес: гр. Аксаково, ж.к. „Надежда бл. 1 , вх. 4 и 5</w:t>
            </w:r>
          </w:p>
        </w:tc>
      </w:tr>
      <w:tr w:rsidR="00CC6D43" w14:paraId="68279C8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AEC0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527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EB2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C25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BG-RRP-4.023-2494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0B6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жилищния сграден фонд на Блок КЦ-7, ул. Кольо Фичето №1, гр. Смолян</w:t>
            </w:r>
          </w:p>
        </w:tc>
      </w:tr>
      <w:tr w:rsidR="00CC6D43" w14:paraId="7FE166E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ABC12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528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DC92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BB1B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BG-RRP-4.023-1816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A4B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жилищния сграден фонд на Блок 43, ул. Арх. Петър Петров №9, гр. Смолян</w:t>
            </w:r>
          </w:p>
        </w:tc>
      </w:tr>
      <w:tr w:rsidR="00CC6D43" w14:paraId="21DC438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355E6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529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7419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763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AC1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административен адрес: гр. Видин,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Съединение, бл. 2</w:t>
            </w:r>
          </w:p>
        </w:tc>
      </w:tr>
      <w:tr w:rsidR="00CC6D43" w14:paraId="60A5AA9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68E3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530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BCD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092B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A2F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гр.Горна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ул.Борима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№2</w:t>
            </w:r>
          </w:p>
        </w:tc>
      </w:tr>
      <w:tr w:rsidR="00CC6D43" w14:paraId="57324BE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E21D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531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B638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A789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D527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административен адрес: гр. Видин,  ул. Христо Ботев №32, вход А, Б и В</w:t>
            </w:r>
          </w:p>
        </w:tc>
      </w:tr>
      <w:tr w:rsidR="00CC6D43" w14:paraId="1B61B56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974D4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532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7CDE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БРАЦИГОВО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A43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ADC4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административен адрес: бул.3-ти  март №33Б,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гр.Брацигово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общ.Брацигово</w:t>
            </w:r>
            <w:proofErr w:type="spellEnd"/>
          </w:p>
        </w:tc>
      </w:tr>
      <w:tr w:rsidR="00CC6D43" w14:paraId="3CF6688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78ADA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533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AA77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713D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0C44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жилищния сграден фонд на Блок 5, ул. Соколица №55, гр. Смолян</w:t>
            </w:r>
          </w:p>
        </w:tc>
      </w:tr>
      <w:tr w:rsidR="00CC6D43" w14:paraId="506E4B4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13E3B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534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4E9C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597D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3E69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жилищния сграден фонд на Блок 27, бул. България №42, гр. Смолян</w:t>
            </w:r>
          </w:p>
        </w:tc>
      </w:tr>
      <w:tr w:rsidR="00CC6D43" w14:paraId="5ADB964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B6A5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535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A78C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710A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5B0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на Блок 34, ул. Полк. Дичо Петров №11, гр. Смолян </w:t>
            </w:r>
          </w:p>
        </w:tc>
      </w:tr>
      <w:tr w:rsidR="00CC6D43" w14:paraId="734815D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1601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536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70FA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768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BG-RRP-4.023-2176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ED5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на Бл. Невяста 7, ул. Чан № 5, гр. Смолян  </w:t>
            </w:r>
          </w:p>
        </w:tc>
      </w:tr>
      <w:tr w:rsidR="00CC6D43" w14:paraId="6EDBBF35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B3B6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537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A234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КОСТИНБРОД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4F1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BG-RRP-4.023-2841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C4B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за Сдружение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собствениците Военен блок,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гр.Костинброд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община Костинброд, ул. Димчо Дебелянов№ 23,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вх.Е</w:t>
            </w:r>
            <w:proofErr w:type="spellEnd"/>
          </w:p>
        </w:tc>
      </w:tr>
      <w:tr w:rsidR="00CC6D43" w14:paraId="033D9CA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343A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538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87FB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D76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BG-RRP-4.023-2694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6B66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блок Крали Марко, гр. Плевен, ж.к. Воден № 2</w:t>
            </w:r>
          </w:p>
        </w:tc>
      </w:tr>
      <w:tr w:rsidR="00CC6D43" w14:paraId="1375AE7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ADD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539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AD4F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БРЕЗНИК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A01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BG-RRP-4.023-0892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A06C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на ул. Борис Антов № 7, гр. Брезник, Община Брезник</w:t>
            </w:r>
          </w:p>
        </w:tc>
      </w:tr>
      <w:tr w:rsidR="00CC6D43" w14:paraId="2E37FA9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B2FCF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540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FAB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94A5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BG-RRP-4.023-0214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FB5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гр. Кюстендил, кв. Запад, блок 106 и 107</w:t>
            </w:r>
          </w:p>
        </w:tc>
      </w:tr>
      <w:tr w:rsidR="00CC6D43" w14:paraId="6CC2A6E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946A0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541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B4C1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71EF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BG-RRP-4.023-2796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915B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пл. „Гоце Делчев № 2, № 3 и № 4</w:t>
            </w:r>
          </w:p>
        </w:tc>
      </w:tr>
      <w:tr w:rsidR="00CC6D43" w14:paraId="0DEAA91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8F5A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542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5FC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Триадица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221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BG-RRP-4.023-2536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FE90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жилищния сграден фонд на град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София – р-н Триадица,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бул.Христо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Ботев № 22</w:t>
            </w:r>
          </w:p>
        </w:tc>
      </w:tr>
      <w:tr w:rsidR="00CC6D43" w14:paraId="793AA51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5659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543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73F5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„Лозенец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53B8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0984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жилищна сграда с адрес гр. София, район „Лозенец, ул. „Плачковица  № 8</w:t>
            </w:r>
          </w:p>
        </w:tc>
      </w:tr>
      <w:tr w:rsidR="00CC6D43" w14:paraId="67FEAB78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C53E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544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B71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ТЕТЕВЕН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9997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BG-RRP-4.023-1076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5F3E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и основен ремонт на покрив на многофамилна жилищна сграда бл. Албена, находящ се на ул. Пенка Михайлова № 71, гр. Тетевен.</w:t>
            </w:r>
          </w:p>
        </w:tc>
      </w:tr>
      <w:tr w:rsidR="00CC6D43" w14:paraId="13AE360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05077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545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C372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ИЗТОЧЕН - ОБЩИНА ПЛОВДИВ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C7B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BG-RRP-4.023-1908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714D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ул. Хаджи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Гьока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Павлов 5, район Източен, гр. Пловдив</w:t>
            </w:r>
          </w:p>
        </w:tc>
      </w:tr>
      <w:tr w:rsidR="00CC6D43" w14:paraId="30CB375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C260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546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2ABE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40D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BG-RRP-4.023-0016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2927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жилищния сграден фонд на Сдружение на собствениците „Ралица – гр. Свищов.</w:t>
            </w:r>
          </w:p>
        </w:tc>
      </w:tr>
      <w:tr w:rsidR="00CC6D43" w14:paraId="3F41864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180CB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547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C43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A1F9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BG-RRP-4.023-0003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E675C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жилищния сграден фонд на сдружение на собствениците „Албена 2018 – гр. Свищов.</w:t>
            </w:r>
          </w:p>
        </w:tc>
      </w:tr>
      <w:tr w:rsidR="00CC6D43" w14:paraId="244EB82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C9E92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548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150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ТЕРВЕЛ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787E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BG-RRP-4.023-0769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9BF6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Eнергийно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на СС ЗОРНИЦА,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гр.Тервел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ул.Св.Св.Кирил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Методий № 7</w:t>
            </w:r>
          </w:p>
        </w:tc>
      </w:tr>
      <w:tr w:rsidR="00CC6D43" w14:paraId="5BA2A4D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FB485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549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431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ДЕВНЯ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C30A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BG-RRP-4.023-2761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1CB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находяща се в град Девня, ул. Капитан Петко бл. 21, вх. А, вх. Б и Вх. В</w:t>
            </w:r>
          </w:p>
        </w:tc>
      </w:tr>
      <w:tr w:rsidR="00CC6D43" w14:paraId="5877910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BDF3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550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F49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51EA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769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27, ул. Николай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Петрини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гр. Сливен.</w:t>
            </w:r>
          </w:p>
        </w:tc>
      </w:tr>
      <w:tr w:rsidR="00CC6D43" w14:paraId="2B613F4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405D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551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222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8A7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E22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жилищния сграден фонд на сдружение на собствениците „Гр. Велико Търново, ул. Асен Разцветников № 4.</w:t>
            </w:r>
          </w:p>
        </w:tc>
      </w:tr>
      <w:tr w:rsidR="00CC6D43" w14:paraId="679C4ED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C4A1F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552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8561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ЦЕНТРАЛЕН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00525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635A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Пловдив, ул. „Младежка” № 31, район Централен.</w:t>
            </w:r>
          </w:p>
        </w:tc>
      </w:tr>
      <w:tr w:rsidR="00CC6D43" w14:paraId="7C07708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A3E3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553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828E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БОТЕВГРАД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A9D3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BG-RRP-4.023-2457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1D16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„Левски, гр. Ботевград,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ул.Васил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Левски №39, вх. А, Б</w:t>
            </w:r>
          </w:p>
        </w:tc>
      </w:tr>
      <w:tr w:rsidR="00CC6D43" w14:paraId="48E8A59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74C09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554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0E0B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ГЪЛЪБОВО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D428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BG-RRP-4.023-0880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A9C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„Подобряване на енергийната ефективност на многофамилна жилищна сграда, Блок № 11 – гр. Гълъбово</w:t>
            </w:r>
          </w:p>
        </w:tc>
      </w:tr>
      <w:tr w:rsidR="00CC6D43" w14:paraId="1607EB8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24FB4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555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99F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F211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BG-RRP-4.023-2057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9B75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блок Юпитер, гр. Плевен, ул. Константин Величков № 4</w:t>
            </w:r>
          </w:p>
        </w:tc>
      </w:tr>
      <w:tr w:rsidR="00CC6D43" w14:paraId="0B3A58D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3593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556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224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AB22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4D86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на енергийната ефективност на многофамилна жилищна сграда в гр. Попово на ул. Михайл Маджаров №5</w:t>
            </w:r>
          </w:p>
        </w:tc>
      </w:tr>
      <w:tr w:rsidR="00CC6D43" w14:paraId="1D6C071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F418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557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23AA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FF0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3F3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 гр. Хасково, бул. Съединение № 39</w:t>
            </w:r>
          </w:p>
        </w:tc>
      </w:tr>
      <w:tr w:rsidR="00CC6D43" w14:paraId="7E36889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7CE9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558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E93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КАРЛОВО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8CE1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BG-RRP-4.023-1941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A843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мерки за енергийна ефективност на блок с адреси ул. Тодор и Ана Пулеви № 9 и ул. Екзарх Йосиф № 10 в гр. Карлово</w:t>
            </w:r>
          </w:p>
        </w:tc>
      </w:tr>
      <w:tr w:rsidR="00CC6D43" w14:paraId="4E8A15B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30FA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559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C4A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МАЛКО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6F02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BG-RRP-4.023-2149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F1CA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многофалимна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жилищна сграда с административен адрес: гр. Малко Търново, к-с Изток, бл. 18</w:t>
            </w:r>
          </w:p>
        </w:tc>
      </w:tr>
      <w:tr w:rsidR="00CC6D43" w14:paraId="1FD11B9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F12E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560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4D51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00E3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BG-RRP-4.023-1885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8EA1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административен адрес: гр. Видин, ул. „6-ти септември № 17</w:t>
            </w:r>
          </w:p>
        </w:tc>
      </w:tr>
      <w:tr w:rsidR="00CC6D43" w14:paraId="4D6DD2D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D440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561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7B3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ЕЛХОВО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4C8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BG-RRP-4.023-0137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F671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Елхово, ул. Търговска № 81</w:t>
            </w:r>
          </w:p>
        </w:tc>
      </w:tr>
      <w:tr w:rsidR="00CC6D43" w14:paraId="796190E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3E153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562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09E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ГОЦЕ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3EF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857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„Стара планина №42 и №42А</w:t>
            </w:r>
          </w:p>
        </w:tc>
      </w:tr>
      <w:tr w:rsidR="00CC6D43" w14:paraId="4F2B493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02145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563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411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A57E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BG-RRP-4.023-1041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63A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Бургас, ж.к. „Лазур, блок 54</w:t>
            </w:r>
          </w:p>
        </w:tc>
      </w:tr>
      <w:tr w:rsidR="00CC6D43" w14:paraId="201AECC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403D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564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33E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E013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BG-RRP-4.023-1814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469DA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жилищен сграден фонд в гр. Велико Търново, кв. Бузлуджа, ул. Деньо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Чоканов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№5</w:t>
            </w:r>
          </w:p>
        </w:tc>
      </w:tr>
      <w:tr w:rsidR="00CC6D43" w14:paraId="03B11A3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FB6C3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565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311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НОВИ ПАЗАР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524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2544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сграда, находяща се в град Нови пазар, общ. Нови пазар, обл. Шумен, ул. Патриарх Евтимий № 3</w:t>
            </w:r>
          </w:p>
        </w:tc>
      </w:tr>
      <w:tr w:rsidR="00CC6D43" w14:paraId="7098722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487CE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566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EBEB6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ПОМОРИЕ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3A2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BG-RRP-4.023-2653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D4E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адрес: ул. Морска №26, 28, 30, 32, 34,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Поморие, Община Поморие</w:t>
            </w:r>
          </w:p>
        </w:tc>
      </w:tr>
      <w:tr w:rsidR="00CC6D43" w14:paraId="0E4306DB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6098E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567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D712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АСЕНОВГРАД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FF4B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06D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мерки за енергийна ефективност на многофамилна жилищна сграда с адрес: гр. Асеновград, кв. Запад, ул. Лозница № 8, бл. 6/5, вх. А, Б, В</w:t>
            </w:r>
          </w:p>
        </w:tc>
      </w:tr>
      <w:tr w:rsidR="00CC6D43" w14:paraId="5D4179C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AB6A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568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ED2B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39E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BG-RRP-4.023-1436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DBCC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адрес: гр. Хасково, ж.к. Бадема, блок 12</w:t>
            </w:r>
          </w:p>
        </w:tc>
      </w:tr>
      <w:tr w:rsidR="00CC6D43" w14:paraId="417F464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E8DBE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569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9BB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A77A5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D5B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МЖС на ул. Кочо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Честименски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№41 вх. А, Б и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гр. Пазарджик</w:t>
            </w:r>
          </w:p>
        </w:tc>
      </w:tr>
      <w:tr w:rsidR="00CC6D43" w14:paraId="6B05EF1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737B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570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1CE0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A05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BG-RRP-4.023-0485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A52E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многофамилна жилищна сграда с адрес: гр. Пазарджик, ул. Стоян Василев № 2,4,6</w:t>
            </w:r>
          </w:p>
        </w:tc>
      </w:tr>
      <w:tr w:rsidR="00CC6D43" w14:paraId="47D6745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16F7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571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0EE2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САНДАНСКИ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ABB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BG-RRP-4.023-1637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F10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„Повишаване на енергийната ефективност на многофамилна жилищна сграда с административен адрес гр.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Сандански,ж.к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Спартак бл10 и  бл.11</w:t>
            </w:r>
          </w:p>
        </w:tc>
      </w:tr>
      <w:tr w:rsidR="00CC6D43" w14:paraId="3DC2852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3B313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572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BB0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0158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BG-RRP-4.023-0980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B76A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к-с Лазур, бл.16</w:t>
            </w:r>
          </w:p>
        </w:tc>
      </w:tr>
      <w:tr w:rsidR="00CC6D43" w14:paraId="134DD0A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B2FB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573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348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55542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BG-RRP-4.023-0579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AE3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Лазур бл.18</w:t>
            </w:r>
          </w:p>
        </w:tc>
      </w:tr>
      <w:tr w:rsidR="00CC6D43" w14:paraId="2A21D47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493D0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574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B60FA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834D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473D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Видин, ж.к. Гео Милев, бл. 24</w:t>
            </w:r>
          </w:p>
        </w:tc>
      </w:tr>
      <w:tr w:rsidR="00CC6D43" w14:paraId="3FFADEF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0FD5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575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632B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Южен - Община Пловдив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759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BG-RRP-4.023-2858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BA23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МФЖ с адрес гр. Пловдив, ул. Даме Груев № 28, 30, 32, 34</w:t>
            </w:r>
          </w:p>
        </w:tc>
      </w:tr>
      <w:tr w:rsidR="00CC6D43" w14:paraId="585AAC85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48452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576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91D5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Западен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615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BG-RRP-4.023-0529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6E4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жилищния сграден фонд на етажната собственост, находяща се в гр. Пловдив, район „Западен, бул. „Копривщица №13</w:t>
            </w:r>
          </w:p>
        </w:tc>
      </w:tr>
      <w:tr w:rsidR="00CC6D43" w14:paraId="537B798E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9464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577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900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ДЖЕБЕЛ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082D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B96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ефективност на многофамилна жилищна сграда Младост 3, находяща се в ПИ с идентификатор 20746.501.1549 по КККР на гр. Джебел</w:t>
            </w:r>
          </w:p>
        </w:tc>
      </w:tr>
      <w:tr w:rsidR="00CC6D43" w14:paraId="594379AC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F3294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578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8484A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ЧЕПЕЛАРЕ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E2DDE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BG-RRP-4.023-3065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67C6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МНОГОФАМИЛНА ЖИЛИЩНА СГРАДА,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 24-ти май №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74, блок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Асенец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1 -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вх. Б, вх. В.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вх.Г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 гр. Чепеларе, пк. 4850, община Чепеларе, обл. Смолян</w:t>
            </w:r>
          </w:p>
        </w:tc>
      </w:tr>
      <w:tr w:rsidR="00CC6D43" w14:paraId="0DED47B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FA05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579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6EF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Раднево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ADF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BG-RRP-4.023-1319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2F0C0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адрес : ул. „Рашо Костов №3, гр. Раднево, община Раднево</w:t>
            </w:r>
          </w:p>
        </w:tc>
      </w:tr>
      <w:tr w:rsidR="00CC6D43" w14:paraId="13BDCFF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E4921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580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C564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9C55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8A9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 гр. Хасково, ж.к. Орфей № 1</w:t>
            </w:r>
          </w:p>
        </w:tc>
      </w:tr>
      <w:tr w:rsidR="00CC6D43" w14:paraId="054A5D1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DFD8D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581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DE2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Подуяне - Столична община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79B0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247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, находяща се в гр. София, жк Хаджи Димитър бл.147</w:t>
            </w:r>
          </w:p>
        </w:tc>
      </w:tr>
      <w:tr w:rsidR="00CC6D43" w14:paraId="14F3372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1FBF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582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B3C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9B5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BG-RRP-4.023-1085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E721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„гр. Бургас, ж.к. Лазур, бл.75</w:t>
            </w:r>
          </w:p>
        </w:tc>
      </w:tr>
      <w:tr w:rsidR="00CC6D43" w14:paraId="656631E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838D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583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8C61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ХАРМАНЛИ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63B56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BG-RRP-4.023-0696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3C7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сграда, кв. „Изгрев, бл. 304, вх. А, Б, В, Г, Д, Е, Ж, З,  гр. Харманли  </w:t>
            </w:r>
          </w:p>
        </w:tc>
      </w:tr>
      <w:tr w:rsidR="00CC6D43" w14:paraId="16A32D8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94474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584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7F2DA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76F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BG-RRP-4.023-1459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3D45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адрес: гр. Варна, район „Одесос,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бул.Владислав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Варненчик №40</w:t>
            </w:r>
          </w:p>
        </w:tc>
      </w:tr>
      <w:tr w:rsidR="00CC6D43" w14:paraId="14387B6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15BFE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585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FB5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8237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C7A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 гр. Хасково, ул. Аида № 5</w:t>
            </w:r>
          </w:p>
        </w:tc>
      </w:tr>
      <w:tr w:rsidR="00CC6D43" w14:paraId="17E743D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2CA7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586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E7CA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1778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BG-RRP-4.023-0161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2392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в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Димитровград, ул. Захари Зограф , бл. №32</w:t>
            </w:r>
          </w:p>
        </w:tc>
      </w:tr>
      <w:tr w:rsidR="00CC6D43" w14:paraId="503F36B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23660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587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0EE8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2DF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BG-RRP-4.023-1362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46A5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 гр. Хасково, ул. Дунав № 30</w:t>
            </w:r>
          </w:p>
        </w:tc>
      </w:tr>
      <w:tr w:rsidR="00CC6D43" w14:paraId="177160C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3AF0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588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FD71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FD3D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2D35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- гр. Габрово, бул. Априлов 47</w:t>
            </w:r>
          </w:p>
        </w:tc>
      </w:tr>
      <w:tr w:rsidR="00CC6D43" w14:paraId="1BC6E67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A82D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589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A56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РАДНЕВО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E463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BG-RRP-4.023-0946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C16E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Eнергийно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с адрес ул. Еделвайс №6, гр. Раднево, община Раднево</w:t>
            </w:r>
          </w:p>
        </w:tc>
      </w:tr>
      <w:tr w:rsidR="00CC6D43" w14:paraId="4287F7A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84EBF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590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CBF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2636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11B6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АДРЕС: ГР.ЯМБОЛ,  УЛ. ГРАФ ИГНАТИЕВ, БЛ. 90</w:t>
            </w:r>
          </w:p>
        </w:tc>
      </w:tr>
      <w:tr w:rsidR="00CC6D43" w14:paraId="6EB282D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3B64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591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5952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9778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07A0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Боровска 1, гр. Габрово</w:t>
            </w:r>
          </w:p>
        </w:tc>
      </w:tr>
      <w:tr w:rsidR="00CC6D43" w14:paraId="12D5549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5356F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592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3D07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5EEA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6C3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Ивайло, бл. №2</w:t>
            </w:r>
          </w:p>
        </w:tc>
      </w:tr>
      <w:tr w:rsidR="00CC6D43" w14:paraId="65ECC52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A49F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593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9487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ПОРДИМ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97C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9A1A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10 в село Каменец, община Пордим, област Плевен</w:t>
            </w:r>
          </w:p>
        </w:tc>
      </w:tr>
      <w:tr w:rsidR="00CC6D43" w14:paraId="48C60C8D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5338A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594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0A12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РАЗГРАД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32A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BG-RRP-4.023-2891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459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жилищния сграден фонд и подобряване условията на живот чрез въвеждане на мерки за енергийна ефективност в многофамилна жилищна сграда с адрес гр. Разград, бул. „Априлско въстание № 23</w:t>
            </w:r>
          </w:p>
        </w:tc>
      </w:tr>
      <w:tr w:rsidR="00CC6D43" w14:paraId="05E6925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DC597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595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0CE5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8F5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F35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сграда, гр. Кюстендил, кв. Герена, бл. 186</w:t>
            </w:r>
          </w:p>
        </w:tc>
      </w:tr>
      <w:tr w:rsidR="00CC6D43" w14:paraId="36F5AA7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894C3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596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3E3C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ДОЛНИ ЧИФЛИК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A3652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BG-RRP-4.023-1333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C1F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СМОЛЯН - 1  АБ, гр. Долни чифлик</w:t>
            </w:r>
          </w:p>
        </w:tc>
      </w:tr>
      <w:tr w:rsidR="00CC6D43" w14:paraId="7A8907A7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86C6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597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8333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НИКОПОЛ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4D94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BG-RRP-4.023-2561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428F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жилищния сграден фонд в Община Никопол чрез изпълнение на мерки за енергийна ефективност в многофамилна жилищна сграда в град Никопол, ул. „Елия №21</w:t>
            </w:r>
          </w:p>
        </w:tc>
      </w:tr>
      <w:tr w:rsidR="00CC6D43" w14:paraId="45FE2A9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79B2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598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0859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66E2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BG-RRP-4.023-2612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066F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Армеец-А находяща се в гр. Плевен, ул. Ген. Колев № 1, вх. А</w:t>
            </w:r>
          </w:p>
        </w:tc>
      </w:tr>
      <w:tr w:rsidR="00CC6D43" w14:paraId="5B55943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B5546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599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74A4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5BB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BG-RRP-4.023-2236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C65A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„Инвестиции в енергийно ефективно обновяване на многофамилна жилищна сграда Блок 186 в град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Златоград.</w:t>
            </w:r>
          </w:p>
        </w:tc>
      </w:tr>
      <w:tr w:rsidR="00CC6D43" w14:paraId="55BF787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49B5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600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80E6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ДЕВНЯ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D6F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A91C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находяща се в град Девня, кв. Химик, бл. 13, вх. А и Б</w:t>
            </w:r>
          </w:p>
        </w:tc>
      </w:tr>
      <w:tr w:rsidR="00CC6D43" w14:paraId="0E0A714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D3AD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601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47C4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237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49D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адрес: гр. Варна, ул. Кракра №24</w:t>
            </w:r>
          </w:p>
        </w:tc>
      </w:tr>
      <w:tr w:rsidR="00CC6D43" w14:paraId="4ECF86F9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A75EE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602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13F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РАЗГРАД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A75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E755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жилищния сграден фонд и подобряване условията на живот чрез въвеждане на мерки за енергийна ефективност в многофамилна жилищна сграда с адрес гр. Разград, ул. „Стефан Караджа № 6, блок „Бисер</w:t>
            </w:r>
          </w:p>
        </w:tc>
      </w:tr>
      <w:tr w:rsidR="00CC6D43" w14:paraId="05D5482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79DB3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603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BC8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9D9E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E0CF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Търговище, бул. Митрополит Андрей №25</w:t>
            </w:r>
          </w:p>
        </w:tc>
      </w:tr>
      <w:tr w:rsidR="00CC6D43" w14:paraId="0ACA385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3D34B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604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C2D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ПОМОРИЕ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1B7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EEE5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адрес: кв. Свобода, бл. №10, гр. Поморие, Община Поморие</w:t>
            </w:r>
          </w:p>
        </w:tc>
      </w:tr>
      <w:tr w:rsidR="00CC6D43" w14:paraId="37EDCE6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FB55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605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3BFD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ЛОЗЕНЕЦ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7BFB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BG-RRP-4.023-1286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5CA9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жилищна сграда с адрес гр. София, район „Лозенец, ул. „Зелено дърво 11</w:t>
            </w:r>
          </w:p>
        </w:tc>
      </w:tr>
      <w:tr w:rsidR="00CC6D43" w14:paraId="70BE046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4A2C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606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4CCA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ЕЛХОВО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D381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BG-RRP-4.023-0337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E38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Елхово, ул. Рила № 31</w:t>
            </w:r>
          </w:p>
        </w:tc>
      </w:tr>
      <w:tr w:rsidR="00CC6D43" w14:paraId="0611222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C503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607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D41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ЧЕРВЕН БРЯГ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9503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BG-RRP-4.023-2820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ABDB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Модернизиране и енергийно обновяване на жилищна сграда в гр. Червен бряг, ж.к. Победа, бл. 8</w:t>
            </w:r>
          </w:p>
        </w:tc>
      </w:tr>
      <w:tr w:rsidR="00CC6D43" w14:paraId="2A303E2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926A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608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C12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D1B0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BG-RRP-4.023-2470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AC4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Гоце Делчев № 14</w:t>
            </w:r>
          </w:p>
        </w:tc>
      </w:tr>
      <w:tr w:rsidR="00CC6D43" w14:paraId="6B0D0A44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CE5E0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609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F9FA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ЛЯСКОВЕЦ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C1B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BG-RRP-4.023-2797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43F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мерки за подобряване на енергийната ефективност на многофамилна жилищна сграда в град Лясковец, ул. Панайот Хитов, Сдружение на собствениците Съгласие, гр. Лясковец, ул. Панайот Хитов №3</w:t>
            </w:r>
          </w:p>
        </w:tc>
      </w:tr>
      <w:tr w:rsidR="00CC6D43" w14:paraId="1F77A8C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FD3C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610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7D5E7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E43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BG-RRP-4.023-2241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6A65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 гр. Хасково, бул. Съединение № 13</w:t>
            </w:r>
          </w:p>
        </w:tc>
      </w:tr>
      <w:tr w:rsidR="00CC6D43" w14:paraId="78D0BE4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29FF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611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1010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61D0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BG-RRP-4.023-0283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B09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жилищния сграден фонд на Сдружение на собствениците „Надежда за добро – гр. Свищов.</w:t>
            </w:r>
          </w:p>
        </w:tc>
      </w:tr>
      <w:tr w:rsidR="00CC6D43" w14:paraId="24F9EA9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0428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612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4C0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68CDE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FD1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42, кв. Даме Груев, гр. Сливен</w:t>
            </w:r>
          </w:p>
        </w:tc>
      </w:tr>
      <w:tr w:rsidR="00CC6D43" w14:paraId="51492A2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9AB3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613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1A9A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3BC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BG-RRP-4.023-0962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BC490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 гр. Ямбол, ж. к. „Златен рог, бл. 35</w:t>
            </w:r>
          </w:p>
        </w:tc>
      </w:tr>
      <w:tr w:rsidR="00CC6D43" w14:paraId="18CE9E8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36AB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614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80F5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КНЕЖА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8CF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990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блок Рила-1, Община Кнежа</w:t>
            </w:r>
          </w:p>
        </w:tc>
      </w:tr>
      <w:tr w:rsidR="00CC6D43" w14:paraId="0D02379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538D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615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81D9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92732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864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„Братя Миладинови, бл.57, вх.7, 8, 9, 10, 11, 12</w:t>
            </w:r>
          </w:p>
        </w:tc>
      </w:tr>
      <w:tr w:rsidR="00CC6D43" w14:paraId="25204E3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C380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616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F6F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ДОБРИЧ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9358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BG-RRP-4.023-2680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460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в град Добрич -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ул.Максим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Горки   № 1</w:t>
            </w:r>
          </w:p>
        </w:tc>
      </w:tr>
      <w:tr w:rsidR="00CC6D43" w14:paraId="5DBC65C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4961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617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DF37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8F5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078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„Славейков бл. 26</w:t>
            </w:r>
          </w:p>
        </w:tc>
      </w:tr>
      <w:tr w:rsidR="00CC6D43" w14:paraId="027F2E8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9A68C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618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2651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DC48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BG-RRP-4.023-0073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C3B1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енергийната ефективност на многофамилна жилищна сграда в гр. Попово на ул. Македонска 21 и ул. Хаджи Димитър 22</w:t>
            </w:r>
          </w:p>
        </w:tc>
      </w:tr>
      <w:tr w:rsidR="00CC6D43" w14:paraId="7F3D08E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82B9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619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1CE4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СТРАЖИЦА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7F65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702B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Надежда,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М.Друмев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№18 и №20 град Стражица</w:t>
            </w:r>
          </w:p>
        </w:tc>
      </w:tr>
      <w:tr w:rsidR="00CC6D43" w14:paraId="339BAA3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B1F2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620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796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9D485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EC058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административен адрес: гр. Видин, ж.к. Крум Бъчваров, бл. 21</w:t>
            </w:r>
          </w:p>
        </w:tc>
      </w:tr>
      <w:tr w:rsidR="00CC6D43" w14:paraId="67EA428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DDA19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621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8E56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Тракия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AADB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570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адрес: гр. Пловдив, район Тракия, блок № 3</w:t>
            </w:r>
          </w:p>
        </w:tc>
      </w:tr>
      <w:tr w:rsidR="00CC6D43" w14:paraId="64D2948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7671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622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A0D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ПЕТРИЧ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6EF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BG-RRP-4.023-2945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13D4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Енергйино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с местонахождение гр. Петрич, ул. Димитър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Гощанов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№4, бл. 2, с идентификатор № 56126.602.1463.4</w:t>
            </w:r>
          </w:p>
        </w:tc>
      </w:tr>
      <w:tr w:rsidR="00CC6D43" w14:paraId="4E3AD35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85C9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623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25A04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НОВА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832C0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BG-RRP-4.023-2219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BAB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с адрес: гр. Нова Загора,  ул. Васил Левски №57</w:t>
            </w:r>
          </w:p>
        </w:tc>
      </w:tr>
      <w:tr w:rsidR="00CC6D43" w14:paraId="1DA39A9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A210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624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19F0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СЕВЛИЕВО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1F6E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BG-RRP-4.023-0291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D432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на адрес: гр. Севлиево, ул.  Росица №14</w:t>
            </w:r>
          </w:p>
        </w:tc>
      </w:tr>
      <w:tr w:rsidR="00CC6D43" w14:paraId="783709B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E977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625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610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37E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2D4E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Горна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ул.Славянска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№3-5</w:t>
            </w:r>
          </w:p>
        </w:tc>
      </w:tr>
      <w:tr w:rsidR="00CC6D43" w14:paraId="3C8CE52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C895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626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EDD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83990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BG-RRP-4.023-2359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9328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ефективност в блок 10, кв. Възрожденци в град Кърджали</w:t>
            </w:r>
          </w:p>
        </w:tc>
      </w:tr>
      <w:tr w:rsidR="00CC6D43" w14:paraId="02C6DA1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F83E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627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B4D9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95C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22A95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МЖС на ул. Осми март №2 А, Б,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гр. Пазарджик</w:t>
            </w:r>
          </w:p>
        </w:tc>
      </w:tr>
      <w:tr w:rsidR="00CC6D43" w14:paraId="2293C1C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A8ED9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628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AF4F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8752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6793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в многофамилна жилищна сграда с адрес гр. Варна, район Младост,  кв. Трошево, бл. 74</w:t>
            </w:r>
          </w:p>
        </w:tc>
      </w:tr>
      <w:tr w:rsidR="00CC6D43" w14:paraId="212D74F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7E461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629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497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D84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BG-RRP-4.023-0628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54B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бл. 1, ул. Д-р Константин Стоилов, гр. Сливен.</w:t>
            </w:r>
          </w:p>
        </w:tc>
      </w:tr>
      <w:tr w:rsidR="00CC6D43" w14:paraId="0AACDAA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EC117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630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82E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C48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BG-RRP-4.023-2103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289C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АДРЕС: ГР.ЯМБОЛ,  УЛ. ЦАР ИВАН АЛЕКСАНДЪР № 35</w:t>
            </w:r>
          </w:p>
        </w:tc>
      </w:tr>
      <w:tr w:rsidR="00CC6D43" w14:paraId="1BA1A5C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4C40E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631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3E0A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AD1E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BG-RRP-4.023-0262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1E1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Георги Бенковски, бл. №6</w:t>
            </w:r>
          </w:p>
        </w:tc>
      </w:tr>
      <w:tr w:rsidR="00CC6D43" w14:paraId="015A806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608E0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632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606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47E2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BG-RRP-4.023-0177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85F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6, кв. Кольо Фичето, гр. Сливен.</w:t>
            </w:r>
          </w:p>
        </w:tc>
      </w:tr>
      <w:tr w:rsidR="00CC6D43" w14:paraId="6CE2EC7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FDD1F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633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D51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E5B6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A6D2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жилищния сграден фонд на Блок Бряст, ул. Наталия №19, гр. Смолян</w:t>
            </w:r>
          </w:p>
        </w:tc>
      </w:tr>
      <w:tr w:rsidR="00CC6D43" w14:paraId="1E49A11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632B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634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4C4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МОМЧИЛГРАД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4BA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BG-RRP-4.023-2668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4345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- гр. Момчилград, ул. ”Гюмюрджинска” №47</w:t>
            </w:r>
          </w:p>
        </w:tc>
      </w:tr>
      <w:tr w:rsidR="00CC6D43" w14:paraId="6B1D8CC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69A6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635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DEB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5A4D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9EF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град Бургас, ж. к. „Зорница блок 9</w:t>
            </w:r>
          </w:p>
        </w:tc>
      </w:tr>
      <w:tr w:rsidR="00CC6D43" w14:paraId="23C3F1EB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DA31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636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5FD8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АСЕНОВГРАД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EBCD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BG-RRP-4.023-0019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98C2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мерки за енергийна ефективност на многофамилна жилищна сграда с адрес: гр. Асеновград, кв. Запад,  ул. Стоян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Джансъзов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8, бл. 101</w:t>
            </w:r>
          </w:p>
        </w:tc>
      </w:tr>
      <w:tr w:rsidR="00CC6D43" w14:paraId="402D29D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248E2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637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F2A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ВРАЦА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D01E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3577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жилищния сграден фонд в община Враца, етап 1 – обект „Илия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Кръстеняков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6</w:t>
            </w:r>
          </w:p>
        </w:tc>
      </w:tr>
      <w:tr w:rsidR="00CC6D43" w14:paraId="7204B74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A270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638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A7BA7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A944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DBBA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многофамилна жилищна сграда с адрес: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Пазарджик,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ул.Александър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Стамболийски №10 и №12</w:t>
            </w:r>
          </w:p>
        </w:tc>
      </w:tr>
      <w:tr w:rsidR="00CC6D43" w14:paraId="2AD56DC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F909A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639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F4D9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4287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BG-RRP-4.023-2391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5B3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блок Простор 1, бул. Беломорски 46 А в гр. Кърджали  </w:t>
            </w:r>
          </w:p>
        </w:tc>
      </w:tr>
      <w:tr w:rsidR="00CC6D43" w14:paraId="775865F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1516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640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FD65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ЕТРОПОЛЕ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37C4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BG-RRP-4.023-0677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7F86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– бл. 4 и бл. 5, находящи се в гр. Етрополе, кв. 8</w:t>
            </w:r>
          </w:p>
        </w:tc>
      </w:tr>
      <w:tr w:rsidR="00CC6D43" w14:paraId="3886E4A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CCA2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641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F382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БОТЕВГРАД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D0DE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BG-RRP-4.023-2458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DF9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„Васил Левски 46, гр. Ботевград,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ж.к.Васил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Левски бл.46,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вх.А,Б,В</w:t>
            </w:r>
            <w:proofErr w:type="spellEnd"/>
          </w:p>
        </w:tc>
      </w:tr>
      <w:tr w:rsidR="00CC6D43" w14:paraId="253A6B8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E9F8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642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AD5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АСЕНОВГРАД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0E6F8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A99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мерки за енергийна ефективност на многофамилна жилищна сграда с адрес: гр. Асеновград, кв. Запад, ул. Лозница № 7, бл. 110</w:t>
            </w:r>
          </w:p>
        </w:tc>
      </w:tr>
      <w:tr w:rsidR="00CC6D43" w14:paraId="4758030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3B5B8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643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341D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КНЕЖА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3F7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BG-RRP-4.023-2033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1EA2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блок ЗИМ, Община Кнежа</w:t>
            </w:r>
          </w:p>
        </w:tc>
      </w:tr>
      <w:tr w:rsidR="00CC6D43" w14:paraId="6EE5C78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79607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644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757F4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МИЗИЯ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1AC4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BG-RRP-4.023-2516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5AEA9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и въвеждане на мерки за повишаване на енергийната ефективност в многофамилна жилищна сграда - Блок №9 гр. Мизия, общ. Мизия, обл. Враца</w:t>
            </w:r>
          </w:p>
        </w:tc>
      </w:tr>
      <w:tr w:rsidR="00CC6D43" w14:paraId="6B8F92B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24030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645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5B3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130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BG-RRP-4.023-1983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98E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жилищния сграден фонд на блок 1, ул. Д-р Петър Берон №2, гр. Смолян</w:t>
            </w:r>
          </w:p>
        </w:tc>
      </w:tr>
      <w:tr w:rsidR="00CC6D43" w14:paraId="051462A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C257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646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35F5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186D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6F2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адрес: гр. Пазарджик, бул. Христо Ботев № 1 вх. Б и В</w:t>
            </w:r>
          </w:p>
        </w:tc>
      </w:tr>
      <w:tr w:rsidR="00CC6D43" w14:paraId="279E596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320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647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D42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ЛОМ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0B5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BG-RRP-4.023-2801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650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на ул. Крум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Пастърмаджиев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блок 2 - гр. Лом</w:t>
            </w:r>
          </w:p>
        </w:tc>
      </w:tr>
      <w:tr w:rsidR="00CC6D43" w14:paraId="5ADA408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D8357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648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6B0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ГОРНА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0DB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BG-RRP-4.023-1603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67A2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Горна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ул.Македония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№36</w:t>
            </w:r>
          </w:p>
        </w:tc>
      </w:tr>
      <w:tr w:rsidR="00CC6D43" w14:paraId="2C21A96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E953E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649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451F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CD0C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BG-RRP-4.023-2540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FE6A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на Блок 47, ул. Полк. Дичо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Петров №8, гр. Смолян</w:t>
            </w:r>
          </w:p>
        </w:tc>
      </w:tr>
      <w:tr w:rsidR="00CC6D43" w14:paraId="4DD2332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DC35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650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EBCD6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МАЛКО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3B8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BG-RRP-4.023-2158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4C0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многофалимна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жилищна сграда с административен адрес: гр. Малко Търново, к-с Изток, бл. 21</w:t>
            </w:r>
          </w:p>
        </w:tc>
      </w:tr>
      <w:tr w:rsidR="00CC6D43" w14:paraId="620C50F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003C2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651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F67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БРЕЗНИК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10C47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BG-RRP-4.023-0942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4D8C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на ул. Георги Бунджулов № 69, гр. Брезник, Община Брезник</w:t>
            </w:r>
          </w:p>
        </w:tc>
      </w:tr>
      <w:tr w:rsidR="00CC6D43" w14:paraId="1469A225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B229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652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BBF02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РАЗГРАД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8B9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BG-RRP-4.023-2372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E1BF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Обновяване на жилищния сграден фонд и подобряване условията на живот чрез въвеждане на мерки за енергийна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ефективност в многофамилна жилищна сграда с адрес гр. Разград, ж. к. „Орел, блок № 8, вх. Б</w:t>
            </w:r>
          </w:p>
        </w:tc>
      </w:tr>
      <w:tr w:rsidR="00CC6D43" w14:paraId="58AA858E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7E26E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653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848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FF5F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AE61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по НПВУ чрез въвеждане на мерки за енергийна ефективност в сграда с един вход и четири етажа,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гр.Сливница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на адрес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ул.Ангел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Кънчев №4</w:t>
            </w:r>
          </w:p>
        </w:tc>
      </w:tr>
      <w:tr w:rsidR="00CC6D43" w14:paraId="7863645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27A1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654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1C4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EC0E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D94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Иглика ул. Цар Симеон № 26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Георги Бенковски № 7 , гр. Плевен</w:t>
            </w:r>
          </w:p>
        </w:tc>
      </w:tr>
      <w:tr w:rsidR="00CC6D43" w14:paraId="73D36463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0C986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655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E54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РАЗГРАД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4219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BG-RRP-4.023-2916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942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жилищния сграден фонд и подобряване условията на живот чрез въвеждане на мерки за енергийна ефективност в многофамилна жилищна сграда с адрес град Разград, бул. „България № 17, вх. А и вх. Б</w:t>
            </w:r>
          </w:p>
        </w:tc>
      </w:tr>
      <w:tr w:rsidR="00CC6D43" w14:paraId="4267B23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F272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656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E8A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25BB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BG-RRP-4.023-1928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5883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„Никола Вапцаров № 17 и № 19</w:t>
            </w:r>
          </w:p>
        </w:tc>
      </w:tr>
      <w:tr w:rsidR="00CC6D43" w14:paraId="609D667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DF5E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657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0532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C3A32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BG-RRP-4.023-1620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5756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„Инвестиции в енергийно ефективно обновяване на многофамилна жилищна сграда Младост в град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Златоград.</w:t>
            </w:r>
          </w:p>
        </w:tc>
      </w:tr>
      <w:tr w:rsidR="00CC6D43" w14:paraId="6EB8E27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704BC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658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7F0C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НОВИ ПАЗАР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BDF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34A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находяща се в град Нови пазар, общ. Нови пазар, обл. Шумен, ул. Патриарх Евтимий № 4</w:t>
            </w:r>
          </w:p>
        </w:tc>
      </w:tr>
      <w:tr w:rsidR="00CC6D43" w14:paraId="5170CF3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D50C3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659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4215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3C33E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BG-RRP-4.023-1101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058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В ГР.ТЪРГОВИЩЕ УЛ.ТРАЙКО КИТАНЧЕВ №33</w:t>
            </w:r>
          </w:p>
        </w:tc>
      </w:tr>
      <w:tr w:rsidR="00CC6D43" w14:paraId="07E2960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A563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660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A184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НОВА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6335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BG-RRP-4.023-1429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0020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с адрес: гр. Нова Загора, ул. Васил Левски бл. 84</w:t>
            </w:r>
          </w:p>
        </w:tc>
      </w:tr>
      <w:tr w:rsidR="00CC6D43" w14:paraId="57784F5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A1CB9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661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CBC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ГЕНЕРАЛ ТОШЕВО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BA50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B8F41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обновавяне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на многофамилна жилищна сграда находяща се на ул. Александър Стамболийски № 2 А в гр. Генерал Тошево</w:t>
            </w:r>
          </w:p>
        </w:tc>
      </w:tr>
      <w:tr w:rsidR="00CC6D43" w14:paraId="6B0FEB2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87F58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662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E1FA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ПЕЩЕРА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2593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BG-RRP-4.023-1420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0648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Чико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гр. Пещера, ул. „Михаил Такев № 9, вх. А и вх. Б</w:t>
            </w:r>
          </w:p>
        </w:tc>
      </w:tr>
      <w:tr w:rsidR="00CC6D43" w14:paraId="2B3CB479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BD919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663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6ED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40D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E26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по НПВУ чрез въвеждане на мерки за енергийна ефективност в сграда с два входа и пет етажа,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гр.Сливница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на адрес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ул.Васил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Левски №5</w:t>
            </w:r>
          </w:p>
        </w:tc>
      </w:tr>
      <w:tr w:rsidR="00CC6D43" w14:paraId="161ABAB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4527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664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3C494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4FB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BG-RRP-4.023-1973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C5C4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 гр. Бургас, ж. к. Братя Миладинови бл.129</w:t>
            </w:r>
          </w:p>
        </w:tc>
      </w:tr>
      <w:tr w:rsidR="00CC6D43" w14:paraId="6AA0E20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7AEA8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665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53A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13D7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BG-RRP-4.023-0721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2F2B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ефективност в МЖС на ул. Цар Освободител №2 в гр. Пазарджик</w:t>
            </w:r>
          </w:p>
        </w:tc>
      </w:tr>
      <w:tr w:rsidR="00CC6D43" w14:paraId="6497C0D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0C686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666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D4D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6D54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EA6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„Братя Миладинови, бл.46</w:t>
            </w:r>
          </w:p>
        </w:tc>
      </w:tr>
      <w:tr w:rsidR="00CC6D43" w14:paraId="34A3586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F09D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667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BA88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0804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BG-RRP-4.023-1880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A9A1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административен адрес: гр. Видин, ж.к. Крум Бъчваров, бл. 13</w:t>
            </w:r>
          </w:p>
        </w:tc>
      </w:tr>
      <w:tr w:rsidR="00CC6D43" w14:paraId="3F79A6F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830D8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668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BEB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851B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BG-RRP-4.023-1401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EE5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47, бул. Христо Ботев, гр. Сливен</w:t>
            </w:r>
          </w:p>
        </w:tc>
      </w:tr>
      <w:tr w:rsidR="00CC6D43" w14:paraId="3CE3019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0781A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669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061D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7D0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BG-RRP-4.023-1489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351E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„Инвестиции в енергийно ефективно обновяване на многофамилна жилищна сграда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Мушкови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- 1 в град Златоград.</w:t>
            </w:r>
          </w:p>
        </w:tc>
      </w:tr>
      <w:tr w:rsidR="00CC6D43" w14:paraId="3EF4696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C1A27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670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81FB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– район „Изгрев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59D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BG-RRP-4.023-1178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D246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на жилищна сграда,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Фредерик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Жолио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-Кюри № 17, бл. 2</w:t>
            </w:r>
          </w:p>
        </w:tc>
      </w:tr>
      <w:tr w:rsidR="00CC6D43" w14:paraId="7BEB753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7BFF8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671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62A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47E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DE7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жилищния сграден фонд на Блок ГУСВ, ул. Наталия №15, гр. Смолян</w:t>
            </w:r>
          </w:p>
        </w:tc>
      </w:tr>
      <w:tr w:rsidR="00CC6D43" w14:paraId="1C1BDBE8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C43D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672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3D4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363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16B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енергийните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характеристики на многофамилна жилищна сграда бл. Иван Дечев - гр. Русе, чрез прилагане на устойчиви интегрирани високоефективни енергийни мерки.</w:t>
            </w:r>
          </w:p>
        </w:tc>
      </w:tr>
      <w:tr w:rsidR="00CC6D43" w14:paraId="1F70C5E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D01EE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673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DA8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7645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BG-RRP-4.023-0319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7CE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Бургас, ж.к. „Славейков бл.41</w:t>
            </w:r>
          </w:p>
        </w:tc>
      </w:tr>
      <w:tr w:rsidR="00CC6D43" w14:paraId="6DA5B9B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64D68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674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87E2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РАДОМИР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484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BG-RRP-4.023-2952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2A0F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Радомир, ул. Люлякова 17 </w:t>
            </w:r>
          </w:p>
        </w:tc>
      </w:tr>
      <w:tr w:rsidR="00CC6D43" w14:paraId="599CB53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2D72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675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5EB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КАЗАНЛЪК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8AE8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F636A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на ул. Христо Ботев № 6, гр. Казанлък</w:t>
            </w:r>
          </w:p>
        </w:tc>
      </w:tr>
      <w:tr w:rsidR="00CC6D43" w14:paraId="5221605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E19A9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676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F433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697D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EDB40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ул. Петър Михов 2, 4 и 6</w:t>
            </w:r>
          </w:p>
        </w:tc>
      </w:tr>
      <w:tr w:rsidR="00CC6D43" w14:paraId="4D1B3FF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7AC38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677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ACC40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КАРЛОВО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9F9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1BF1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мерки енергийна ефективност на блок с адрес с. Ведраре, комплекс „КТЗ бл. 19-20”</w:t>
            </w:r>
          </w:p>
        </w:tc>
      </w:tr>
      <w:tr w:rsidR="00CC6D43" w14:paraId="28AC844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2EBC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678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CB4E5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882E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7D081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„Въвеждане на мерки за енергийна ефективност в блок 7, кв. „Възрожденци в град Кърджали</w:t>
            </w:r>
          </w:p>
        </w:tc>
      </w:tr>
      <w:tr w:rsidR="00CC6D43" w14:paraId="56AB360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C099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679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89F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3239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BG-RRP-4.023-1409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D41E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 гр. Хасково, бул. Съединение № 37</w:t>
            </w:r>
          </w:p>
        </w:tc>
      </w:tr>
      <w:tr w:rsidR="00CC6D43" w14:paraId="05C4DAD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5C6A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680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2A9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BE3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BG-RRP-4.023-1679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5E5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Горна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ул.Цар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Освободител №52</w:t>
            </w:r>
          </w:p>
        </w:tc>
      </w:tr>
      <w:tr w:rsidR="00CC6D43" w14:paraId="2E2FBF7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C437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681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8644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930E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BG-RRP-4.023-1450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D5B93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на Блок Невяста 8, ул. Чан №3, гр. Смолян </w:t>
            </w:r>
          </w:p>
        </w:tc>
      </w:tr>
      <w:tr w:rsidR="00CC6D43" w14:paraId="1E19100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0E02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682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34A4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18B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BG-RRP-4.023-1822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DFE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административен адрес: гр. Благоевград, бул. Васил Левски №3, вх. А, Б, В</w:t>
            </w:r>
          </w:p>
        </w:tc>
      </w:tr>
      <w:tr w:rsidR="00CC6D43" w14:paraId="281510E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8BF2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683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19F0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E7F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BG-RRP-4.023-1481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FC033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на  Блок 9, ул. Чан №1, гр. Смолян.  </w:t>
            </w:r>
          </w:p>
        </w:tc>
      </w:tr>
      <w:tr w:rsidR="00CC6D43" w14:paraId="2C54062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3559C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684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249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9969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F2E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на Блок Невяста 12, ул. Евридика №8, гр. Смолян </w:t>
            </w:r>
          </w:p>
        </w:tc>
      </w:tr>
      <w:tr w:rsidR="00CC6D43" w14:paraId="5C2FC89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7CCCC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685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7BF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БРЕЗНИК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F9A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8A78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търговски обекти на ул. Андрей Михайлов № 70, гр. Брезник, Община Брезник</w:t>
            </w:r>
          </w:p>
        </w:tc>
      </w:tr>
      <w:tr w:rsidR="00CC6D43" w14:paraId="626CE260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2E83C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686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20A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РАЗГРАД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DEE28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BG-RRP-4.023-2336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57B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Обновяване на жилищния сграден фонд и подобряване условията на живот чрез въвеждане на мерки за енергийна ефективност в многофамилна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жилищна сграда с адрес гр. Разград, ж. к. „Орел, блок № 19, вх. Б</w:t>
            </w:r>
          </w:p>
        </w:tc>
      </w:tr>
      <w:tr w:rsidR="00CC6D43" w14:paraId="3ED0D93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5773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687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C04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3421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2BDD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блок Кокиче, гр. Плевен, ул. Кокиче № 4</w:t>
            </w:r>
          </w:p>
        </w:tc>
      </w:tr>
      <w:tr w:rsidR="00CC6D43" w14:paraId="1CAA644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2B0DD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688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DF32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5EC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BG-RRP-4.023-0389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029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Прилагане на мерки за енергийна ефективност на жилищна сграда с адрес гр. Ловеч, ул. Търговска №123, вх. А</w:t>
            </w:r>
          </w:p>
        </w:tc>
      </w:tr>
      <w:tr w:rsidR="00CC6D43" w14:paraId="00FDE12B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4C5D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689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693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МЛАДОСТ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E69D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3F2F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чрез внедряване на мерки за енергийна ефективност в Многофамилна жилищна сграда СС Гр. София, Столична община район Младост, ж.к. Младост 1, бл. 1В, вх. 1</w:t>
            </w:r>
          </w:p>
        </w:tc>
      </w:tr>
      <w:tr w:rsidR="00CC6D43" w14:paraId="6C1243F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3EC5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690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F79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СРЕДЕЦ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33E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7F55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Повишаване на енергийната ефективност на многофамилна жилищна сграда на адрес гр. София,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район Средец, ул. Мизия№18</w:t>
            </w:r>
          </w:p>
        </w:tc>
      </w:tr>
      <w:tr w:rsidR="00CC6D43" w14:paraId="7BEEF73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5529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691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FE1CD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A4F72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BG-RRP-4.023-2209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A9D8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блок Ураган, гр. Плевен, ул. Неофит Рилски № 2</w:t>
            </w:r>
          </w:p>
        </w:tc>
      </w:tr>
      <w:tr w:rsidR="00CC6D43" w14:paraId="5D0AEC3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E71B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692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AD3B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БРЕЗНИК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5EB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1CC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ул. Владо Радославов №10, вход А и Б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гр.Брезник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Община Брезник</w:t>
            </w:r>
          </w:p>
        </w:tc>
      </w:tr>
      <w:tr w:rsidR="00CC6D43" w14:paraId="3C95F5C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1459E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693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A23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ТВЪРДИЦА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BEAA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25B4C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15,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ул.Нов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живот №15,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гр.Твърдица</w:t>
            </w:r>
            <w:proofErr w:type="spellEnd"/>
          </w:p>
        </w:tc>
      </w:tr>
      <w:tr w:rsidR="00CC6D43" w14:paraId="54AAC89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30DA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694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2F1C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КАСПИЧАН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359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BG-RRP-4.023-3023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76B2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Жилищен блок Ленин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ул. Мадарски конник № 77 гр. Каспичан</w:t>
            </w:r>
          </w:p>
        </w:tc>
      </w:tr>
      <w:tr w:rsidR="00CC6D43" w14:paraId="672092C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DE3ED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695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1EA7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РАКОВСКИ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14BB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BG-RRP-4.023-2996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AC5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енергийно-ефективни мерки в жилищна сграда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с.Шишманци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общ.Раковски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област Пловдив,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ул.Георги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Бенковски/ул.8-ма/ №1</w:t>
            </w:r>
          </w:p>
        </w:tc>
      </w:tr>
      <w:tr w:rsidR="00CC6D43" w14:paraId="2D294859" w14:textId="77777777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B109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696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945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ИВАЙЛОВГРАД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E3EF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BG-RRP-4.023-2421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584A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ПРОЕКТ ЗА ПОДКРЕПА ЗА УСТОЙЧИВО ЕНЕРГИЙНО ОБНОВЯВАНЕ НА ЖИЛИЩНА СГРАДА ИВАН ВАЗОВ №4 В ГР. ИВАЙЛОВГРАД, ОБЩ. ИВАЙЛОВГРАД ПО BG-RRP-4.023 - ПОДКРЕПА ЗА УСТОЙЧИВО ЕНЕРГИЙНО ОБНОВЯВАНЕ НА ЖИЛИЩНИЯ СГРАДЕН ФОНД -ЕТАП I ОТ НАЦИОНАЛЕН ПЛАН ЗА ВЪЗСТАНОВЯВАНЕ И УСТОЙЧИВОСТ, КОМПОНЕНТ 4 „НИСКОВЪГЛЕРОДНА ИКОНОМИКА ИНВЕСТИЦИЯ: ЕНЕРГИЙНА ЕФЕКТИВНОСТ В СГРАДЕН ФОНД</w:t>
            </w:r>
          </w:p>
        </w:tc>
      </w:tr>
      <w:tr w:rsidR="00CC6D43" w14:paraId="4A91C48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9419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697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728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СИЛИСТРА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CC2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BG-RRP-4.023-0657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8076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на ул. „Симеон Велики № 12, гр. Силистра</w:t>
            </w:r>
          </w:p>
        </w:tc>
      </w:tr>
      <w:tr w:rsidR="00CC6D43" w14:paraId="413D171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E3AE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698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676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Илинден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3BAB2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BG-RRP-4.023-0745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226F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жилищния сграден фонд на Столична община – гр. София, ж.к. Захарна фабрика, бл.120, район Илинден</w:t>
            </w:r>
          </w:p>
        </w:tc>
      </w:tr>
      <w:tr w:rsidR="00CC6D43" w14:paraId="34F5029B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AA920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699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B139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РАЗГРАД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ECB3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1B1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Обновяване на жилищния сграден фонд и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условията на живот чрез въвеждане на мерки за енергийна ефективност в многофамилна жилищна сграда с адрес гр. Разград, бул. „Априлско въстание № 27, блок „Хемус, вх. А и вх. Б</w:t>
            </w:r>
          </w:p>
        </w:tc>
      </w:tr>
      <w:tr w:rsidR="00CC6D43" w14:paraId="58D16BE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71CE6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700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06F9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EB4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BG-RRP-4.023-2981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AAE2F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административен адрес: гр. Бургас, ж.к. Братя Миладинови, бл.57, вх.1,2,3,4,4А,5,6</w:t>
            </w:r>
          </w:p>
        </w:tc>
      </w:tr>
      <w:tr w:rsidR="00CC6D43" w14:paraId="66789F7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255EC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701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1B45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СВИЛЕНГРАД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F27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BG-RRP-4.023-0722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7DE2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гр.Свиленград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- ул. Генерал Скобелев №12</w:t>
            </w:r>
          </w:p>
        </w:tc>
      </w:tr>
      <w:tr w:rsidR="00CC6D43" w14:paraId="52A1053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8A05C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702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D49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СЕВЛИЕВО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B9B30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4D0F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на адрес: гр. Севлиево, ж.к. ,,Митко Палаузов, блок №3</w:t>
            </w:r>
          </w:p>
        </w:tc>
      </w:tr>
      <w:tr w:rsidR="00CC6D43" w14:paraId="0D541B1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51200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703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45EC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0D8C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938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административен адрес: гр. Благоевград, ул. Страцин № 2, 4</w:t>
            </w:r>
          </w:p>
        </w:tc>
      </w:tr>
      <w:tr w:rsidR="00CC6D43" w14:paraId="397CAD3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A0B40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704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2817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07A2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E7B0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блок 50, кв. Възрожденци в гр. Кърджали</w:t>
            </w:r>
          </w:p>
        </w:tc>
      </w:tr>
      <w:tr w:rsidR="00CC6D43" w14:paraId="49CEFF7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D639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705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20D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ПРАВЕЦ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5F7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5515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Прилагане на мерки за енергийно обновяване на многофамилна жилищна сграда блок № 211, жк. Север, град Правец.</w:t>
            </w:r>
          </w:p>
        </w:tc>
      </w:tr>
      <w:tr w:rsidR="00CC6D43" w14:paraId="790EABF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2BC8F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706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A20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БАЛЧИК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5FB77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0F17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мерки за енергийна ефективност в Многофамилна жилищна сграда,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находяща се в град Балчик,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ж.к.Балик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бл.15, вх. А и Б</w:t>
            </w:r>
          </w:p>
        </w:tc>
      </w:tr>
      <w:tr w:rsidR="00CC6D43" w14:paraId="7226FE2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E8EC3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707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B9E1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0153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BG-RRP-4.023-1528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F58C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жилищен сграден фонд - етап I на сграда с адрес общ. Сопот, гр. Сопот, ул. Александър Стамболийски №32</w:t>
            </w:r>
          </w:p>
        </w:tc>
      </w:tr>
      <w:tr w:rsidR="00CC6D43" w14:paraId="14ACC3E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0BD5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708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C1FC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CBE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BG-RRP-4.023-0361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A936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8-10, бул. Стефан Караджа, гр. Сливен</w:t>
            </w:r>
          </w:p>
        </w:tc>
      </w:tr>
      <w:tr w:rsidR="00CC6D43" w14:paraId="2CD9F42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E3D89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709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F926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374F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BG-RRP-4.023-0569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645A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многофамилна жилищна сграда с адрес: гр. Пазарджик, ул. Витоша №17</w:t>
            </w:r>
          </w:p>
        </w:tc>
      </w:tr>
      <w:tr w:rsidR="00CC6D43" w14:paraId="27335FA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792F2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710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2A5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ЕЛХОВО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845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BG-RRP-4.023-0130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265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Елхово, ул. Търговска №  70</w:t>
            </w:r>
          </w:p>
        </w:tc>
      </w:tr>
      <w:tr w:rsidR="00CC6D43" w14:paraId="365914C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EA73C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711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692D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3CE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BG-RRP-4.023-1250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EA3D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административен адрес: гр. Видин, ж.к. Георги Бенковски, бл.12, вх. А и вх. Б</w:t>
            </w:r>
          </w:p>
        </w:tc>
      </w:tr>
      <w:tr w:rsidR="00CC6D43" w14:paraId="31FC8A2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E4E7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712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93F1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МОНТАНА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591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FC66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многофамилна жилищна сграда,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гр.Монтана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жк.Плиска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бл.2,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.</w:t>
            </w:r>
          </w:p>
        </w:tc>
      </w:tr>
      <w:tr w:rsidR="00CC6D43" w14:paraId="4AD3DB1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D3C6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713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124E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0AE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BG-RRP-4.023-2341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55A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административен адрес: гр. Видин, ул. „Цар Симеон Велики № 85</w:t>
            </w:r>
          </w:p>
        </w:tc>
      </w:tr>
      <w:tr w:rsidR="00CC6D43" w14:paraId="56462C3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88974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714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2194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Слатина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37D0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BG-RRP-4.023-0835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3ABB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София, район Слатина, ж.к. Гео Милев, ул. Христо Максимов № 1, бл. 205</w:t>
            </w:r>
          </w:p>
        </w:tc>
      </w:tr>
      <w:tr w:rsidR="00CC6D43" w14:paraId="09DB656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AD10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715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304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ШУМЕН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549A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AB8A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град Шумен, ул. Марица № 43</w:t>
            </w:r>
          </w:p>
        </w:tc>
      </w:tr>
      <w:tr w:rsidR="00CC6D43" w14:paraId="72BC69F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CCBFC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716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618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ПОМОРИЕ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484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BG-RRP-4.023-2657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ACB5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адрес: кв. Свобода, бл. №15, гр. Поморие,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Община Поморие</w:t>
            </w:r>
          </w:p>
        </w:tc>
      </w:tr>
      <w:tr w:rsidR="00CC6D43" w14:paraId="4F90BD8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3ACB1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717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D92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421E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BG-RRP-4.023-2279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A420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 гр. Хасково, бул. Г. С. Раковски № 13</w:t>
            </w:r>
          </w:p>
        </w:tc>
      </w:tr>
      <w:tr w:rsidR="00CC6D43" w14:paraId="4F3D67B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C3C72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718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CC8B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DC7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BG-RRP-4.023-2216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B19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ефективност в многофамилна жилищна сграда с адрес: гр. Варна, ул. Кокиче, бл.9</w:t>
            </w:r>
          </w:p>
        </w:tc>
      </w:tr>
      <w:tr w:rsidR="00CC6D43" w14:paraId="2F4FB6F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1C01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719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F3D5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БОЛЯРОВО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4231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BG-RRP-4.023-0494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6315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Граничарска, №14, гр. Болярово</w:t>
            </w:r>
          </w:p>
        </w:tc>
      </w:tr>
      <w:tr w:rsidR="00CC6D43" w14:paraId="1EB253A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2BAD9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720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AFAE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ТРОЯН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C3A8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2C973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Повишаване на енергийната ефективност на многофамилна жилищна сграда с административен адрес гр. Троян, ж. к. „Буковец, бл.4</w:t>
            </w:r>
          </w:p>
        </w:tc>
      </w:tr>
      <w:tr w:rsidR="00CC6D43" w14:paraId="3741A48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F0CD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721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DDA8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ГЪЛЪБОВО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5CFA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BG-RRP-4.023-0873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CFA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„Подобряване на енергийната ефективност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сграда, Блок №45 – гр. Гълъбово</w:t>
            </w:r>
          </w:p>
        </w:tc>
      </w:tr>
      <w:tr w:rsidR="00CC6D43" w14:paraId="7EF26CE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2264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722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49F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F6D4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BG-RRP-4.023-0433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08B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СКОПИЕ 19 В ГР.ТЪРГОВИЩЕ, ОБЩИНА ТЪРГОВИЩЕ, УЛ. СКОПИЕ №19, ВХ. Б,В,Г,Д</w:t>
            </w:r>
          </w:p>
        </w:tc>
      </w:tr>
      <w:tr w:rsidR="00CC6D43" w14:paraId="46C10ED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48C79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723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1EA8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187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ED54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Eнергийно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обновяване на многофамилна жилищна сграда с административен адрес :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гр.Бургас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ж.к. Лазур бл.33</w:t>
            </w:r>
          </w:p>
        </w:tc>
      </w:tr>
      <w:tr w:rsidR="00CC6D43" w14:paraId="1542C82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6419C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724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3F1F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99CB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BG-RRP-4.023-0470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121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гр. Габрово, ул. Осми март № 24,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Б, В</w:t>
            </w:r>
          </w:p>
        </w:tc>
      </w:tr>
      <w:tr w:rsidR="00CC6D43" w14:paraId="2C6D05D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5EE8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725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9C10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КАРЛОВО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2185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147F8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мерки за енергийна ефективност на блок с адрес ул. Теофан Райнов № 39 в гр. Карлово</w:t>
            </w:r>
          </w:p>
        </w:tc>
      </w:tr>
      <w:tr w:rsidR="00CC6D43" w14:paraId="148E7D9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5812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726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8F8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АЙТОС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C9B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8BC1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сграда, находяща се в гр. Айтос, ул. Станционна, № 29</w:t>
            </w:r>
          </w:p>
        </w:tc>
      </w:tr>
      <w:tr w:rsidR="00CC6D43" w14:paraId="7EBE295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6065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727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E1F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723B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BG-RRP-4.023-0483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6200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многофамилна жилищна сграда с адрес: гр. Пазарджик, ул. Райко Алексиев № 37,39 и 41</w:t>
            </w:r>
          </w:p>
        </w:tc>
      </w:tr>
      <w:tr w:rsidR="00CC6D43" w14:paraId="2E4CCAE9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542E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728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237B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АСЕНОВГРАД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2D9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BG-RRP-4.023-0070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728B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мерки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енергийна ефективност на многофамилна жилищна сграда с адрес: гр. Асеновград, кв. Запад,  ул. Стоян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Джамсъзов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3, бл. 106</w:t>
            </w:r>
          </w:p>
        </w:tc>
      </w:tr>
      <w:tr w:rsidR="00CC6D43" w14:paraId="61AB99B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1233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729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FBA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F1D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BG-RRP-4.023-2449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AA13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с административен адрес: гр. Видин,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.”Райна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Княгиня”, бл.9</w:t>
            </w:r>
          </w:p>
        </w:tc>
      </w:tr>
      <w:tr w:rsidR="00CC6D43" w14:paraId="62E49A4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425E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730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9F83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86E0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BG-RRP-4.023-2245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1194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 гр. Хасково, ул. Георги Бенковски №40-46</w:t>
            </w:r>
          </w:p>
        </w:tc>
      </w:tr>
      <w:tr w:rsidR="00CC6D43" w14:paraId="0B8760C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07B6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731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8BDD5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БОЛЯРОВО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B622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BG-RRP-4.023-0497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EAE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на ул. Граничарска, №29, гр. Болярово</w:t>
            </w:r>
          </w:p>
        </w:tc>
      </w:tr>
      <w:tr w:rsidR="00CC6D43" w14:paraId="292EB1E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97599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732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537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2F7E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BG-RRP-4.023-0380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22DA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гр. ГАБРОВО, ул. ИВАЙЛО 13,блок Е,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-Е</w:t>
            </w:r>
          </w:p>
        </w:tc>
      </w:tr>
      <w:tr w:rsidR="00CC6D43" w14:paraId="66D5282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B763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733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39FA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31C5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30E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ул. Свищовска, 107,109 и 111 - блок Мадара 4</w:t>
            </w:r>
          </w:p>
        </w:tc>
      </w:tr>
      <w:tr w:rsidR="00CC6D43" w14:paraId="64B8DF0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724F1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734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FEC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1FCD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23F6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повишаване на енергийната ефективност 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адрес гр. Хасково, ж.к. Орфей № 4</w:t>
            </w:r>
          </w:p>
        </w:tc>
      </w:tr>
      <w:tr w:rsidR="00CC6D43" w14:paraId="382F493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0919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735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ED3D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6A5C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BG-RRP-4.023-0358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D2C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Петър Берон, бл. №2</w:t>
            </w:r>
          </w:p>
        </w:tc>
      </w:tr>
      <w:tr w:rsidR="00CC6D43" w14:paraId="2FA45C6C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9AE6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736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3BD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4E6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BG-RRP-4.023-1721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E300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жилищна сграда с адрес гр. Варна, , район „Владислав Варненчик,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„Владислав Варненчик, 6л.403, вх.11, вх.12, вх.13</w:t>
            </w:r>
          </w:p>
        </w:tc>
      </w:tr>
      <w:tr w:rsidR="00CC6D43" w14:paraId="08E105D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A6EB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737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5D69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3557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BG-RRP-4.023-1285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ABB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на енергийната ефективност в многофамилна жилищна сграда в гр. Попово на ул. Михаил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Маджаров №2</w:t>
            </w:r>
          </w:p>
        </w:tc>
      </w:tr>
      <w:tr w:rsidR="00CC6D43" w14:paraId="5B82E28B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A148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738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E319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83A8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BG-RRP-4.023-1733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920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адрес: гр. Варна, район Владислав Варненчик, ж.к. Владислав Варненчик, бл. 205.</w:t>
            </w:r>
          </w:p>
        </w:tc>
      </w:tr>
      <w:tr w:rsidR="00CC6D43" w14:paraId="411A979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9CB1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739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1B8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ДУПНИЦА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71A4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BG-RRP-4.023-1680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AEC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енергоспестяващи мерки в сграда с адрес: гр. Дупница, кв. Вароша, ул. Кулата, блок № 48.</w:t>
            </w:r>
          </w:p>
        </w:tc>
      </w:tr>
      <w:tr w:rsidR="00CC6D43" w14:paraId="720332F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54BB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740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5EA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FD7C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BG-RRP-4.023-1996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5C8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повишаване на енергийната ефективност на жилищна сграда с адрес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Хасково, ул. Св. Св. Кирил и Методий № 96-104</w:t>
            </w:r>
          </w:p>
        </w:tc>
      </w:tr>
      <w:tr w:rsidR="00CC6D43" w14:paraId="3057EE2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69ED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741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7B2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АЙТОС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AE54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BG-RRP-4.023-1381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DBBF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сграда, находяща се в гр. Айтос, ул. Ил. Макариополски, бл. 2, вх. А, Б и В</w:t>
            </w:r>
          </w:p>
        </w:tc>
      </w:tr>
      <w:tr w:rsidR="00CC6D43" w14:paraId="2551E55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76FD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742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A24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FEB9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BG-RRP-4.023-1003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1381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„Парчевич № 2, вх. 0,А,Б,В,Г,Д,Е, град Стара Загора.</w:t>
            </w:r>
          </w:p>
        </w:tc>
      </w:tr>
      <w:tr w:rsidR="00CC6D43" w14:paraId="6817C51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80ED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743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D94C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1BE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BG-RRP-4.023-0682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F932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гр. Габрово,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Свищовска 82, 84 и 86</w:t>
            </w:r>
          </w:p>
        </w:tc>
      </w:tr>
      <w:tr w:rsidR="00CC6D43" w14:paraId="6451EC7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F1008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744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F5B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15F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BG-RRP-4.023-1477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03D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жк. Чайка, бл. 7</w:t>
            </w:r>
          </w:p>
        </w:tc>
      </w:tr>
      <w:tr w:rsidR="00CC6D43" w14:paraId="13B737B4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9709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745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9219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ЦЕНТРАЛЕН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E83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4791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в многофамилна жилищна сграда с адрес гр. Пловдив, бул. „Руски” № 16 - бул. Шести Септември № 117-133А, район Централен.</w:t>
            </w:r>
          </w:p>
        </w:tc>
      </w:tr>
      <w:tr w:rsidR="00CC6D43" w14:paraId="4DBFD1AF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E0A3B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746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6A8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A880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BG-RRP-4.023-1604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D97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сграда с адрес гр. Варна, район Аспарухово, бул. Първи май, бл. 26, 28, 30, 32, 34, 36.    </w:t>
            </w:r>
          </w:p>
        </w:tc>
      </w:tr>
      <w:tr w:rsidR="00CC6D43" w14:paraId="502960A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C159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747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62F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ЕТРОПОЛЕ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C312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BG-RRP-4.023-2618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86B7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– бл. 3, вх. Б и В, находяща се в гр. Етрополе, кв. Тринадесет</w:t>
            </w:r>
          </w:p>
        </w:tc>
      </w:tr>
      <w:tr w:rsidR="00CC6D43" w14:paraId="55D282F9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E25A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748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79E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7115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BG-RRP-4.023-0378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4C7F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ГЕНЕРАЛ НИКОЛА РЯЗКОВ 1,3,5,7,9, ГР. ГАБРОВО,ОБЩИНА ГАБРОВО,УЛ.ГЕНЕРАЛ НИКОЛА РЯЗКОВ №1,3,5,7,9, ЖК./КВ. ТРЕНДАФИЛ-2, БЛ17, ВХ.Д,Г,В,Б,А</w:t>
            </w:r>
          </w:p>
        </w:tc>
      </w:tr>
      <w:tr w:rsidR="00CC6D43" w14:paraId="2630CDF5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F7790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749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BC57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ПЕТРИЧ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02FC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BG-RRP-4.023-2918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459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Енергйино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с местонахождение гр. Петрич, ул. Агапий Войнов №3-5-7 , в имот с идентификатор № 56126.600.3501</w:t>
            </w:r>
          </w:p>
        </w:tc>
      </w:tr>
      <w:tr w:rsidR="00CC6D43" w14:paraId="368FAD7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A047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750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97E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24F7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319E3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административен адрес: гр. Благоевград, ул. Бор №6, 8</w:t>
            </w:r>
          </w:p>
        </w:tc>
      </w:tr>
      <w:tr w:rsidR="00CC6D43" w14:paraId="7563E0E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EE0B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751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F733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401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F093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„Българско опълчение № 1, град Стара Загора</w:t>
            </w:r>
          </w:p>
        </w:tc>
      </w:tr>
      <w:tr w:rsidR="00CC6D43" w14:paraId="2B79AC1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B853F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752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7AE8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41DC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FDC7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адрес: гр. Варна, район Приморски, ж.к. Чайка, бл.66</w:t>
            </w:r>
          </w:p>
        </w:tc>
      </w:tr>
      <w:tr w:rsidR="00CC6D43" w14:paraId="76E3C09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CB6CD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753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BF57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БЕЛОГРАДЧИК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A56D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BG-RRP-4.023-2479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662D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„Изпълнение на мерки за енергийната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ефективност на многофамилна жилищна сграда, находяща се в гр. Белоградчик, ж.к. Здравец № 31-33</w:t>
            </w:r>
          </w:p>
        </w:tc>
      </w:tr>
      <w:tr w:rsidR="00CC6D43" w14:paraId="2880F21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60BC9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754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30F02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A2A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BG-RRP-4.023-2583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CD1A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, гр. Плевен, ул. Дойран №2, вх. А, Б и В</w:t>
            </w:r>
          </w:p>
        </w:tc>
      </w:tr>
      <w:tr w:rsidR="00CC6D43" w14:paraId="5A4293E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D30AE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755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732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БРЕЗНИК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3F4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410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на ул. Андрей Михайлов № 77, гр. Брезник, Община Брезник</w:t>
            </w:r>
          </w:p>
        </w:tc>
      </w:tr>
      <w:tr w:rsidR="00CC6D43" w14:paraId="76C9B57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0C0C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756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60BD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ДОБРИЧ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138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BG-RRP-4.023-2922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D1D4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в град Добрич -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ул.Марин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Дринов  №  2 Б</w:t>
            </w:r>
          </w:p>
        </w:tc>
      </w:tr>
      <w:tr w:rsidR="00CC6D43" w14:paraId="4D91F2C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41C1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757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F70B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ПЕРНИК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7B69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BG-RRP-4.023-0861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98376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на многофамилна жилищна  сграда с адрес:  гр. Перник, ул. „Рено, бл. 3</w:t>
            </w:r>
          </w:p>
        </w:tc>
      </w:tr>
      <w:tr w:rsidR="00CC6D43" w14:paraId="31185AB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CD63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758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533F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B994A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7DC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на енергийната ефективност в многофамилна жилищна сграда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гр. Попово на бул. България №46</w:t>
            </w:r>
          </w:p>
        </w:tc>
      </w:tr>
      <w:tr w:rsidR="00CC6D43" w14:paraId="6205102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5DCAF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759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F7E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ИЗТОЧЕН - ОБЩИНА ПЛОВДИВ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F542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BG-RRP-4.023-1912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F9CB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на бул. Цариградско шосе № 7, район Източен, гр. Пловдив</w:t>
            </w:r>
          </w:p>
        </w:tc>
      </w:tr>
      <w:tr w:rsidR="00CC6D43" w14:paraId="554F2F1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9183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760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28F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50C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BG-RRP-4.023-2442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EFB7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В ГР.ТЪРГОВИЩЕ, УЛ.ВАСИЛ ПЕТЛЕШКОВ №40</w:t>
            </w:r>
          </w:p>
        </w:tc>
      </w:tr>
      <w:tr w:rsidR="00CC6D43" w14:paraId="69958A3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E615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761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A2F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СЕВЛИЕВО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6D33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BG-RRP-4.023-0145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F3D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на адрес: гр. Севлиево, ж.к. ,, Д-р Атанас Москов, блок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№2,вх. А и вх. Б</w:t>
            </w:r>
          </w:p>
        </w:tc>
      </w:tr>
      <w:tr w:rsidR="00CC6D43" w14:paraId="3EF4A9E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4629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762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6B8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Слатина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0501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BG-RRP-4.023-0954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0EDB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София, район Слатина, ж.к. Христо Смирненски, бл. 75</w:t>
            </w:r>
          </w:p>
        </w:tc>
      </w:tr>
      <w:tr w:rsidR="00CC6D43" w14:paraId="695E094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5F88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763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C1A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БАЛЧИК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12C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AD1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мерки за енергийна ефективност в Многофамилна жилищна сграда, находяща се в град Балчик,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ж.к.Балик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бл.16, вх. А и Б</w:t>
            </w:r>
          </w:p>
        </w:tc>
      </w:tr>
      <w:tr w:rsidR="00CC6D43" w14:paraId="212BBC7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96776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764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6F94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ПЕРНИК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BAD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BG-RRP-4.023-0852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90D2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на многофамилна жилищна  сграда с адрес: гр. Перник, ж. к. Красно село, бл.20, вх. А,Б и В</w:t>
            </w:r>
          </w:p>
        </w:tc>
      </w:tr>
      <w:tr w:rsidR="00CC6D43" w14:paraId="3CBBA08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EAB6E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765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780E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3F3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109F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жилищния сграден фонд на Блок 1, с. Славейно,  Община Смолян</w:t>
            </w:r>
          </w:p>
        </w:tc>
      </w:tr>
      <w:tr w:rsidR="00CC6D43" w14:paraId="3039229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AB31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766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8439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B17C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F669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„Въвеждане на мерки за енергийна ефективност в блок 1- В, кв.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Веселчане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- 2 в град Кърджали</w:t>
            </w:r>
          </w:p>
        </w:tc>
      </w:tr>
      <w:tr w:rsidR="00CC6D43" w14:paraId="5693679E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100A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767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B3D66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5C4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BG-RRP-4.023-1616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BE5A1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СКОПИЕ 17 В ГР.ТЪРГОВИЩЕ, ОБЩ.ТЪРГОВИЩЕ, ОБЛ.ТЪРГОВИЩЕ УЛ. СКОПИЕ 17, ВХ.А, Б, В, Г, Д</w:t>
            </w:r>
          </w:p>
        </w:tc>
      </w:tr>
      <w:tr w:rsidR="00CC6D43" w14:paraId="5823BAA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FAFFD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768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708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60F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BA3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ул. Александър Стамболийски № 22</w:t>
            </w:r>
          </w:p>
        </w:tc>
      </w:tr>
      <w:tr w:rsidR="00CC6D43" w14:paraId="0BC0EA3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C948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769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9ABC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СВИЛЕНГРАД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239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BG-RRP-4.023-0845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D44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сграда-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гр.Свиленград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кв. „Изгрев”, бл. 3”</w:t>
            </w:r>
          </w:p>
        </w:tc>
      </w:tr>
      <w:tr w:rsidR="00CC6D43" w14:paraId="7C89467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E680C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770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6ED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932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BG-RRP-4.023-2123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45A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 град Ямбол, ул. Цар Симеон №13</w:t>
            </w:r>
          </w:p>
        </w:tc>
      </w:tr>
      <w:tr w:rsidR="00CC6D43" w14:paraId="0635D52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602A4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771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3B0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ТРОЯН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CF5C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E35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Повишаване на енергийната ефективност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сграда с административен адрес гр. Троян, ул. Минко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Радковски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№1, бл. Мусала</w:t>
            </w:r>
          </w:p>
        </w:tc>
      </w:tr>
      <w:tr w:rsidR="00CC6D43" w14:paraId="76017AE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3E050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772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437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ЕЛХОВО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DC9F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B601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Елхово, ж.к. Изгрев, блок 16</w:t>
            </w:r>
          </w:p>
        </w:tc>
      </w:tr>
      <w:tr w:rsidR="00CC6D43" w14:paraId="50B13AA7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53DD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773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B180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7E8D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C06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енергийните характеристики на многофамилна жилищна сграда намираща се на ул. Александровска №97- гр. Русе, чрез прилагане на устойчиви интегрирани високоефективни енергийни мерки.</w:t>
            </w:r>
          </w:p>
        </w:tc>
      </w:tr>
      <w:tr w:rsidR="00CC6D43" w14:paraId="029A44D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240BA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774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10B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0EA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BG-RRP-4.023-2403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A5CC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„Въвеждане на мерки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в блок 22, кв. „Възрожденци в град Кърджали</w:t>
            </w:r>
          </w:p>
        </w:tc>
      </w:tr>
      <w:tr w:rsidR="00CC6D43" w14:paraId="77AC4A5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4EBFE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775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258A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4C3D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BG-RRP-4.023-2357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60C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блок Стара планина, ул. Металург  № 12 в гр. Кърджали</w:t>
            </w:r>
          </w:p>
        </w:tc>
      </w:tr>
      <w:tr w:rsidR="00CC6D43" w14:paraId="60CFE0B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AC287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776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9967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Слатина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22C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BG-RRP-4.023-0970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FCE0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София, район Слатина, ж.к. Христо Смирненски, блок 33А</w:t>
            </w:r>
          </w:p>
        </w:tc>
      </w:tr>
      <w:tr w:rsidR="00CC6D43" w14:paraId="225E155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ECEE8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777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86C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26B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08E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„Въвеждане на мерки за енергийна ефективност в блок 47, кв.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„Възрожденци в град Кърджали</w:t>
            </w:r>
          </w:p>
        </w:tc>
      </w:tr>
      <w:tr w:rsidR="00CC6D43" w14:paraId="6E20350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6618B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778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F7B2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44A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BG-RRP-4.023-1304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87E3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„Меден рудник, бл. 94</w:t>
            </w:r>
          </w:p>
        </w:tc>
      </w:tr>
      <w:tr w:rsidR="00CC6D43" w14:paraId="296D603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E828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779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02C8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E0B3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48BC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административен адрес: гр. Бургас, ж.к. „Славейков бл.67</w:t>
            </w:r>
          </w:p>
        </w:tc>
      </w:tr>
      <w:tr w:rsidR="00CC6D43" w14:paraId="13CAB25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101FC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780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A0D9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0A7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8EA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4, кв. Дружба, гр. Сливен.</w:t>
            </w:r>
          </w:p>
        </w:tc>
      </w:tr>
      <w:tr w:rsidR="00CC6D43" w14:paraId="034675D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281F2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781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FF57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B85EA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BG-RRP-4.023-0796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2E0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с адрес гр. Ямбол, ул. Граф Игнатиев 76</w:t>
            </w:r>
          </w:p>
        </w:tc>
      </w:tr>
      <w:tr w:rsidR="00CC6D43" w14:paraId="014DE9E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242F8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782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40D1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Слатина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A2D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BG-RRP-4.023-0968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B6A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София, район Слатина, ж.к. Христо Смирненски, бл. 31А</w:t>
            </w:r>
          </w:p>
        </w:tc>
      </w:tr>
      <w:tr w:rsidR="00CC6D43" w14:paraId="671C6BF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31FC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783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B60A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CFF2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901FA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блок 40, кв. Възрожденци в гр. Кърджали</w:t>
            </w:r>
          </w:p>
        </w:tc>
      </w:tr>
      <w:tr w:rsidR="00CC6D43" w14:paraId="3B25123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67CCE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784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2DC8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75F6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DCB8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Горна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ул.Раховец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№3</w:t>
            </w:r>
          </w:p>
        </w:tc>
      </w:tr>
      <w:tr w:rsidR="00CC6D43" w14:paraId="3BFD7C3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37C51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785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9083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312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BG-RRP-4.023-0581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77F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Бургас, Меден Рудник, бл.461</w:t>
            </w:r>
          </w:p>
        </w:tc>
      </w:tr>
      <w:tr w:rsidR="00CC6D43" w14:paraId="1EC57D7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93C9C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786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1028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АКСАКОВО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B9EA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BG-RRP-4.023-1794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8EF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(енергийно обновяване)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адрес: гр. Аксаково, ж.к. „Надежда бл. 2</w:t>
            </w:r>
          </w:p>
        </w:tc>
      </w:tr>
      <w:tr w:rsidR="00CC6D43" w14:paraId="2D87B34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6B3C3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787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F0BD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КАЗАНЛЪК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11C4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7C5A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на бул. Никола Петков № 38, гр. Казанлък</w:t>
            </w:r>
          </w:p>
        </w:tc>
      </w:tr>
      <w:tr w:rsidR="00CC6D43" w14:paraId="49D0C29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F46E9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788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2CC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ДУПНИЦА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AA49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BG-RRP-4.023-1709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EC2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енергоспестяващи мерки в сгради с адрес: гр. Дупница, ж.к. Бистрица, блок 87 и блок 88.</w:t>
            </w:r>
          </w:p>
        </w:tc>
      </w:tr>
      <w:tr w:rsidR="00CC6D43" w14:paraId="00FD2F8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6D52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789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D1E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657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BG-RRP-4.023-2381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6B2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блок Балатон 2, ул. Крайбрежна № 4 в гр. Кърджали </w:t>
            </w:r>
          </w:p>
        </w:tc>
      </w:tr>
      <w:tr w:rsidR="00CC6D43" w14:paraId="52C3FE2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15397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790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4B5C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3F7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C6E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Горна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ул.Славянска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№22-24</w:t>
            </w:r>
          </w:p>
        </w:tc>
      </w:tr>
      <w:tr w:rsidR="00CC6D43" w14:paraId="673502E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FACB4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791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649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5634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BG-RRP-4.023-0782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A1F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в град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Карнобат с адрес: ул. Ропотамо бл. 1 и бл. 2</w:t>
            </w:r>
          </w:p>
        </w:tc>
      </w:tr>
      <w:tr w:rsidR="00CC6D43" w14:paraId="5582743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D0B0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792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5C94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ВРАЦА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6FE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BG-RRP-4.023-2949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9AB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жилищния сграден фонд в община Враца, етап 1 – обект „Ангел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Грамчев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4</w:t>
            </w:r>
          </w:p>
        </w:tc>
      </w:tr>
      <w:tr w:rsidR="00CC6D43" w14:paraId="08B042C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B0AF4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793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402B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СТРАЖИЦА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D493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39BA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Зора,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ул.Т.Каблешков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№5 - №15, град Стражица</w:t>
            </w:r>
          </w:p>
        </w:tc>
      </w:tr>
      <w:tr w:rsidR="00CC6D43" w14:paraId="6A9E6DB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FEABD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794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2AE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1876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499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МЖС на ул. Беласица №17 в гр. Пазарджик</w:t>
            </w:r>
          </w:p>
        </w:tc>
      </w:tr>
      <w:tr w:rsidR="00CC6D43" w14:paraId="688DADF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503F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795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6E5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817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BG-RRP-4.023-2459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E60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сграда, гр. Горна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ул.Васил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Левски № 15</w:t>
            </w:r>
          </w:p>
        </w:tc>
      </w:tr>
      <w:tr w:rsidR="00CC6D43" w14:paraId="53A6FFA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6C47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796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C52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КРУМОВГРАД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83A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39D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Крумовград, ж.к. Дружба, бл. 2</w:t>
            </w:r>
          </w:p>
        </w:tc>
      </w:tr>
      <w:tr w:rsidR="00CC6D43" w14:paraId="1AA7B23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AB3BC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797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2045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РАДНЕВО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5E9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BG-RRP-4.023-0945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BBF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адрес ул. „Младост №3, гр. Раднево, община Раднево</w:t>
            </w:r>
          </w:p>
        </w:tc>
      </w:tr>
      <w:tr w:rsidR="00CC6D43" w14:paraId="11D3B01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6BD74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798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2F3B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416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BG-RRP-4.023-1940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C27A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жилищния сграден фонд на Блок Перла, ул. Хан Пресиян №32, гр. Смолян</w:t>
            </w:r>
          </w:p>
        </w:tc>
      </w:tr>
      <w:tr w:rsidR="00CC6D43" w14:paraId="6BFFBB5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608B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799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582E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02A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8C3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жилищния сграден фонд на Блок Извор 5, ул. Наталия №13, гр. Смолян</w:t>
            </w:r>
          </w:p>
        </w:tc>
      </w:tr>
      <w:tr w:rsidR="00CC6D43" w14:paraId="16E791D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C4188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800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DFE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2F6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444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Блок Извор 4, ул. Наталия №11, гр. Смолян</w:t>
            </w:r>
          </w:p>
        </w:tc>
      </w:tr>
      <w:tr w:rsidR="00CC6D43" w14:paraId="4989C12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2C0B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801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39187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D10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BG-RRP-4.023-0616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58B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Търговище, ул. Трапезица №3</w:t>
            </w:r>
          </w:p>
        </w:tc>
      </w:tr>
      <w:tr w:rsidR="00CC6D43" w14:paraId="7AE66C5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2B8C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802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851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„Район „Оборище – СО,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EBB6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BG-RRP-4.023-3054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8895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адрес София, район Оборище, ул. „Сердика № 30</w:t>
            </w:r>
          </w:p>
        </w:tc>
      </w:tr>
      <w:tr w:rsidR="00CC6D43" w14:paraId="438E34A8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D68A1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803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7D4B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D8C71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BG-RRP-4.023-2182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B38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енергийните характеристики на многофамилна жилищна сграда бл. Железничар, вх. А - гр. Русе, чрез прилагане на устойчиви интегрирани високоефективни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енергийни мерки.</w:t>
            </w:r>
          </w:p>
        </w:tc>
      </w:tr>
      <w:tr w:rsidR="00CC6D43" w14:paraId="18DEB81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6E7F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804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7D23B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ХИСАРЯ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D077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7AD2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ЖК Васил Левски град Хисаря в приветливия и зелен град Хисаря</w:t>
            </w:r>
          </w:p>
        </w:tc>
      </w:tr>
      <w:tr w:rsidR="00CC6D43" w14:paraId="2DF5C55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9CBE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805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F82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A99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BG-RRP-4.023-2714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D26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находяща се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ул. Георги Кочев №6, вх. Б, гр. Плевен</w:t>
            </w:r>
          </w:p>
        </w:tc>
      </w:tr>
      <w:tr w:rsidR="00CC6D43" w14:paraId="7E1F186D" w14:textId="77777777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A017F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806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C4EA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ИВАЙЛОВГРАД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6BB7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BG-RRP-4.023-2052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3F7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ПРОЕКТ ЗА ПОДКРЕПА ЗА УСТОЙЧИВО ЕНЕРГИЙНО ОБНОВЯВАНЕ НА ЖИЛИЩНА СГРАДА АРМИРА №10 В ГР. ИВАЙЛОВГРАД, ОБЩ. ИВАЙЛОВГРАД ПО BG-RRP-4.023 - ПОДКРЕПА ЗА УСТОЙЧИВО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ЖИЛИЩНИЯ СГРАДЕН ФОНД -ЕТАП I ОТ НАЦИОНАЛЕН ПЛАН ЗА ВЪЗСТАНОВЯВАНЕ И УСТОЙЧИВОСТ, КОМПОНЕНТ 4 „НИСКОВЪГЛЕРОДНА ИКОНОМИКА ИНВЕСТИЦИЯ: ЕНЕРГИЙНА ЕФЕКТИВНОСТ В СГРАДЕН ФОНД</w:t>
            </w:r>
          </w:p>
        </w:tc>
      </w:tr>
      <w:tr w:rsidR="00CC6D43" w14:paraId="48813DC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F8F80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807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EC8C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ЛОМ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95D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0A7D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 на ул. Рибарска № 2, гр. Лом</w:t>
            </w:r>
          </w:p>
        </w:tc>
      </w:tr>
      <w:tr w:rsidR="00CC6D43" w14:paraId="09079E6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B19E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808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CEE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ДОБРИЧ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9B51C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BG-RRP-4.023-2882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E0A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в град Добрич -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ул.Вардар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  № 59</w:t>
            </w:r>
          </w:p>
        </w:tc>
      </w:tr>
      <w:tr w:rsidR="00CC6D43" w14:paraId="38D0D12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54FE2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809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A7207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МАЛКО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9570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BG-RRP-4.023-2222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C1D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многофалимна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жилищна сграда с административен адрес: гр. Малко Търново, ул. Цар Калоян  № 15</w:t>
            </w:r>
          </w:p>
        </w:tc>
      </w:tr>
      <w:tr w:rsidR="00CC6D43" w14:paraId="3DF5288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F3E19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810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22285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ЕЛИН ПЕЛИН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7233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BE6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-ЕТАП I-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„Устойчиво енергийно обновяване в  Елин Пелин - БЛОК ЛОКОМОТИВ</w:t>
            </w:r>
          </w:p>
        </w:tc>
      </w:tr>
      <w:tr w:rsidR="00CC6D43" w14:paraId="1CC3C30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FEE6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811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8A8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БАЛЧИК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738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BG-RRP-4.023-2550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613F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мерки за енергийна ефективност в Многофамилна жилищна сграда, находяща се в град Балчик,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ж.к.Балик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бл.14, вх. А и Б</w:t>
            </w:r>
          </w:p>
        </w:tc>
      </w:tr>
      <w:tr w:rsidR="00CC6D43" w14:paraId="2626B76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DC26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812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B7C1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ШУМЕН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8B4F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757C1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град Шумен, ул. Родопи № 22</w:t>
            </w:r>
          </w:p>
        </w:tc>
      </w:tr>
      <w:tr w:rsidR="00CC6D43" w14:paraId="6F52818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57C37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813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2712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C364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BG-RRP-4.023-2130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BB3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и ефективно енергийно обновяване на многофамилна жилищна сграда с административен адрес: Гр. Бургас, ж.к.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„Меден Рудник, бл. 455 -7/8</w:t>
            </w:r>
          </w:p>
        </w:tc>
      </w:tr>
      <w:tr w:rsidR="00CC6D43" w14:paraId="3E734147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40094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814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B014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F3F1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3AE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жилищния сграден фонд на сдружение на собствениците Гр. Велико Търново, ул. Иларион 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Драгостинов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17, бл.27 .</w:t>
            </w:r>
          </w:p>
        </w:tc>
      </w:tr>
      <w:tr w:rsidR="00CC6D43" w14:paraId="46933A7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9C113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815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C5A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44F1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FED7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жилищния сграден фонд на сдружение на собствениците Велико Търново, ул. Бойчо Войвода № 1</w:t>
            </w:r>
          </w:p>
        </w:tc>
      </w:tr>
      <w:tr w:rsidR="00CC6D43" w14:paraId="026EE1E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36A6C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816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8AE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F3E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4919C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енергийно обновяване на жилищния сграден фонд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Блок МАВИПЛАСТ-1, ул. Константин Иречек 8, гр. Смолян </w:t>
            </w:r>
          </w:p>
        </w:tc>
      </w:tr>
      <w:tr w:rsidR="00CC6D43" w14:paraId="1E1D55E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DC2E8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817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F10C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Подуяне - Столична община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490F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BG-RRP-4.023-2093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9A5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, находяща се в гр. София, жк Хаджи Димитър бл. 175</w:t>
            </w:r>
          </w:p>
        </w:tc>
      </w:tr>
      <w:tr w:rsidR="00CC6D43" w14:paraId="3116C3C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6068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818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4D0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5AF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BG-RRP-4.023-0301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00D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жилищен сграден фонд  в гр. Велико Търново , кв. Картала, ул. Камен Зидаров № 16 и 18</w:t>
            </w:r>
          </w:p>
        </w:tc>
      </w:tr>
      <w:tr w:rsidR="00CC6D43" w14:paraId="4A051DE1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1ACA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819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8F9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Възраждане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F3C3F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B2EB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Повишaване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на енергийната ефективност на Жилищна сграда с офис и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надземни гаражи, находяща се в УПИ VII-10,11, кв.291, местност Еврейски гробища, ПИ 68134.304.251.1, с админ. адрес ул. Марко Балабанов №4, Район Възраждане - СО, гр. София 1303;</w:t>
            </w:r>
          </w:p>
        </w:tc>
      </w:tr>
      <w:tr w:rsidR="00CC6D43" w14:paraId="7ED9C2F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81DB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820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792C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СИЛИСТРА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9A0E7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BG-RRP-4.023-0950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A89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Равнец, ул. Генерал Тошев № 15 и 13, гр. Силистра</w:t>
            </w:r>
          </w:p>
        </w:tc>
      </w:tr>
      <w:tr w:rsidR="00CC6D43" w14:paraId="1CDC7AA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983D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821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421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КНЕЖА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34D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BG-RRP-4.023-2783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2614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блок Вихрен, Община Кнежа</w:t>
            </w:r>
          </w:p>
        </w:tc>
      </w:tr>
      <w:tr w:rsidR="00CC6D43" w14:paraId="78C31DE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5A7ED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822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C193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5AD8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F06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повишаване на енергийната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ефективност на жилищна сграда с адрес: гр. Хасково, ул. Витоша № 1</w:t>
            </w:r>
          </w:p>
        </w:tc>
      </w:tr>
      <w:tr w:rsidR="00CC6D43" w14:paraId="6D6863C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F60E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823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4DE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A3D0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B77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гр. Кюстендил, ул. Шести септември №13, блок 22</w:t>
            </w:r>
          </w:p>
        </w:tc>
      </w:tr>
      <w:tr w:rsidR="00CC6D43" w14:paraId="732621D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9708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824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EE1E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БОБОВ ДОЛ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1682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7B7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жилищен сграден фонд – блок №23, ул. „27-ми октомври в гр. Бобов дол</w:t>
            </w:r>
          </w:p>
        </w:tc>
      </w:tr>
      <w:tr w:rsidR="00CC6D43" w14:paraId="0A98CF9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E520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825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DFE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66B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BG-RRP-4.023-1830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EEA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жилищен сграден фонд етап I на сграда с адрес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общ. Сопот, гр. Сопот, ул. Иван Вазов №48</w:t>
            </w:r>
          </w:p>
        </w:tc>
      </w:tr>
      <w:tr w:rsidR="00CC6D43" w14:paraId="6D3D589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604EF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826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C2FA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ЧИРПАН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1C81D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ADAFC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„Внедряване на мерки за енергийна ефективност на многофамилна жилищна сграда на ул. „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П.К.Яворов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” № 7, гр. Чирпан”</w:t>
            </w:r>
          </w:p>
        </w:tc>
      </w:tr>
      <w:tr w:rsidR="00CC6D43" w14:paraId="32F1DC1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7D210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827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9DB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184B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664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„Драгоман №11</w:t>
            </w:r>
          </w:p>
        </w:tc>
      </w:tr>
      <w:tr w:rsidR="00CC6D43" w14:paraId="58CE575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4B5D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828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008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30DC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BG-RRP-4.023-2476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8343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административен адрес: гр. Видин, ул. ”Шести септември” № 13</w:t>
            </w:r>
          </w:p>
        </w:tc>
      </w:tr>
      <w:tr w:rsidR="00CC6D43" w14:paraId="56AE3DC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95BF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829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4A68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9AB8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166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жилищен сграден фонд в гр. Велико Търново, ул. Клокотница №2</w:t>
            </w:r>
          </w:p>
        </w:tc>
      </w:tr>
      <w:tr w:rsidR="00CC6D43" w14:paraId="0CDD1B8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8623F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830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1F69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КАЗАНЛЪК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E88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BG-RRP-4.023-2289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84EF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кв. Васил Левски бл.28, гр. Казанлък</w:t>
            </w:r>
          </w:p>
        </w:tc>
      </w:tr>
      <w:tr w:rsidR="00CC6D43" w14:paraId="5A61519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764A5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831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0D95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3FC3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BG-RRP-4.023-2083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984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 гр. Хасково, ул. Добруджа № 49-53</w:t>
            </w:r>
          </w:p>
        </w:tc>
      </w:tr>
      <w:tr w:rsidR="00CC6D43" w14:paraId="2A2556A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852A7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832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BBC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2FD2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F7B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гр. Гоце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Делчев, ул. Вихрен №3 и №5</w:t>
            </w:r>
          </w:p>
        </w:tc>
      </w:tr>
      <w:tr w:rsidR="00CC6D43" w14:paraId="5351808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A15B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833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0E2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ХАРМАНЛИ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C15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AD9C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бул. България № 22, блок 116,  гр. Харманли</w:t>
            </w:r>
          </w:p>
        </w:tc>
      </w:tr>
      <w:tr w:rsidR="00CC6D43" w14:paraId="05D40D5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BD678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834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38A8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ЧЕРВЕН БРЯГ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B070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BG-RRP-4.023-2818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A3D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Модернизация и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жилищна сграда в гр. Червен бряг, Ж.К. Победа, бл. 4</w:t>
            </w:r>
          </w:p>
        </w:tc>
      </w:tr>
      <w:tr w:rsidR="00CC6D43" w14:paraId="055D205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0BC7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835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9FB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02B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9206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на Блок Рожен, ул. Гео Милев №87, гр. Смолян </w:t>
            </w:r>
          </w:p>
        </w:tc>
      </w:tr>
      <w:tr w:rsidR="00CC6D43" w14:paraId="3A22775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E1B9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836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571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B99E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BG-RRP-4.023-1619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12A3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енергийно обновяване на жилищния сграден фонд на Блок А-3, ул. Братан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Шукеров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№20, гр. Смолян</w:t>
            </w:r>
          </w:p>
        </w:tc>
      </w:tr>
      <w:tr w:rsidR="00CC6D43" w14:paraId="7AC5286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9213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837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8C28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F2EC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617B5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енергийно обновяване на жилищния сграден фонд на Блок А4, ул. Братан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Шукеров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18, гр. Смолян</w:t>
            </w:r>
          </w:p>
        </w:tc>
      </w:tr>
      <w:tr w:rsidR="00CC6D43" w14:paraId="5DA32A06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C881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838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ED672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РАЗГРАД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9BB8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BG-RRP-4.023-2301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0F9A6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Обновяване на жилищния сграден фонд и подобряване условията на живот чрез въвеждане на мерки за енергийна ефективност в многофамилна жилищна сграда с адрес гр. Разград, ж.к. „Орел,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блок № 25, вх. А</w:t>
            </w:r>
          </w:p>
        </w:tc>
      </w:tr>
      <w:tr w:rsidR="00CC6D43" w14:paraId="69FA2C9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90026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839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8AA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район Оборище Столична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ОБщина</w:t>
            </w:r>
            <w:proofErr w:type="spellEnd"/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EE5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DBE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енергийно обновяване на жилищния сграден фонд гр. София, район Оборище, бул. Княз Ал. Дондуков –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Корсаков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№18</w:t>
            </w:r>
          </w:p>
        </w:tc>
      </w:tr>
      <w:tr w:rsidR="00CC6D43" w14:paraId="5AE4477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8ECE2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840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880B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E43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BG-RRP-4.023-2446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DBE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ж.к. Дружба блок 326, вх. А и Б, гр. Плевен</w:t>
            </w:r>
          </w:p>
        </w:tc>
      </w:tr>
      <w:tr w:rsidR="00CC6D43" w14:paraId="1708794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79AE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841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1F03A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Столична община, Район Триадица 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DC3F8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7D82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жилищния сграден фонд на град София – р-н Триадица,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бул.Витоша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174</w:t>
            </w:r>
          </w:p>
        </w:tc>
      </w:tr>
      <w:tr w:rsidR="00CC6D43" w14:paraId="735AC04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228EF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842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437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AE7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31FA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Прилагане на мерки за енергийна ефективност на жилищна сграда с адрес гр. Ловеч, ж.к. Здравец, блок 3</w:t>
            </w:r>
          </w:p>
        </w:tc>
      </w:tr>
      <w:tr w:rsidR="00CC6D43" w14:paraId="66E4680E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8FE2E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843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01644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СТУДЕНТСКИ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1E5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BG-RRP-4.023-1128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A68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ПОВИШАВАНЕ НА ЕНЕРГИЙНАТА ЕФЕКТИВНОСТ И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АДРЕС: ГР. СОФИЯ, ОБЩИНА СТОЛИЧНА, РАЙОН „СТУДЕНТСКИ, КВ. „ВИТОША, БЛ. 6</w:t>
            </w:r>
          </w:p>
        </w:tc>
      </w:tr>
      <w:tr w:rsidR="00CC6D43" w14:paraId="5778768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78C62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844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5714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„Красно село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B5558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A008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София, район Красно село, жк. Красно село, бл. 189, вх. Г</w:t>
            </w:r>
          </w:p>
        </w:tc>
      </w:tr>
      <w:tr w:rsidR="00CC6D43" w14:paraId="70C721B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8426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845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770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БРЕЗНИК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5F85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3F12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на ул. Октомври № 18, вход А и  Б, гр. Брезник, Община Брезник</w:t>
            </w:r>
          </w:p>
        </w:tc>
      </w:tr>
      <w:tr w:rsidR="00CC6D43" w14:paraId="5C8EE1A4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513F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846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BBC4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Столична община -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район „Красно село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567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BG-RRP-4.023-2794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605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София, община Столична, район Красно село, жк. Лагера, бл. 80Б</w:t>
            </w:r>
          </w:p>
        </w:tc>
      </w:tr>
      <w:tr w:rsidR="00CC6D43" w14:paraId="2BD7D0D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32A6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847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F1C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БРЕЗНИК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6DA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BG-RRP-4.023-1332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7676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жилищна сграда на ул. Владо Радославов №12, вход А и Б, гр. Брезник</w:t>
            </w:r>
          </w:p>
        </w:tc>
      </w:tr>
      <w:tr w:rsidR="00CC6D43" w14:paraId="0A22C44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736E8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848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64AB4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0C9C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EB8A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гр. Кюстендил, ул. Райна Цанева № 4</w:t>
            </w:r>
          </w:p>
        </w:tc>
      </w:tr>
      <w:tr w:rsidR="00CC6D43" w14:paraId="059E5AA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D1100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849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61429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ТУТРАКАН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43CD7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DC2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бл. Истър , ул. Беласица № 2, град Тутракан</w:t>
            </w:r>
          </w:p>
        </w:tc>
      </w:tr>
      <w:tr w:rsidR="00CC6D43" w14:paraId="1BC747E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9658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850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87EA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45B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BG-RRP-4.023-0596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65E3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мерки за енергийна ефективност на жилищна сграда с адрес гр. Ловеч, ул. Генерал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Скобелев № 15 и № 19</w:t>
            </w:r>
          </w:p>
        </w:tc>
      </w:tr>
      <w:tr w:rsidR="00CC6D43" w14:paraId="6BCB204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F07F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851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189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СРЕДЕЦ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8EE1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AAF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Повишаване на енергийната ефективност на многофамилна жилищна сграда на адрес гр. София, район Средец, ул. Цар Иван Асен II№75</w:t>
            </w:r>
          </w:p>
        </w:tc>
      </w:tr>
      <w:tr w:rsidR="00CC6D43" w14:paraId="33C5011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21C5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852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26C3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522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BG-RRP-4.023-2080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FE0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Горна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ул.Борима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№12-14</w:t>
            </w:r>
          </w:p>
        </w:tc>
      </w:tr>
      <w:tr w:rsidR="00CC6D43" w14:paraId="6176344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7995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853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5150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09E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BG-RRP-4.023-0103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62E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ГР.ТЪРГОВИЩЕ, УЛ. ГЕОРГИ БЕНКОВСКИ№ 8</w:t>
            </w:r>
          </w:p>
        </w:tc>
      </w:tr>
      <w:tr w:rsidR="00CC6D43" w14:paraId="41B24D4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C0E82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854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960D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C48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D20F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гр. Кюстендил, ул. Александър Стамболийски № 36 и № 38</w:t>
            </w:r>
          </w:p>
        </w:tc>
      </w:tr>
      <w:tr w:rsidR="00CC6D43" w14:paraId="07A6EA4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4C710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855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9986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СВИЛЕНГРАД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2AA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BG-RRP-4.023-0878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1A22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сграда-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гр.Свиленград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ул. „Хр. Шишманов № 67”</w:t>
            </w:r>
          </w:p>
        </w:tc>
      </w:tr>
      <w:tr w:rsidR="00CC6D43" w14:paraId="2611546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6F20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856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096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F8FC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BG-RRP-4.023-1212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CAF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жилищен сграден фонд в Велико Търново, ул. Филип Тотю №19</w:t>
            </w:r>
          </w:p>
        </w:tc>
      </w:tr>
      <w:tr w:rsidR="00CC6D43" w14:paraId="77BBF90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E02C1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857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94A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C194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285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гр. Гоце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Делчев, ул. Полковник Борис Дрангов  №11</w:t>
            </w:r>
          </w:p>
        </w:tc>
      </w:tr>
      <w:tr w:rsidR="00CC6D43" w14:paraId="637BEBA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D4F1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858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E025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0DB0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BG-RRP-4.023-0078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DA8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гр. Кюстендил, ул. „Ивайло № 11, 13</w:t>
            </w:r>
          </w:p>
        </w:tc>
      </w:tr>
      <w:tr w:rsidR="00CC6D43" w14:paraId="60F4A76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C4F7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859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174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Триадица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97EA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CC45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жилищния сграден фонд на град София-  район Триадица, ж.к. Стрелбище, бул. П.Ю.  Тодоров ,бл.1</w:t>
            </w:r>
          </w:p>
        </w:tc>
      </w:tr>
      <w:tr w:rsidR="00CC6D43" w14:paraId="31C5A86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C7E36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860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6CBC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561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BG-RRP-4.023-2594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198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Горна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ул.Пролет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№7 и № 8</w:t>
            </w:r>
          </w:p>
        </w:tc>
      </w:tr>
      <w:tr w:rsidR="00CC6D43" w14:paraId="433E566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ACB7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861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BC6F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16B7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BG-RRP-4.023-0251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55C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Захари Стоянов, бл. №5</w:t>
            </w:r>
          </w:p>
        </w:tc>
      </w:tr>
      <w:tr w:rsidR="00CC6D43" w14:paraId="3DA8ED4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85EB8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862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A8D3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AEB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BG-RRP-4.023-0475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59F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гр. Габрово, бул. Могильов 71, 73 и 75, вх. А, Б и В,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блок Лилия</w:t>
            </w:r>
          </w:p>
        </w:tc>
      </w:tr>
      <w:tr w:rsidR="00CC6D43" w14:paraId="3AC703B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A455E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863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12C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F6E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BG-RRP-4.023-2375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9F92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бл. Толстой № 1, ж.к.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Веселчане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- 2  в гр. Кърджали</w:t>
            </w:r>
          </w:p>
        </w:tc>
      </w:tr>
      <w:tr w:rsidR="00CC6D43" w14:paraId="790B9BA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E770E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864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348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ВРАЦА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CB6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BG-RRP-4.023-2246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368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жилищния сграден фонд в община Враца, етап 1 –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обект „Никола Вапцаров № 3</w:t>
            </w:r>
          </w:p>
        </w:tc>
      </w:tr>
      <w:tr w:rsidR="00CC6D43" w14:paraId="668F1FB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03DD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865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318D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09195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BG-RRP-4.023-2894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D7E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адрес: гр. Варна, район Младост, кв. Св. Иван Рилски, бл. 29,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вх.Д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вх.Е</w:t>
            </w:r>
            <w:proofErr w:type="spellEnd"/>
          </w:p>
        </w:tc>
      </w:tr>
      <w:tr w:rsidR="00CC6D43" w14:paraId="1336650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1C15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866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2245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248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686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многофамилна жилищна сграда с адрес: гр. Пазарджик, ул. Булаир № 2 и № 4</w:t>
            </w:r>
          </w:p>
        </w:tc>
      </w:tr>
      <w:tr w:rsidR="00CC6D43" w14:paraId="70EEC8F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CDFE3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867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EE4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54A4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BG-RRP-4.023-2208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062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многофамилна жилищна сграда с адрес гр. Хасково, Орфей, бл.41</w:t>
            </w:r>
          </w:p>
        </w:tc>
      </w:tr>
      <w:tr w:rsidR="00CC6D43" w14:paraId="1B11E07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9FAA2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868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07E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ПОМОРИЕ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FF68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70FF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адрес: кв. Свобода, бл. №20, гр. Поморие, Община Поморие</w:t>
            </w:r>
          </w:p>
        </w:tc>
      </w:tr>
      <w:tr w:rsidR="00CC6D43" w14:paraId="348E35F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E222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869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03C7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ХАРМАНЛИ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AC20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BG-RRP-4.023-1245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6CAF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сграда, ж.к. Тракия бл. 15, вх. А, Б,  гр. Харманли</w:t>
            </w:r>
          </w:p>
        </w:tc>
      </w:tr>
      <w:tr w:rsidR="00CC6D43" w14:paraId="402885B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98E3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870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9198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БОТЕВГРАД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1A8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BG-RRP-4.023-1088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DB2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„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Саранск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– 12 – 141 ап., гр. Ботевград, ж.к.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Саранск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бл.12, вх. А, Б, В, Г, Д, Е</w:t>
            </w:r>
          </w:p>
        </w:tc>
      </w:tr>
      <w:tr w:rsidR="00CC6D43" w14:paraId="6C01785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9DE4C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871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E0A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B34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B88C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адрес: гр. Хасково, бул. Георги Сава Раковски № 23</w:t>
            </w:r>
          </w:p>
        </w:tc>
      </w:tr>
      <w:tr w:rsidR="00CC6D43" w14:paraId="35DD59F4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385D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872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6A7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EDC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1B49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енергийните характеристики на многофамилна жилищна сграда бл. Ивайло-Свобода - гр. Русе, чрез прилагане на устойчиви интегрирани високоефективни енергийни мерки.</w:t>
            </w:r>
          </w:p>
        </w:tc>
      </w:tr>
      <w:tr w:rsidR="00CC6D43" w14:paraId="1DBB74E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D0C0A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873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CA1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451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FF14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повишаване на енергийната ефективност на жилищна сграда с адрес: гр. Хасково, ж.к. Бадема, блок 8</w:t>
            </w:r>
          </w:p>
        </w:tc>
      </w:tr>
      <w:tr w:rsidR="00CC6D43" w14:paraId="6317637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0264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874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8FD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27D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BG-RRP-4.023-1462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A98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повишаване на енергийната ефективност на жилищна сграда с адрес гр. Хасково, ул. Видин №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11-13</w:t>
            </w:r>
          </w:p>
        </w:tc>
      </w:tr>
      <w:tr w:rsidR="00CC6D43" w14:paraId="2AF728F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50D24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875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0EC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Подуяне - Столична община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8AAA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AE6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, находяща се в гр. София, жк Левски Г бл.14</w:t>
            </w:r>
          </w:p>
        </w:tc>
      </w:tr>
      <w:tr w:rsidR="00CC6D43" w14:paraId="5E40A06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B29C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876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AE8A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401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BG-RRP-4.023-2181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9445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Блок КЦ 26, ул. Перелик №17, гр. Смолян </w:t>
            </w:r>
          </w:p>
        </w:tc>
      </w:tr>
      <w:tr w:rsidR="00CC6D43" w14:paraId="6745835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7A5D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877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198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BA87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BG-RRP-4.023-2162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F962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на блок Невяста 16, ул. Елица №4, гр. Смолян </w:t>
            </w:r>
          </w:p>
        </w:tc>
      </w:tr>
      <w:tr w:rsidR="00CC6D43" w14:paraId="14D5DB7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CD0E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878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763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E30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BG-RRP-4.023-0420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CC39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на ул. „Петко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Рачов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Славейков № 3, град Стара Загора</w:t>
            </w:r>
          </w:p>
        </w:tc>
      </w:tr>
      <w:tr w:rsidR="00CC6D43" w14:paraId="2EC2CDC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10C9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879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DDF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693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BG-RRP-4.023-2732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5E7B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, гр. Плевен, ул. Цар Самуил № 107</w:t>
            </w:r>
          </w:p>
        </w:tc>
      </w:tr>
      <w:tr w:rsidR="00CC6D43" w14:paraId="439D81A6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5D859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880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D9D4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D27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BG-RRP-4.023-2203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AED1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блок Единство, находяща се на ул. Патриарх Евтимий №26 и бул. Христо Ботев №90, гр. Плевен</w:t>
            </w:r>
          </w:p>
        </w:tc>
      </w:tr>
      <w:tr w:rsidR="00CC6D43" w14:paraId="0E1FE4EC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3A69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881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A5D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СМЯДОВО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0BF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BG-RRP-4.023-1059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BA1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сграда, находящ се на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ул.Ришки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проход №4, в УПИ II в кв.92а, в ПИ с идентификатор № 67708.308.68.3 по  плана на гр. Смядово, Община Смядово, Област Шумен</w:t>
            </w:r>
          </w:p>
        </w:tc>
      </w:tr>
      <w:tr w:rsidR="00CC6D43" w14:paraId="4C990D9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DE4F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882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67A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7D24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4D4E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ЧИНАР В ГР.ТЪРГОВИЩЕ, УЛ. ЦАР СИМЕОН №36</w:t>
            </w:r>
          </w:p>
        </w:tc>
      </w:tr>
      <w:tr w:rsidR="00CC6D43" w14:paraId="01414EC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A578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883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DC1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Триадица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D4A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BG-RRP-4.023-2533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DDA6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жилищния сграден фонд на град София – р-н Триадица,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ул.Цар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Самуил № 28</w:t>
            </w:r>
          </w:p>
        </w:tc>
      </w:tr>
      <w:tr w:rsidR="00CC6D43" w14:paraId="3E714E0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7817B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884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27EC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Столична община, Район Триадица 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67F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7DC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жилищния сграден фонд на град София – р-н Триадица,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ул.Шандор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Петьофи № 34</w:t>
            </w:r>
          </w:p>
        </w:tc>
      </w:tr>
      <w:tr w:rsidR="00CC6D43" w14:paraId="5D95F16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A1A9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885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69C1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ТЕРВЕЛ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315E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0C29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на СС 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МЕТАЛИК,гр.Тервел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ул.Хан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Аспарух № 27</w:t>
            </w:r>
          </w:p>
        </w:tc>
      </w:tr>
      <w:tr w:rsidR="00CC6D43" w14:paraId="52E581A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BE99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886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E38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659C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BG-RRP-4.023-1472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4054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гр. Кюстендил, бул. България № 53, вход А и вход Б.</w:t>
            </w:r>
          </w:p>
        </w:tc>
      </w:tr>
      <w:tr w:rsidR="00CC6D43" w14:paraId="12567A0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B414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887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F40C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983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BG-RRP-4.023-1889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C0EF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адрес: гр. Варна, район Приморски, ул. Битоля № 11-13</w:t>
            </w:r>
          </w:p>
        </w:tc>
      </w:tr>
      <w:tr w:rsidR="00CC6D43" w14:paraId="1A0AC0E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48B7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888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B7A9D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СВИЛЕНГРАД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FBE4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BG-RRP-4.023-0619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7C56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сграда-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гр.Свиленград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ул. Генерал Скобелев №14</w:t>
            </w:r>
          </w:p>
        </w:tc>
      </w:tr>
      <w:tr w:rsidR="00CC6D43" w14:paraId="431E5ED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7F6F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889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EAA0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0635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BG-RRP-4.023-1583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8EE61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жилищен сграден фонд - етап I на сграда с адрес общ. Сопот, гр. Сопот, ул. Ганчо Попниколов №56</w:t>
            </w:r>
          </w:p>
        </w:tc>
      </w:tr>
      <w:tr w:rsidR="00CC6D43" w14:paraId="6D88AFB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85CE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890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1EA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215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1828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административен адрес: гр. Бургас, ж.к. „Меден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Рудник бл.15 Б</w:t>
            </w:r>
          </w:p>
        </w:tc>
      </w:tr>
      <w:tr w:rsidR="00CC6D43" w14:paraId="7129776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A987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891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47C6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EA7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BG-RRP-4.023-1008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7C93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„Господин Михайловски № 81, град Стара Загора</w:t>
            </w:r>
          </w:p>
        </w:tc>
      </w:tr>
      <w:tr w:rsidR="00CC6D43" w14:paraId="3F1EC0F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D7A2D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892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F9A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39467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BG-RRP-4.023-2980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51B8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ефективност в многофамилна жилищна сграда с адрес гр. Варна, ул. „Девня 11А, вх. А, Б, В, Г.</w:t>
            </w:r>
          </w:p>
        </w:tc>
      </w:tr>
      <w:tr w:rsidR="00CC6D43" w14:paraId="34D43F5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DE8B3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893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0A1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01B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BG-RRP-4.023-1057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322A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„Славейков бл.55-1</w:t>
            </w:r>
          </w:p>
        </w:tc>
      </w:tr>
      <w:tr w:rsidR="00CC6D43" w14:paraId="291A88F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F106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894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4F5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F8C87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BG-RRP-4.023-1954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F63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 гр. Бургас, ул. Странджа планина №32</w:t>
            </w:r>
          </w:p>
        </w:tc>
      </w:tr>
      <w:tr w:rsidR="00CC6D43" w14:paraId="517C439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05593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895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BE1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355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1BC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Бургас, ж.к. „Славейков бл.42</w:t>
            </w:r>
          </w:p>
        </w:tc>
      </w:tr>
      <w:tr w:rsidR="00CC6D43" w14:paraId="43B9419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90EA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896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F41B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АКСАКОВО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1EA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3E4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(енергийно обновяване) на многофамилна жилищна сграда с адрес: гр. Аксаково, ж.к. „Надежда бл. 5</w:t>
            </w:r>
          </w:p>
        </w:tc>
      </w:tr>
      <w:tr w:rsidR="00CC6D43" w14:paraId="4720698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6614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897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E9A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3C2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BG-RRP-4.023-0393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069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СС Радецки 23 -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гр.Търговище</w:t>
            </w:r>
            <w:proofErr w:type="spellEnd"/>
          </w:p>
        </w:tc>
      </w:tr>
      <w:tr w:rsidR="00CC6D43" w14:paraId="420E774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7D02A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898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DBE4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МОНТАНА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C9FF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6B07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многофамилна жилищна сграда,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гр.Монтана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жк.Изгрев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бл.1,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</w:t>
            </w:r>
          </w:p>
        </w:tc>
      </w:tr>
      <w:tr w:rsidR="00CC6D43" w14:paraId="7F101DA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1E52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899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21D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F1D6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BG-RRP-4.023-0565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C34A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„Меден Рудник бл. 462</w:t>
            </w:r>
          </w:p>
        </w:tc>
      </w:tr>
      <w:tr w:rsidR="00CC6D43" w14:paraId="3E98A62B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4E510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900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867C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571B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E68D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по НПВУ чрез въвеждане на мерки за енергийна ефективност в сграда с три входа и седем етажа,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гр.Сливница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на адрес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ул.П.Хилендарски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№45 и сграда с два входа и шест етажа,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гр.Сливница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на адрес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ул.Вишая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№2</w:t>
            </w:r>
          </w:p>
        </w:tc>
      </w:tr>
      <w:tr w:rsidR="00CC6D43" w14:paraId="3B19FED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BA3F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901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3D83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811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E952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сграда, гр. Кюстендил, ул. Цар Освободител № 51, бл. 13</w:t>
            </w:r>
          </w:p>
        </w:tc>
      </w:tr>
      <w:tr w:rsidR="00CC6D43" w14:paraId="671A389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2A80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902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586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МОНТАНА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FF711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A1CBF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многофамилна жилищна сграда,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гр.Монтана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ул.Камен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Цанов №14.</w:t>
            </w:r>
          </w:p>
        </w:tc>
      </w:tr>
      <w:tr w:rsidR="00CC6D43" w14:paraId="1AF9323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FACB4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903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65B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F6D5D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76E9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ГР.ТЪРГОВИЩЕ, УЛ. ПАИСИЙ 19</w:t>
            </w:r>
          </w:p>
        </w:tc>
      </w:tr>
      <w:tr w:rsidR="00CC6D43" w14:paraId="173AD72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8514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904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20C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F7A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11E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в кв. „Казански, бл.17,  град Стара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Загора</w:t>
            </w:r>
          </w:p>
        </w:tc>
      </w:tr>
      <w:tr w:rsidR="00CC6D43" w14:paraId="2D23E06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5CF32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905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8CC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FD00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BG-RRP-4.023-1079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940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к-с Лазур, бл.17</w:t>
            </w:r>
          </w:p>
        </w:tc>
      </w:tr>
      <w:tr w:rsidR="00CC6D43" w14:paraId="262AC09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64858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906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2F8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DDDD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94A92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СЛЪНЦЕ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ГР.ТЪРГОВИЩЕ, УЛ. КЮСТЕНДЖА №10,12,14 И УЛ. ЕПИСКОП СОФРОНИЙ №28</w:t>
            </w:r>
          </w:p>
        </w:tc>
      </w:tr>
      <w:tr w:rsidR="00CC6D43" w14:paraId="3370717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2A8BB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907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F9E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A935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BG-RRP-4.023-2394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6E7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блок 21, кв. Възрожденци в гр. Кърджали </w:t>
            </w:r>
          </w:p>
        </w:tc>
      </w:tr>
      <w:tr w:rsidR="00CC6D43" w14:paraId="4D18504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BEA11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908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824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AFC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BG-RRP-4.023-0051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F293A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блок 14, кв. Българка, гр. Сливен.</w:t>
            </w:r>
          </w:p>
        </w:tc>
      </w:tr>
      <w:tr w:rsidR="00CC6D43" w14:paraId="64783FB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CD8ED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909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EE75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ВРАЦА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05D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B817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жилищния сграден фонд в община Враца, етап 1 – обект „Демокрация № 5</w:t>
            </w:r>
          </w:p>
        </w:tc>
      </w:tr>
      <w:tr w:rsidR="00CC6D43" w14:paraId="7AA38CC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145C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910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4F4F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СТРАЖИЦА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A2B6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BG-RRP-4.023-1959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4DE6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Възход, ул. Дончо Узунов № 14- № 20, град Стражица</w:t>
            </w:r>
          </w:p>
        </w:tc>
      </w:tr>
      <w:tr w:rsidR="00CC6D43" w14:paraId="76BCA05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D1E8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911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86E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6873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BG-RRP-4.023-0472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4EE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ул. Свищовска 88, 90 и 92, блок Велико Търново</w:t>
            </w:r>
          </w:p>
        </w:tc>
      </w:tr>
      <w:tr w:rsidR="00CC6D43" w14:paraId="201083F2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5F7CA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912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DC6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САМОКОВ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FE4A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CC0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чрез внедряване на мерки за енергийна ефективност в Многофамилна жилищна сграда СС Блок № 21, кв.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Самоково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гр. Самоков</w:t>
            </w:r>
          </w:p>
        </w:tc>
      </w:tr>
      <w:tr w:rsidR="00CC6D43" w14:paraId="47D7C814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A2B0D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913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7A8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Западен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873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2440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жилищния сграден фонд на етажната собственост, находяща се в гр. Пловдив, район „Западен, ул. „Росен № 1, 3, 5</w:t>
            </w:r>
          </w:p>
        </w:tc>
      </w:tr>
      <w:tr w:rsidR="00CC6D43" w14:paraId="0248A64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3708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914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A177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170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BG-RRP-4.023-1886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B9C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Бодурови в село Старцево, община Златоград.</w:t>
            </w:r>
          </w:p>
        </w:tc>
      </w:tr>
      <w:tr w:rsidR="00CC6D43" w14:paraId="159D212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F6C8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915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41B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538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BG-RRP-4.023-0045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91ACC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20, кв. Българка, гр. Сливен.</w:t>
            </w:r>
          </w:p>
        </w:tc>
      </w:tr>
      <w:tr w:rsidR="00CC6D43" w14:paraId="4542BAE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CF7F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916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914D5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50EC8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BG-RRP-4.023-0212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8FD7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ГР.ТЪРГОВИЩЕ,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ДАМЯН ГРУЕВ№14</w:t>
            </w:r>
          </w:p>
        </w:tc>
      </w:tr>
      <w:tr w:rsidR="00CC6D43" w14:paraId="02C3AB3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7F56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917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F061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9F3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C90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 бул. Васил Левски №14</w:t>
            </w:r>
          </w:p>
        </w:tc>
      </w:tr>
      <w:tr w:rsidR="00CC6D43" w14:paraId="194142F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CA21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918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342E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F30C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BG-RRP-4.023-0780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778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на енергийната ефективност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Попово на ул. Михаил Маджаров №1</w:t>
            </w:r>
          </w:p>
        </w:tc>
      </w:tr>
      <w:tr w:rsidR="00CC6D43" w14:paraId="11F3F16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35DB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919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1E26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ЕЛХОВО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AD00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BG-RRP-4.023-0518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044C6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Елхово, ул. Търговска № 76</w:t>
            </w:r>
          </w:p>
        </w:tc>
      </w:tr>
      <w:tr w:rsidR="00CC6D43" w14:paraId="04B6D95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8091C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920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529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БОЛЯРОВО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370A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BG-RRP-4.023-0353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04A1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на ул. Граничарска, бл.4Б, гр. Болярово</w:t>
            </w:r>
          </w:p>
        </w:tc>
      </w:tr>
      <w:tr w:rsidR="00CC6D43" w14:paraId="6A1A824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BBE79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921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187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8BB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BG-RRP-4.023-1221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1A0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Полковник Борис Дрангов №7</w:t>
            </w:r>
          </w:p>
        </w:tc>
      </w:tr>
      <w:tr w:rsidR="00CC6D43" w14:paraId="465AB04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45A8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922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10944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ЧИРПАН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52E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BG-RRP-4.023-2603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7F5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мерки за енергийна ефективност на многофамилна жилищна сграда на бул. „Георги Димитров” № 56 гр. Чирпан”</w:t>
            </w:r>
          </w:p>
        </w:tc>
      </w:tr>
      <w:tr w:rsidR="00CC6D43" w14:paraId="4EB05BD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2A114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923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597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19C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52A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 ул. Стефан Стамболов №29-31-33</w:t>
            </w:r>
          </w:p>
        </w:tc>
      </w:tr>
      <w:tr w:rsidR="00CC6D43" w14:paraId="6EB0527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C037B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924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268E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CD3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02D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46, ул. Георги Сава Раковски , гр. Сливен.</w:t>
            </w:r>
          </w:p>
        </w:tc>
      </w:tr>
      <w:tr w:rsidR="00CC6D43" w14:paraId="1145F5A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7A09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925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90E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80A7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BG-RRP-4.023-0449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E42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МЖС на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Георги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Машев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№7 в гр. Пазарджик</w:t>
            </w:r>
          </w:p>
        </w:tc>
      </w:tr>
      <w:tr w:rsidR="00CC6D43" w14:paraId="3DCD118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EE34E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926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7059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ДУПНИЦА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37F6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BG-RRP-4.023-1881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EE4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енергоспестяващи мерки в сграда с адрес: гр. Дупница,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Орлинска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10.</w:t>
            </w:r>
          </w:p>
        </w:tc>
      </w:tr>
      <w:tr w:rsidR="00CC6D43" w14:paraId="1E6C51F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6153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927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0919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НОВА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19A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BG-RRP-4.023-1491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061B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с адрес: гр. Нова Загора,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ул.Патриарх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Евтимий бл. 19</w:t>
            </w:r>
          </w:p>
        </w:tc>
      </w:tr>
      <w:tr w:rsidR="00CC6D43" w14:paraId="2DDE848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90317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928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C579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3ED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BG-RRP-4.023-1651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447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Витоша №8 и №10</w:t>
            </w:r>
          </w:p>
        </w:tc>
      </w:tr>
      <w:tr w:rsidR="00CC6D43" w14:paraId="3D5BCCA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8DF57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929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DF32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МАДАН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36DA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BG-RRP-4.023-1742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F4E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 БЛОК №11 на ул. „ЯВОР в град Мадан, община Мадан, област Смолян.</w:t>
            </w:r>
          </w:p>
        </w:tc>
      </w:tr>
      <w:tr w:rsidR="00CC6D43" w14:paraId="6D5A779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C6D40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930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19E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36B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BG-RRP-4.023-2514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828C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Горна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ул.Г.Измирлиев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№2- Цар Освободител №2</w:t>
            </w:r>
          </w:p>
        </w:tc>
      </w:tr>
      <w:tr w:rsidR="00CC6D43" w14:paraId="36401FE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A0FE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931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FFD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ЧИРПАН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3FF5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075B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„Внедряване на мерки за енергийна ефективност на многофамилна жилищна сграда на ул. „Янко Кочев № 9, град Чирпан”</w:t>
            </w:r>
          </w:p>
        </w:tc>
      </w:tr>
      <w:tr w:rsidR="00CC6D43" w14:paraId="52330A6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5118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932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4E20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БОБОВ ДОЛ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D66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BG-RRP-4.023-1673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53C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жилищен сграден фонд – блок №85, ул. „Иван Вазов в гр. Бобов дол</w:t>
            </w:r>
          </w:p>
        </w:tc>
      </w:tr>
      <w:tr w:rsidR="00CC6D43" w14:paraId="0635A3E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1F84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933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3E18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БЕЛОГРАДЧИК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D92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BG-RRP-4.023-2481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162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„Изпълнение на мерки за енергийната ефективност на многофамилна жилищна сграда, находяща се в гр. Белоградчик, ж.к. Здравец № 34-36</w:t>
            </w:r>
          </w:p>
        </w:tc>
      </w:tr>
      <w:tr w:rsidR="00CC6D43" w14:paraId="57C91A2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EA78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934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CD6CC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ЧЕРВЕН БРЯГ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342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BG-RRP-4.023-2791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F56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Модернизиране и енергийно обновяване на жилищна сграда в гр. Червен бряг, ул. Отец Паисий № 8, бл. Септември</w:t>
            </w:r>
          </w:p>
        </w:tc>
      </w:tr>
      <w:tr w:rsidR="00CC6D43" w14:paraId="1479A3D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CE7F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935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CB9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7FA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BG-RRP-4.023-1857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1F8D3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жилищния сграден фонд на Блок Възраждане 2, ул. П. Хилендарски №1, гр. Смолян</w:t>
            </w:r>
          </w:p>
        </w:tc>
      </w:tr>
      <w:tr w:rsidR="00CC6D43" w14:paraId="045B93C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F4AA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936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05A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КНЕЖА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100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BG-RRP-4.023-2665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47EC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блок Хибрид, Община Кнежа</w:t>
            </w:r>
          </w:p>
        </w:tc>
      </w:tr>
      <w:tr w:rsidR="00CC6D43" w14:paraId="2F0A01C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4037E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937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AD0B6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Пордим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C60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BG-RRP-4.023-2151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2E79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блок 9 в село Каменец, община Пордим, област Плевен</w:t>
            </w:r>
          </w:p>
        </w:tc>
      </w:tr>
      <w:tr w:rsidR="00CC6D43" w14:paraId="7CFBC54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F2EB3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938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742A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Оборище Столична Община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03C8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23F8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ЖИЛИЛИЩНА СГРАДА  НА АДРЕС: гр. София, р – н Оборище, ул. Георги Сава Раковски №117</w:t>
            </w:r>
          </w:p>
        </w:tc>
      </w:tr>
      <w:tr w:rsidR="00CC6D43" w14:paraId="1FFE8B7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CF9A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939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9378D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ПОРДИМ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F37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BG-RRP-4.023-2128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40E0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8 в село Каменец, община Пордим, област Плевен</w:t>
            </w:r>
          </w:p>
        </w:tc>
      </w:tr>
      <w:tr w:rsidR="00CC6D43" w14:paraId="2FBEC17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3A567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940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4BA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475A7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6AB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административен адрес: гр. Бургас, ж.к. „Лазур,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Абоба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9</w:t>
            </w:r>
          </w:p>
        </w:tc>
      </w:tr>
      <w:tr w:rsidR="00CC6D43" w14:paraId="7920BB9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0FB9F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941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5EB9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БРЕЗНИК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6FC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BG-RRP-4.023-0937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5342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търговски обекти на ул. Георги Бунджулов № 66, гр. Брезник, Община Брезник</w:t>
            </w:r>
          </w:p>
        </w:tc>
      </w:tr>
      <w:tr w:rsidR="00CC6D43" w14:paraId="4351507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A11E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942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DE10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D90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393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гр. Бургас, к-с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Бр.Миладинови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бл.1Б,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</w:p>
        </w:tc>
      </w:tr>
      <w:tr w:rsidR="00CC6D43" w14:paraId="06C2FAA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853B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943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FFC0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ПАНАГЮРИЩЕ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8A1E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C814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ЖИЛИЩНИЯ СГРАДЕН ФОНД В ГРАД ПАНАГЮРИЩЕ, УЛ.ДЕЛЧО СПАСОВ БЛ.17</w:t>
            </w:r>
          </w:p>
        </w:tc>
      </w:tr>
      <w:tr w:rsidR="00CC6D43" w14:paraId="0CF9F75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58BB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944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9EB3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F71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BG-RRP-4.023-0136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1D5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жилищния сграден фонд на Сдружение на собствениците „Благоденствие – гр. Свищов.</w:t>
            </w:r>
          </w:p>
        </w:tc>
      </w:tr>
      <w:tr w:rsidR="00CC6D43" w14:paraId="15F14E7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9303A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945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FF4E6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70BB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E2CD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гр. Плевен, ул. Дойран № 32</w:t>
            </w:r>
          </w:p>
        </w:tc>
      </w:tr>
      <w:tr w:rsidR="00CC6D43" w14:paraId="61CD15C4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5AC9F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946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415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ДВЕ МОГИЛИ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77B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BG-RRP-4.023-0809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400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Обновяване и внедряване на мерки за енергийна ефективност  в жилищния сграден фонд на Сдружение на собствениците „Гр. Две могили, Община Две могили, Обл. Русе, бул. България № 93, блок Гагарин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– гр. Две могили.</w:t>
            </w:r>
          </w:p>
        </w:tc>
      </w:tr>
      <w:tr w:rsidR="00CC6D43" w14:paraId="54F7D35D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8E11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947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FDD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1C03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BG-RRP-4.023-2196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8888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енергийните характеристики на многофамилна жилищна сграда бл. Волга - гр. Русе, чрез прилагане на устойчиви интегрирани високоефективни енергийни мерки.</w:t>
            </w:r>
          </w:p>
        </w:tc>
      </w:tr>
      <w:tr w:rsidR="00CC6D43" w14:paraId="1D1568B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4766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948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ED1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4F4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448E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в град Търговище,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Г.Бенковски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№10</w:t>
            </w:r>
          </w:p>
        </w:tc>
      </w:tr>
      <w:tr w:rsidR="00CC6D43" w14:paraId="7BD4D36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FD8E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949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1D3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СВИЛЕНГРАД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F5CD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DDB77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гр. Свиленград, ул. Георги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Скрижовски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10</w:t>
            </w:r>
          </w:p>
        </w:tc>
      </w:tr>
      <w:tr w:rsidR="00CC6D43" w14:paraId="274D286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BF21F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950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85B00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КНЕЖА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BFE7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3207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блок Икар, Община Кнежа</w:t>
            </w:r>
          </w:p>
        </w:tc>
      </w:tr>
      <w:tr w:rsidR="00CC6D43" w14:paraId="28BA5EB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12A3B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951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0AB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4F1B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BG-RRP-4.023-0188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E531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жилищния сграден фонд на Сдружение на собствениците „Княз Борис Първи 21 – гр. Свищов.</w:t>
            </w:r>
          </w:p>
        </w:tc>
      </w:tr>
      <w:tr w:rsidR="00CC6D43" w14:paraId="746A98D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1779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952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5AA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ПАВЛИКЕНИ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D93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6EC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блок-секция с адрес ул. П. К. Яворов № 16, вх. А, Б и В, гр. Павликени</w:t>
            </w:r>
          </w:p>
        </w:tc>
      </w:tr>
      <w:tr w:rsidR="00CC6D43" w14:paraId="721C4CB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76B43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953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BA34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E3AE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BG-RRP-4.023-0333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B266B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42, кв. Българка, гр. Сливен</w:t>
            </w:r>
          </w:p>
        </w:tc>
      </w:tr>
      <w:tr w:rsidR="00CC6D43" w14:paraId="3BD1F00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B792B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954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57E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БОБОВ ДОЛ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61613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BG-RRP-4.023-1665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DC69C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жилищен сграден фонд – блок №74, ул. „Георги Димитров в гр. Бобов дол</w:t>
            </w:r>
          </w:p>
        </w:tc>
      </w:tr>
      <w:tr w:rsidR="00CC6D43" w14:paraId="2B6D19A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2DB9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955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DF2A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ТРОЯН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D2A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C890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Повишаване на енергийната ефективност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сграда с административен адрес гр. Троян, ул. Христо Ботев №113, бл.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Коман</w:t>
            </w:r>
            <w:proofErr w:type="spellEnd"/>
          </w:p>
        </w:tc>
      </w:tr>
      <w:tr w:rsidR="00CC6D43" w14:paraId="3EE1E70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7F27F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956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CFC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ДУПНИЦА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F10E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BG-RRP-4.023-1929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CFF4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енергоспестяващи мерки в сграда с адрес: гр. Дупница, ул. Св. Иван Рилски № 94.</w:t>
            </w:r>
          </w:p>
        </w:tc>
      </w:tr>
      <w:tr w:rsidR="00CC6D43" w14:paraId="70647F5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8A5B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957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999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КАЗАНЛЪК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7926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CC1C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адрес гр. Казанлък, бул. Княз Александър Батенберг № 12</w:t>
            </w:r>
          </w:p>
        </w:tc>
      </w:tr>
      <w:tr w:rsidR="00CC6D43" w14:paraId="2736E12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76205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958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4A8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РУДОЗЕМ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7DC4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BG-RRP-4.023-0985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53B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енергийно обновяване на блок 1, ул. Стефан Стамболов,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Рудозем</w:t>
            </w:r>
          </w:p>
        </w:tc>
      </w:tr>
      <w:tr w:rsidR="00CC6D43" w14:paraId="4FAF88F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825A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959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950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F3C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BG-RRP-4.023-1086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3200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„Меден Рудник бл.59ж.к. „Меден Рудник бл.59</w:t>
            </w:r>
          </w:p>
        </w:tc>
      </w:tr>
      <w:tr w:rsidR="00CC6D43" w14:paraId="081C702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6A4A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960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77F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РУДОЗЕМ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6DD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BG-RRP-4.023-1183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E638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21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Кап.Петко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войвода, гр. Рудозем</w:t>
            </w:r>
          </w:p>
        </w:tc>
      </w:tr>
      <w:tr w:rsidR="00CC6D43" w14:paraId="136F944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073D7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961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CF78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401FC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0D2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Лазур, бл.64</w:t>
            </w:r>
          </w:p>
        </w:tc>
      </w:tr>
      <w:tr w:rsidR="00CC6D43" w14:paraId="108297A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79E8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962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8EF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E833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D0A5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секция с административен адрес: гр. Видин,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ж.к.”Бонония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”, бл.16 вх. Б и вх. В</w:t>
            </w:r>
          </w:p>
        </w:tc>
      </w:tr>
      <w:tr w:rsidR="00CC6D43" w14:paraId="5EBEB9C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0B8A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963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B900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ПРОВАДИЯ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61081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808D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„Въвеждане на мерки за подобряване на енергийната ефективност на жилищния сектор в град Провадия, кв. Север - блок 11</w:t>
            </w:r>
          </w:p>
        </w:tc>
      </w:tr>
      <w:tr w:rsidR="00CC6D43" w14:paraId="6EE0A81C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B15E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964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47D8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ТРОЯН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0CE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338E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Повишаване на енергийната ефективност на многофамилна жилищна сграда с административен адрес гр. Троян, ул. Христо Ботев №71, бл. Лале,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Б, В</w:t>
            </w:r>
          </w:p>
        </w:tc>
      </w:tr>
      <w:tr w:rsidR="00CC6D43" w14:paraId="63B75C9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E1A6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965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66DD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6A2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BG-RRP-4.023-2592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598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гр. Плевен, ж. к. Дружба блок № 412А</w:t>
            </w:r>
          </w:p>
        </w:tc>
      </w:tr>
      <w:tr w:rsidR="00CC6D43" w14:paraId="5FF2098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7C6B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966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EA3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579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BG-RRP-4.023-0552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DC06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Кюстендил, ул. Цар Освободител № 235,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бл. 148</w:t>
            </w:r>
          </w:p>
        </w:tc>
      </w:tr>
      <w:tr w:rsidR="00CC6D43" w14:paraId="77C1DD7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4869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967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8D17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DEA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BG-RRP-4.023-2092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896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ж.к. Сторгозия бл. 20 вх. А и Б, гр. Плевен</w:t>
            </w:r>
          </w:p>
        </w:tc>
      </w:tr>
      <w:tr w:rsidR="00CC6D43" w14:paraId="0692900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5B2A6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968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58B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ЛОМ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796D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A4AC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на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Славянска № 12 , гр. Лом</w:t>
            </w:r>
          </w:p>
        </w:tc>
      </w:tr>
      <w:tr w:rsidR="00CC6D43" w14:paraId="0AE6229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AD169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969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79C5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532A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BG-RRP-4.023-0816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63A4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гр. Габрово,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Брянска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5, вх. А и Б</w:t>
            </w:r>
          </w:p>
        </w:tc>
      </w:tr>
      <w:tr w:rsidR="00CC6D43" w14:paraId="0B2FA11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AA7B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970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9016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ПАВЛИКЕНИ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AEC2B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BG-RRP-4.023-2038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71AE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с адрес ул. Васил Левски № 6 и ул. Васил Левски № 8, гр. Павликени</w:t>
            </w:r>
          </w:p>
        </w:tc>
      </w:tr>
      <w:tr w:rsidR="00CC6D43" w14:paraId="78E41A5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48E5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971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520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АСЕНОВГРАД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8FB57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BG-RRP-4.023-0044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17F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мерки за енергийна ефективност на многофамилна жилищна сграда с адрес: гр. Асеновград, жк. Изток, бл. 2, вх. А и Б</w:t>
            </w:r>
          </w:p>
        </w:tc>
      </w:tr>
      <w:tr w:rsidR="00CC6D43" w14:paraId="0F92091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D38F2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972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2724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БРАЦИГОВО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B32D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BG-RRP-4.023-1216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49C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административен адрес: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ул.Слави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Дишлянов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№29-29А,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гр.Брацигово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общ.Брацигово</w:t>
            </w:r>
            <w:proofErr w:type="spellEnd"/>
          </w:p>
        </w:tc>
      </w:tr>
      <w:tr w:rsidR="00CC6D43" w14:paraId="6DB92BB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3DD0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973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F2F9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C10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6EE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жилищния сграден фонд на Блок 4 - Нов център, ул. Хан Аспарух №15, гр. Смолян</w:t>
            </w:r>
          </w:p>
        </w:tc>
      </w:tr>
      <w:tr w:rsidR="00CC6D43" w14:paraId="3EB4DED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CF360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974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821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DA0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BG-RRP-4.023-1397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610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жилищния сграден фонд на Блок Извор 2, ул. Наталия №7, гр. Смолян</w:t>
            </w:r>
          </w:p>
        </w:tc>
      </w:tr>
      <w:tr w:rsidR="00CC6D43" w14:paraId="5B6C558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D4AE6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975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35AE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3B7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BG-RRP-4.023-0437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E94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Простор , бл. №9</w:t>
            </w:r>
          </w:p>
        </w:tc>
      </w:tr>
      <w:tr w:rsidR="00CC6D43" w14:paraId="1EC020F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ABB9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976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9C7B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АСЕНОВГРАД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A0A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C60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мерки за енергийна ефективност на многофамилна жилищна сграда с адрес: гр. Асеновград, жк. Изток, бл. 8, вх.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А,Б,В</w:t>
            </w:r>
          </w:p>
        </w:tc>
      </w:tr>
      <w:tr w:rsidR="00CC6D43" w14:paraId="65D06EA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E455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977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682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ИЗТОЧЕН - ОБЩИНА ПЛОВДИВ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9AF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BG-RRP-4.023-1835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BFC0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на ул. Богомил № 112, 114, 116, 118, 120, 122, район Източен, гр. Пловдив</w:t>
            </w:r>
          </w:p>
        </w:tc>
      </w:tr>
      <w:tr w:rsidR="00CC6D43" w14:paraId="2FF8C06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131B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978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E07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A5D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BG-RRP-4.023-0473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D0E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- гр. Габрово, ул. Аврам Гачев 33</w:t>
            </w:r>
          </w:p>
        </w:tc>
      </w:tr>
      <w:tr w:rsidR="00CC6D43" w14:paraId="286AAC8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A4C1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979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6074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282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BG-RRP-4.023-0052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9E2E8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на енергийната ефективност в многофамилна жилищна сграда в гр. Попово на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ул.Цар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Освободител  №28</w:t>
            </w:r>
          </w:p>
        </w:tc>
      </w:tr>
      <w:tr w:rsidR="00CC6D43" w14:paraId="5305DBD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8C00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980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CC8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Триадица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B95B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BG-RRP-4.023-2521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E67A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жилищния сграден фонд на град София – р-н Триадица,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ул.Шандор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Петьофи № 55</w:t>
            </w:r>
          </w:p>
        </w:tc>
      </w:tr>
      <w:tr w:rsidR="00CC6D43" w14:paraId="0606120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EA9F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981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BDF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СЕВЛИЕВО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73D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BG-RRP-4.023-0179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E5D4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на адрес: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Севлиево, ул. Гочо Москов №11</w:t>
            </w:r>
          </w:p>
        </w:tc>
      </w:tr>
      <w:tr w:rsidR="00CC6D43" w14:paraId="0C880A7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ED8B2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982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011C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ЦАР КАЛОЯН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BDD4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BG-RRP-4.023-1861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85A1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Мираж град Цар Калоян,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ул.Освобождение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5</w:t>
            </w:r>
          </w:p>
        </w:tc>
      </w:tr>
      <w:tr w:rsidR="00CC6D43" w14:paraId="7C8FC4B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05B90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983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897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FD39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BG-RRP-4.023-0335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A135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мерки за енергийна ефективност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жилищна сграда с адрес гр. Ловеч, ж.к. Здравец, блок 4</w:t>
            </w:r>
          </w:p>
        </w:tc>
      </w:tr>
      <w:tr w:rsidR="00CC6D43" w14:paraId="37EC954E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9FD0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984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BD5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8A2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F52E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по НПВУ чрез въвеждане на мерки за енергийна ефективност в сграда с един вход и пет етажа,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гр.Сливница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на адрес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ул.Хаджи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Димитър №20</w:t>
            </w:r>
          </w:p>
        </w:tc>
      </w:tr>
      <w:tr w:rsidR="00CC6D43" w14:paraId="6CA0B64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890F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985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4D9C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БРЕЗНИК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166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BG-RRP-4.023-0894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514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на ул. Борис Антов № 18, вход А и  Б, гр. Брезник, Община Брезник</w:t>
            </w:r>
          </w:p>
        </w:tc>
      </w:tr>
      <w:tr w:rsidR="00CC6D43" w14:paraId="7CFDA4B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7E007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986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E5798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ДОБРИЧ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73F9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BG-RRP-4.023-1892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4D0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СГРАДA С АДРЕС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ГР.ДОБРИЧ, УЛ.БЪЛГАРИЯ №8</w:t>
            </w:r>
          </w:p>
        </w:tc>
      </w:tr>
      <w:tr w:rsidR="00CC6D43" w14:paraId="2AFFCDC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A4F1A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987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645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НОВА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0E4F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BG-RRP-4.023-1993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CDD2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с адрес:  гр. Нова Загора, ул. Васил Левски № 66</w:t>
            </w:r>
          </w:p>
        </w:tc>
      </w:tr>
      <w:tr w:rsidR="00CC6D43" w14:paraId="0702D22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7419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988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AF01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9F7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BG-RRP-4.023-0938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9C6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- гр. Габрово, ул. Люлякова градина 2, 4, 6 и 8</w:t>
            </w:r>
          </w:p>
        </w:tc>
      </w:tr>
      <w:tr w:rsidR="00CC6D43" w14:paraId="3AD4A30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5665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989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392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СВИЛЕНГРАД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D6D7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E47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Свиленград, ул. Христо Шишманов № 65</w:t>
            </w:r>
          </w:p>
        </w:tc>
      </w:tr>
      <w:tr w:rsidR="00CC6D43" w14:paraId="62C13B2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7E76F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990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6C9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D49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BG-RRP-4.023-0076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F8C2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25, вх. А, Б ,В , бул. Христо Ботев, гр. Сливен.</w:t>
            </w:r>
          </w:p>
        </w:tc>
      </w:tr>
      <w:tr w:rsidR="00CC6D43" w14:paraId="4C6AF8A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07A98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991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FF6F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F96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BG-RRP-4.023-2197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E342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блок Бреза 73, гр. Плевен, ул. Константин Величков № 6</w:t>
            </w:r>
          </w:p>
        </w:tc>
      </w:tr>
      <w:tr w:rsidR="00CC6D43" w14:paraId="16C4292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1A3B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992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177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„Район „Оборище – СО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A68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BG-RRP-4.023-3051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2000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на адрес София, район Оборище, ул. „Веслец № 22</w:t>
            </w:r>
          </w:p>
        </w:tc>
      </w:tr>
      <w:tr w:rsidR="00CC6D43" w14:paraId="7ABE182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AAEE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993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3CA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ДУПНИЦА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2B262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42A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енергоспестяващи мерки в сграда с адрес: гр. Дупница, ж.к.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Бистрица, блок 77.</w:t>
            </w:r>
          </w:p>
        </w:tc>
      </w:tr>
      <w:tr w:rsidR="00CC6D43" w14:paraId="04E61E1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B28DB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994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F314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6536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F7362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гр. Габрово, бул. Столетов 76, 78 и 80,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вх.В</w:t>
            </w:r>
            <w:proofErr w:type="spellEnd"/>
          </w:p>
        </w:tc>
      </w:tr>
      <w:tr w:rsidR="00CC6D43" w14:paraId="70E80F1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1C0AD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995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837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ДОБРИЧ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DB53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BG-RRP-4.023-2342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11474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град Добрич -  ул. Кирил и Методий №31</w:t>
            </w:r>
          </w:p>
        </w:tc>
      </w:tr>
      <w:tr w:rsidR="00CC6D43" w14:paraId="4DAA1EB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97A3D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996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7582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МАЛКО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05AC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BG-RRP-4.023-2212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781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многофалимна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жилищна сграда с административен адрес: гр. Малко Търново, ул. Георги Кирков, бл. 10</w:t>
            </w:r>
          </w:p>
        </w:tc>
      </w:tr>
      <w:tr w:rsidR="00CC6D43" w14:paraId="13BA549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A344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997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4EF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АРДИНО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220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BG-RRP-4.023-0061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4E3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„Устойчиво енергийно обновяване на многофамилна жилищна сграда в гр. Ардино, ул. „Бели брези №56, блок „Теменуга №1</w:t>
            </w:r>
          </w:p>
        </w:tc>
      </w:tr>
      <w:tr w:rsidR="00CC6D43" w14:paraId="7E9E979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CF44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998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455C6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F6D6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BG-RRP-4.023-0481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53D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ул. Александър Стамболийски 39, 41 и 43</w:t>
            </w:r>
          </w:p>
        </w:tc>
      </w:tr>
      <w:tr w:rsidR="00CC6D43" w14:paraId="6A0D9FF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2A2F1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999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E01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ЦЕНТРАЛЕН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7D39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BG-RRP-4.023-1783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249F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Пловдив, ул. „Граф Игнатиев” № 24, район Централен.</w:t>
            </w:r>
          </w:p>
        </w:tc>
      </w:tr>
      <w:tr w:rsidR="00CC6D43" w14:paraId="69A8639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F69F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1000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177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5243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BG-RRP-4.023-0418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F88F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бул. Могильов 77, 79 и 81, блок Лотос</w:t>
            </w:r>
          </w:p>
        </w:tc>
      </w:tr>
      <w:tr w:rsidR="00CC6D43" w14:paraId="76D3FDC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2C29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1001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F45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8F0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BG-RRP-4.023-2693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3D3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гр.Горна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ул.Борима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19</w:t>
            </w:r>
          </w:p>
        </w:tc>
      </w:tr>
      <w:tr w:rsidR="00CC6D43" w14:paraId="3AD0FBE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BC9A8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1002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227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DEB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70C8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ж.к. „Владислав Варненчик, бл.301 вх.10 и вх.11</w:t>
            </w:r>
          </w:p>
        </w:tc>
      </w:tr>
      <w:tr w:rsidR="00CC6D43" w14:paraId="1A62F0C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BDA0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1003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C9137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FCA80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BG-RRP-4.023-1551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C7E3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с административен адрес: гр. Видин, ул. ”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Владикина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” № 53</w:t>
            </w:r>
          </w:p>
        </w:tc>
      </w:tr>
      <w:tr w:rsidR="00CC6D43" w14:paraId="3AAA286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BB6A9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1004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5F9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82D5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A75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„Инвестиции в енергийно ефективно обновяване на многофамилна жилищна сграда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Чукел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- 1 в град Златоград.</w:t>
            </w:r>
          </w:p>
        </w:tc>
      </w:tr>
      <w:tr w:rsidR="00CC6D43" w14:paraId="585BDC0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DC53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1005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409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ДУПНИЦА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B2B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103F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енергоспестяващи мерки в сграда с адрес: гр. Дупница, ул. Христо Ботев № 39.</w:t>
            </w:r>
          </w:p>
        </w:tc>
      </w:tr>
      <w:tr w:rsidR="00CC6D43" w14:paraId="769E94C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5D5E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1006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BD0B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66EB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525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административен адрес: гр. Благоевград,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Менча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Кърничева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31, вх. А, Б, В</w:t>
            </w:r>
          </w:p>
        </w:tc>
      </w:tr>
      <w:tr w:rsidR="00CC6D43" w14:paraId="6A76DD7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BE6F8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1007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99B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ШУМЕН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5142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9E4A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град Шумен, ул. Васил Априлов № 46, вход 3 и 4</w:t>
            </w:r>
          </w:p>
        </w:tc>
      </w:tr>
      <w:tr w:rsidR="00CC6D43" w14:paraId="116492F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A5BE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1008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43B9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МАДАН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CD3D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BG-RRP-4.023-2852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84A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-  БЛОК №5 на ул. „ОБЕДИНЕНИЕ в град Мадан, община Мадан, област Смолян.</w:t>
            </w:r>
          </w:p>
        </w:tc>
      </w:tr>
      <w:tr w:rsidR="00CC6D43" w14:paraId="183B808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736B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1009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AA15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9F5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BG-RRP-4.023-0209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3AA7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административен адрес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Благоевград, ул. Вардар № 30</w:t>
            </w:r>
          </w:p>
        </w:tc>
      </w:tr>
      <w:tr w:rsidR="00CC6D43" w14:paraId="794D8CF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BF8C5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1010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8E8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САМОКОВ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089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1B81C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чрез внедряване на мерки за енергийна ефективност в Многофамилна жилищна сграда СС „ВИТОША №7 - гр. Самоков</w:t>
            </w:r>
          </w:p>
        </w:tc>
      </w:tr>
      <w:tr w:rsidR="00CC6D43" w14:paraId="0A00BD8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27023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1011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8C70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C71E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66E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с административен адрес: гр. Видин,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.”Генерал Скобелев”, №.2</w:t>
            </w:r>
          </w:p>
        </w:tc>
      </w:tr>
      <w:tr w:rsidR="00CC6D43" w14:paraId="43E272A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31C5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1012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12EF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ЧИРПАН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EB1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BG-RRP-4.023-1985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B0B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„Внедряване на мерки за енергийна ефективност на многофамилна жилищна сграда на ул. „Михаил Кочев” № 3, гр. Чирпан”</w:t>
            </w:r>
          </w:p>
        </w:tc>
      </w:tr>
      <w:tr w:rsidR="00CC6D43" w14:paraId="79782B0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553CF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1013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0FE6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328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BG-RRP-4.023-0085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E8B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 гр. Благоевград, ж.к. Еленово 217 А, Б, В</w:t>
            </w:r>
          </w:p>
        </w:tc>
      </w:tr>
      <w:tr w:rsidR="00CC6D43" w14:paraId="08FBA44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18194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1014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F13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БОЛЯРОВО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B04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BG-RRP-4.023-0352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640A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на ул. Граничарска 4А, гр. Болярово</w:t>
            </w:r>
          </w:p>
        </w:tc>
      </w:tr>
      <w:tr w:rsidR="00CC6D43" w14:paraId="37FBEC8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DB299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1015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662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КАРЛОВО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8856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BG-RRP-4.023-1683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E99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мерки енергийна ефективност на блок с адрес с. Ведраре, комплекс „КТЗ бл. 18”</w:t>
            </w:r>
          </w:p>
        </w:tc>
      </w:tr>
      <w:tr w:rsidR="00CC6D43" w14:paraId="483730F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DAA7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1016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0A2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ПОМОРИЕ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836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C27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адрес: кв. Свобода, бл. №19, гр. Поморие, Община Поморие</w:t>
            </w:r>
          </w:p>
        </w:tc>
      </w:tr>
      <w:tr w:rsidR="00CC6D43" w14:paraId="1DCBDD6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5F1B2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1017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248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1427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07B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повишаване на енергийната ефективност на жилищна сграда с адрес гр. Хасково,  ул. Цар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Освободител№ 29-31</w:t>
            </w:r>
          </w:p>
        </w:tc>
      </w:tr>
      <w:tr w:rsidR="00CC6D43" w14:paraId="22F69D7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FA247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1018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4E3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A21D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BG-RRP-4.023-1258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DE27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административен адрес: гр. Видин, ж.к. Крум Бъчваров, бл.15, вх. В и вх. Г</w:t>
            </w:r>
          </w:p>
        </w:tc>
      </w:tr>
      <w:tr w:rsidR="00CC6D43" w14:paraId="3B43426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04BA9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1019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65E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267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BG-RRP-4.023-1482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54BF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ефективност в многофамилна жилищна сграда с адрес гр. Варна,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ул.Люляк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№28</w:t>
            </w:r>
          </w:p>
        </w:tc>
      </w:tr>
      <w:tr w:rsidR="00CC6D43" w14:paraId="5FA185A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840E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1020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E36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ХАРМАНЛИ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C3D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BG-RRP-4.023-1251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E39A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бул. ,,България № 69, вх. А и Б,  гр. Харманли</w:t>
            </w:r>
          </w:p>
        </w:tc>
      </w:tr>
      <w:tr w:rsidR="00CC6D43" w14:paraId="7B52112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05F6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1021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A904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Южен - Община Пловдив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F90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F84A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МФЖ с адрес гр. Пловдив, ул. Никола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Карев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41, 43</w:t>
            </w:r>
          </w:p>
        </w:tc>
      </w:tr>
      <w:tr w:rsidR="00CC6D43" w14:paraId="2B9BAC8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96CB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1022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7BCC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40E6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A69D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Иван Вазов, бл. №4</w:t>
            </w:r>
          </w:p>
        </w:tc>
      </w:tr>
      <w:tr w:rsidR="00CC6D43" w14:paraId="3DA39B4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35C8A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1023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0595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4FEC7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F823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МЖС на ул. Есперанто №9 в гр. Пазарджик</w:t>
            </w:r>
          </w:p>
        </w:tc>
      </w:tr>
      <w:tr w:rsidR="00CC6D43" w14:paraId="73D90CB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7B83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1024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B331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82EB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E0E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жилищна сграда с административен адрес: гр. Благоевград, ул. Васил Априлов № 25, ул. Стефан Стамболов № 34</w:t>
            </w:r>
          </w:p>
        </w:tc>
      </w:tr>
      <w:tr w:rsidR="00CC6D43" w14:paraId="71D73A3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A3D1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1025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7AA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EFB3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BG-RRP-4.023-2452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A924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административен адрес: гр. Видин, ж.к. ”Васил Левски”, бл.7</w:t>
            </w:r>
          </w:p>
        </w:tc>
      </w:tr>
      <w:tr w:rsidR="00CC6D43" w14:paraId="097AAAE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E03EF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1026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D84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AF74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BG-RRP-4.023-0646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5DAB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жилищна сграда с административен адрес: гр. Благоевград, ул. Александър Стамболийски № 34, вх. А и Б</w:t>
            </w:r>
          </w:p>
        </w:tc>
      </w:tr>
      <w:tr w:rsidR="00CC6D43" w14:paraId="1BF8FBF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FBA70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1027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29C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7E34C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BBB4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енергийно обновяване на жилищния сграден фонд на Блок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Петровица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А 2, ул. Бр.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Шукеров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22,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гр. Смолян</w:t>
            </w:r>
          </w:p>
        </w:tc>
      </w:tr>
      <w:tr w:rsidR="00CC6D43" w14:paraId="43D205B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E65D1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1028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DFD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679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BG-RRP-4.023-0629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2CF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ж.к. Ален мак, бл. №35, вх. А, Б, В, Г</w:t>
            </w:r>
          </w:p>
        </w:tc>
      </w:tr>
      <w:tr w:rsidR="00CC6D43" w14:paraId="616F687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1B94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1029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9E0F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FC1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BG-RRP-4.023-1949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F4D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жилищния сграден фонд на блок 45, ул. Арх. Петър Петров 5, гр. Смолян</w:t>
            </w:r>
          </w:p>
        </w:tc>
      </w:tr>
      <w:tr w:rsidR="00CC6D43" w14:paraId="0186AD0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714E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1030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A28A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B577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BG-RRP-4.023-0452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C35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24, кв. Дружба, гр. Сливен.</w:t>
            </w:r>
          </w:p>
        </w:tc>
      </w:tr>
      <w:tr w:rsidR="00CC6D43" w14:paraId="16D5273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8094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1031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9DE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КНЕЖА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B14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1B77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Вежен, Община Кнежа</w:t>
            </w:r>
          </w:p>
        </w:tc>
      </w:tr>
      <w:tr w:rsidR="00CC6D43" w14:paraId="1F71C94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4EAB6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1032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130F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37D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BG-RRP-4.023-1493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3F4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адрес: гр. Хасково, бул. България блок 188</w:t>
            </w:r>
          </w:p>
        </w:tc>
      </w:tr>
      <w:tr w:rsidR="00CC6D43" w14:paraId="15F985DF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2EE4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1033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D428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Западен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DED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BG-RRP-4.023-2757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817F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жилищния сграден фонд на етажната собственост, находяща се в гр. Пловдив, район „Западен, ул. „Царевец №16-34</w:t>
            </w:r>
          </w:p>
        </w:tc>
      </w:tr>
      <w:tr w:rsidR="00CC6D43" w14:paraId="4941765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1744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1034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6D7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КНЕЖА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1D8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91E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блок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Витоша, Община Кнежа</w:t>
            </w:r>
          </w:p>
        </w:tc>
      </w:tr>
      <w:tr w:rsidR="00CC6D43" w14:paraId="11AC850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6B1B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1035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BD85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Изгрев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120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BG-RRP-4.023-1137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4AC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жилищна сграда за бл. 56, жк. Дианабад, район Изгрев, Столична община</w:t>
            </w:r>
          </w:p>
        </w:tc>
      </w:tr>
      <w:tr w:rsidR="00CC6D43" w14:paraId="469DAEFB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783CB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1036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D93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0C1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BG-RRP-4.023-2193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B1EE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енергийните характеристики на многофамилна жилищна сграда бл. Възраждане-B - гр. Русе, чрез прилагане на устойчиви интегрирани високоефективни енергийни мерки.</w:t>
            </w:r>
          </w:p>
        </w:tc>
      </w:tr>
      <w:tr w:rsidR="00CC6D43" w14:paraId="5AC5884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EA0F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1037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81C5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893C2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BG-RRP-4.023-1340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D6DC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на ул. Цар Калоян № 29, град Стара Загора</w:t>
            </w:r>
          </w:p>
        </w:tc>
      </w:tr>
      <w:tr w:rsidR="00CC6D43" w14:paraId="58D4C23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9579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1038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713E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РАДОМИР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032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BG-RRP-4.023-2859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9476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ул. Христо Ботев № 15 и 15 А, гр. Радомир </w:t>
            </w:r>
          </w:p>
        </w:tc>
      </w:tr>
      <w:tr w:rsidR="00CC6D43" w14:paraId="4B80D35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2B674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1039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5406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523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BCF14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жилищен сграден фонд – етап I на сграда с адрес общ. Сопот, гр. Сопот, ж.к. Сарая бл.6</w:t>
            </w:r>
          </w:p>
        </w:tc>
      </w:tr>
      <w:tr w:rsidR="00CC6D43" w14:paraId="2CF0E41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859F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1040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E03C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ХИСАРЯ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87CB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BG-RRP-4.023-3059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884C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ЖК АУГУСТА МОДЕРНА ВИЗИТКА НА ЕДИН ПРИВЕТЛИВ И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ЗЕЛЕН ГРАД</w:t>
            </w:r>
          </w:p>
        </w:tc>
      </w:tr>
      <w:tr w:rsidR="00CC6D43" w14:paraId="363819A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B9FF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1041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3F3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FAFDB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BG-RRP-4.023-0091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E416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20, кв. Сини камъни , гр. Сливен.</w:t>
            </w:r>
          </w:p>
        </w:tc>
      </w:tr>
      <w:tr w:rsidR="00CC6D43" w14:paraId="6A1593A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3D16C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1042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9F94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Западен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FF16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BG-RRP-4.023-1518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ACB12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енергийно обновяване на жилищния сграден фонд на етажната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собственост, находяща се в гр. Пловдив, район „Западен, ул. „Звезда №2-10</w:t>
            </w:r>
          </w:p>
        </w:tc>
      </w:tr>
      <w:tr w:rsidR="00CC6D43" w14:paraId="6BF4083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EC0D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1043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C7E6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СЕВЛИЕВО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E358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D7696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на адрес: гр. Севлиево, ул. Хан Аспарух №17</w:t>
            </w:r>
          </w:p>
        </w:tc>
      </w:tr>
      <w:tr w:rsidR="00CC6D43" w14:paraId="75BCE50B" w14:textId="77777777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CC1E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1044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D6DE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ИВАЙЛОВГРАД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12A3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521C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ПРОЕКТ ЗА ПОДКРЕПА ЗА УСТОЙЧИВО ЕНЕРГИЙНО ОБНОВЯВАНЕ НА ЖИЛИЩНА СГРАДА КАПИТАН ПЕТКО ВОЙВОДА №23 В ГР. ИВАЙЛОВГРАД, ОБЩ. ИВАЙЛОВГРАД ПО BG-RRP-4.023 - ПОДКРЕПА ЗА УСТОЙЧИВО ЕНЕРГИЙНО ОБНОВЯВАНЕ НА ЖИЛИЩНИЯ СГРАДЕН ФОНД -ЕТАП I ОТ НАЦИОНАЛЕН ПЛАН ЗА ВЪЗСТАНОВЯВАНЕ И УСТОЙЧИВОСТ, КОМПОНЕНТ 4 „НИСКОВЪГЛЕРОДНА ИКОНОМИКА ИНВЕСТИЦИЯ: ЕНЕРГИЙНА ЕФЕКТИВНОСТ В СГРАДЕН ФОНД</w:t>
            </w:r>
          </w:p>
        </w:tc>
      </w:tr>
      <w:tr w:rsidR="00CC6D43" w14:paraId="306E8A5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BC19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1045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2FB6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79EA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BG-RRP-4.023-1058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D77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Бургас, ж.к. „Славейков, бл. 55-3</w:t>
            </w:r>
          </w:p>
        </w:tc>
      </w:tr>
      <w:tr w:rsidR="00CC6D43" w14:paraId="55BAD07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E156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1046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47FC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B018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BG-RRP-4.023-0351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9922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Прилагане на мерки за енергийна ефективност на жилищна сграда с адрес гр. Ловеч, ж.к. Червен бряг, бл. № 107А</w:t>
            </w:r>
          </w:p>
        </w:tc>
      </w:tr>
      <w:tr w:rsidR="00CC6D43" w14:paraId="4D167B6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DB427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1047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27B2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BFE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BG-RRP-4.023-1186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B54B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гр. Бургас,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ж.к.„Славейков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бл.31</w:t>
            </w:r>
          </w:p>
        </w:tc>
      </w:tr>
      <w:tr w:rsidR="00CC6D43" w14:paraId="006A60A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8DB4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1048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05F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741F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D9464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Бургас, бул. „Стефан Стамболов №118</w:t>
            </w:r>
          </w:p>
        </w:tc>
      </w:tr>
      <w:tr w:rsidR="00CC6D43" w14:paraId="31BECC0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B6D8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1049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5424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7CCD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BG-RRP-4.023-0783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72E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45, кв. Даме Груев, гр. Сливен</w:t>
            </w:r>
          </w:p>
        </w:tc>
      </w:tr>
      <w:tr w:rsidR="00CC6D43" w14:paraId="1A00390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A7337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1050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6F2C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118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BG-RRP-4.023-1435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F50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Бургас, ж.к. „Меден Рудник бл.457</w:t>
            </w:r>
          </w:p>
        </w:tc>
      </w:tr>
      <w:tr w:rsidR="00CC6D43" w14:paraId="3F99785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8FD2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1051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507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DB2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7AD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блок 13, кв. Възрожденци в град Кърджали </w:t>
            </w:r>
          </w:p>
        </w:tc>
      </w:tr>
      <w:tr w:rsidR="00CC6D43" w14:paraId="7919B61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A9B79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1052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F4A82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365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DC2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ГР.ТЪРГОВИЩЕ,  БУЛ. ТРАЙКО КИТАНЧЕВ №47</w:t>
            </w:r>
          </w:p>
        </w:tc>
      </w:tr>
      <w:tr w:rsidR="00CC6D43" w14:paraId="611578F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6B31F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1053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69F2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987E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6D0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14, кв.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Клуцохор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гр. Сливен.</w:t>
            </w:r>
          </w:p>
        </w:tc>
      </w:tr>
      <w:tr w:rsidR="00CC6D43" w14:paraId="5AF2671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CED0F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1054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3415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A49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BG-RRP-4.023-0394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3CE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ГР.ТЪРГОВИЩЕ, КВ.ЗАПАД БЛ.4, ВХ. А,Б,В,Г</w:t>
            </w:r>
          </w:p>
        </w:tc>
      </w:tr>
      <w:tr w:rsidR="00CC6D43" w14:paraId="1BFCE0F8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68DF0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1055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40DF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DBF69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BG-RRP-4.023-2173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8F06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енергийните характеристики на многофамилна жилищна сграда бл. Лермонтов - гр. Русе чрез прилагане на устойчиви интегрирани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високоефективни енергийни мерки.</w:t>
            </w:r>
          </w:p>
        </w:tc>
      </w:tr>
      <w:tr w:rsidR="00CC6D43" w14:paraId="1121208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4F453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1056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F0E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CDF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9174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ул. Лазурна 4, блок Катюша 2</w:t>
            </w:r>
          </w:p>
        </w:tc>
      </w:tr>
      <w:tr w:rsidR="00CC6D43" w14:paraId="12B78D7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9D5A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1057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53B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AF2E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BG-RRP-4.023-1242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993C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жилищен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сграден фонд - етап I на сграда с адрес общ. Сопот, гр. Сопот, ж.к. Сарая бл.17</w:t>
            </w:r>
          </w:p>
        </w:tc>
      </w:tr>
      <w:tr w:rsidR="00CC6D43" w14:paraId="210BE2C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A985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1058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355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AFF1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A7C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адрес: гр. Хасково, ж.к. Орфей, блок 18</w:t>
            </w:r>
          </w:p>
        </w:tc>
      </w:tr>
      <w:tr w:rsidR="00CC6D43" w14:paraId="0FE87BA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7F13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1059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DADA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C0E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BG-RRP-4.023-0665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CCE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Бул. Георги Сава Раковски, бл. №10</w:t>
            </w:r>
          </w:p>
        </w:tc>
      </w:tr>
      <w:tr w:rsidR="00CC6D43" w14:paraId="693488A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DBA1A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1060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D69A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D52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BG-RRP-4.023-1380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535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енергийните характеристики на многофамилна жилищна сграда бл. Тимок - гр. Русе,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чрез прилагане на устойчиви интегрирани високоефективни енергийни мерки.</w:t>
            </w:r>
          </w:p>
        </w:tc>
      </w:tr>
      <w:tr w:rsidR="00CC6D43" w14:paraId="09F26A3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ABF5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1061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A41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F7172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F92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административен адрес: гр. Благоевград, ул. Григор Пърличев № 4, вх. А и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вх. Б</w:t>
            </w:r>
          </w:p>
        </w:tc>
      </w:tr>
      <w:tr w:rsidR="00CC6D43" w14:paraId="309071A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E103A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1062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662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F6F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BG-RRP-4.023-0885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376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бул. Трети март, бл. №3</w:t>
            </w:r>
          </w:p>
        </w:tc>
      </w:tr>
      <w:tr w:rsidR="00CC6D43" w14:paraId="7D84777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5D3E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1063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7F783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БЕРКОВИЦА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3EF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BG-RRP-4.023-1344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0CE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сграда, находяща се в гр. Берковица,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„Стара планина - блок „Христо Ботев и блок „Пирин</w:t>
            </w:r>
          </w:p>
        </w:tc>
      </w:tr>
      <w:tr w:rsidR="00CC6D43" w14:paraId="40F6E73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8F7A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1064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71F4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FC1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BG-RRP-4.023-0812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E816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бул. Могильов 64, 66, 68, 70 и 72</w:t>
            </w:r>
          </w:p>
        </w:tc>
      </w:tr>
      <w:tr w:rsidR="00CC6D43" w14:paraId="6D2D0BF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12106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1065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0C72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97105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B93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сграда, гр. Кюстендил, ул. Бузлуджа бл. 99</w:t>
            </w:r>
          </w:p>
        </w:tc>
      </w:tr>
      <w:tr w:rsidR="00CC6D43" w14:paraId="41D632E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2FE29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1066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154E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682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BG-RRP-4.023-0609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9DBF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 гр. Благоевград, ж.к. Еленово, бл. 85 и бл. 86</w:t>
            </w:r>
          </w:p>
        </w:tc>
      </w:tr>
      <w:tr w:rsidR="00CC6D43" w14:paraId="6CF778D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B11B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1067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9499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БЕРКОВИЦА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9C6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ACE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находяща се в гр. Берковица, ж.к. Изгрев, бл. 26, бл. 27 и бл. 28</w:t>
            </w:r>
          </w:p>
        </w:tc>
      </w:tr>
      <w:tr w:rsidR="00CC6D43" w14:paraId="049EC08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4DB6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1068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2CB5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F0A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BG-RRP-4.023-1342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36C7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сграда, гр. Кюстендил, пл. Априлско въстание № 3, Блок № 44</w:t>
            </w:r>
          </w:p>
        </w:tc>
      </w:tr>
      <w:tr w:rsidR="00CC6D43" w14:paraId="099D1B1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DDBC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1069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64D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САНДАНСКИ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19FEA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BG-RRP-4.023-1329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B4B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„Повишаване на енергийната ефективност на многофамилна жилищна сграда с административен адрес гр. Сандански, ул. „Свобода №31</w:t>
            </w:r>
          </w:p>
        </w:tc>
      </w:tr>
      <w:tr w:rsidR="00CC6D43" w14:paraId="42B4E40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4F8C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1070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69BA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МОНТАНА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8F5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BG-RRP-4.023-2076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AE6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многофамилна жилищна сграда,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находаща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гр.Монтана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бул.Трети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март №64,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</w:t>
            </w:r>
          </w:p>
        </w:tc>
      </w:tr>
      <w:tr w:rsidR="00CC6D43" w14:paraId="3A005AC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9D347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1071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1A0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НОВА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B0D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9C9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с адрес: гр. Нова Загора, ул. Св. Св. Кирил и Методий № 15</w:t>
            </w:r>
          </w:p>
        </w:tc>
      </w:tr>
      <w:tr w:rsidR="00CC6D43" w14:paraId="44A9A8F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A8385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1072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8597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АСЕНОВГРАД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0F11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BG-RRP-4.023-0204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12F0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мерки за енергийна ефективност на многофамилна жилищна сграда с адрес: гр. Асеновград, ул. Железарска № 6</w:t>
            </w:r>
          </w:p>
        </w:tc>
      </w:tr>
      <w:tr w:rsidR="00CC6D43" w14:paraId="538B1AE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4221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1073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D7B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НОВА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4CCE2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DEB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с адрес: гр. Нова Загора, ул. Димитър Благоев № 12</w:t>
            </w:r>
          </w:p>
        </w:tc>
      </w:tr>
      <w:tr w:rsidR="00CC6D43" w14:paraId="62AC3D4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44B7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1074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FE0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F4B1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BG-RRP-4.023-0441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EE4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в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Димитровград, ул. Волгоград, бл. №3</w:t>
            </w:r>
          </w:p>
        </w:tc>
      </w:tr>
      <w:tr w:rsidR="00CC6D43" w14:paraId="3835EB9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6A3A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1075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225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ДУПНИЦА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475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BG-RRP-4.023-1714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D50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енергоспестяващи мерки в сграда с адрес: гр. Дупница, ж.к. Бистрица, блок 4.</w:t>
            </w:r>
          </w:p>
        </w:tc>
      </w:tr>
      <w:tr w:rsidR="00CC6D43" w14:paraId="1F0016C9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9B5E3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1076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A28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Витоша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F37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BD3D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жилищния сграден фонд (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Подмярка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1), част от инвестиция Енергийна ефективност в сграден фонд – Сграда с административен адрес София, ул. „Миле Попйорданов № 17, УПИ IV-22, кв. 19, ПИ 68134.1894.1136.1</w:t>
            </w:r>
          </w:p>
        </w:tc>
      </w:tr>
      <w:tr w:rsidR="00CC6D43" w14:paraId="54BFC14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6EAD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1077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1D3C4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E9D1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BG-RRP-4.023-0329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DCD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Прилагане на мерки за енергийна ефективност на жилищна сграда с адрес гр. Ловеч, ж.к. Здравец, блок 2</w:t>
            </w:r>
          </w:p>
        </w:tc>
      </w:tr>
      <w:tr w:rsidR="00CC6D43" w14:paraId="3ADBB20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663DA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1078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57CB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Триадица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43DC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9205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жилищния сграден фонд на град София – р-н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Триадица, гр. София,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ул.Бузлуджа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52</w:t>
            </w:r>
          </w:p>
        </w:tc>
      </w:tr>
      <w:tr w:rsidR="00CC6D43" w14:paraId="16FBCBC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49BE1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1079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E42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СРЕДЕЦ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595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BG-RRP-4.023-2691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6B9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Повишаване на енергийната ефективност на многофамилна жилищна сграда на адрес гр. София, район Средец, ул. Цар Освободител№23</w:t>
            </w:r>
          </w:p>
        </w:tc>
      </w:tr>
      <w:tr w:rsidR="00CC6D43" w14:paraId="76373E8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C604A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1080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ADA0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ЕЛХОВО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E14E8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ED2B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Елхово, ул. Цар Калоян № 11</w:t>
            </w:r>
          </w:p>
        </w:tc>
      </w:tr>
      <w:tr w:rsidR="00CC6D43" w14:paraId="55A1BE9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69EC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1081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61B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ДОБРИЧ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B64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BG-RRP-4.023-2762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3B86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Eнергийно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жилищна сграда - гр. Добрич, Любен Каравелов 3</w:t>
            </w:r>
          </w:p>
        </w:tc>
      </w:tr>
      <w:tr w:rsidR="00CC6D43" w14:paraId="1066938D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9BEB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1082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713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A801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BG-RRP-4.023-2508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C136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енергийните характеристики на многофамилна жилищна сграда бл. Орлово гнездо - гр. Русе, чрез прилагане на устойчиви интегрирани високоефективни енергийни мерки.</w:t>
            </w:r>
          </w:p>
        </w:tc>
      </w:tr>
      <w:tr w:rsidR="00CC6D43" w14:paraId="64AC0C9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7386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1083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B99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8603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BG-RRP-4.023-0038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0752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жилищния сграден фонд на Сдружение на собствениците „Зорница – гр. Свищов.</w:t>
            </w:r>
          </w:p>
        </w:tc>
      </w:tr>
      <w:tr w:rsidR="00CC6D43" w14:paraId="4553758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6C2DE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1084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A25C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F901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BG-RRP-4.023-0522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629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мерки за енергийна ефективност на жилищна сграда с адрес гр. Ловеч,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ул.Цачо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Шишков № 40, вх. Б, бл. Хемус</w:t>
            </w:r>
          </w:p>
        </w:tc>
      </w:tr>
      <w:tr w:rsidR="00CC6D43" w14:paraId="386C6A5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D0A6F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1085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A2334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КАЗАНЛЪК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9664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BG-RRP-4.023-2269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9627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на в гр. Казанлък, ул. Цар Освободител Бл. № 2</w:t>
            </w:r>
          </w:p>
        </w:tc>
      </w:tr>
      <w:tr w:rsidR="00CC6D43" w14:paraId="01EDD080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845E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1086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DE6E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3396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BG-RRP-4.023-0653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FE61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многофамилна жилищна сграда с адрес: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гр. Пазарджик, ул. Димитър Д. Петков № №7-9 и бул. Княгиня Мария Луиза № 93-95</w:t>
            </w:r>
          </w:p>
        </w:tc>
      </w:tr>
      <w:tr w:rsidR="00CC6D43" w14:paraId="11AC687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646FC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1087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1F9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Триадица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63B4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0A27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жилищния сграден фонд на град София- район Триадица, ж.к. Иван Вазов, ул. Димитър Манов,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бл.45,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вх.А,вх.Б</w:t>
            </w:r>
            <w:proofErr w:type="spellEnd"/>
          </w:p>
        </w:tc>
      </w:tr>
      <w:tr w:rsidR="00CC6D43" w14:paraId="7475A47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0F52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1088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A858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ДЕВНЯ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279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BG-RRP-4.023-2736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AEE4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находяща се в град Девня, бул. Съединение № 72, вх. А</w:t>
            </w:r>
          </w:p>
        </w:tc>
      </w:tr>
      <w:tr w:rsidR="00CC6D43" w14:paraId="3015D70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4242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1089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BD6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4BEF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BG-RRP-4.023-1958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D25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В ГР.ТЪРГОВИЩЕ, УЛ.ЛИЛИЯ №6</w:t>
            </w:r>
          </w:p>
        </w:tc>
      </w:tr>
      <w:tr w:rsidR="00CC6D43" w14:paraId="27D1EE4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836F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1090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247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DD21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BG-RRP-4.023-0503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958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„Августа Траяна № 20, град Стара Загора</w:t>
            </w:r>
          </w:p>
        </w:tc>
      </w:tr>
      <w:tr w:rsidR="00CC6D43" w14:paraId="05374E1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E880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1091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A5993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F476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BG-RRP-4.023-1745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62AA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сграда, гр. Кюстендил, ул. Демокрация 1, вх. А и Б</w:t>
            </w:r>
          </w:p>
        </w:tc>
      </w:tr>
      <w:tr w:rsidR="00CC6D43" w14:paraId="51BA802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B2C5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1092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A095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B2A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DBA7A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гр. Габрово, пл. Белорусия 5,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търговски обекти на пл.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Белорусия 5 и ул. Христо Смирненски 38</w:t>
            </w:r>
          </w:p>
        </w:tc>
      </w:tr>
      <w:tr w:rsidR="00CC6D43" w14:paraId="73CD7C1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D3995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1093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E36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5CB1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BAD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Старозагорско въстание № 26, град Стара Загора</w:t>
            </w:r>
          </w:p>
        </w:tc>
      </w:tr>
      <w:tr w:rsidR="00CC6D43" w14:paraId="212BB09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1D710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1094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676F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РАЗЛОГ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8E65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BG-RRP-4.023-2444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C56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мерки за енергийна ефективност на жилищна сграда с адрес град Разлог, ул. Цар Иван Асен II, бл. 3</w:t>
            </w:r>
          </w:p>
        </w:tc>
      </w:tr>
      <w:tr w:rsidR="00CC6D43" w14:paraId="5CEDCA0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1BBA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1095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92E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ГЪЛЪБОВО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77C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BG-RRP-4.023-0875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8E87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„Подобряване на енергийната ефективност на многофамилна жилищна сграда, Блок №28 – гр. Гълъбово</w:t>
            </w:r>
          </w:p>
        </w:tc>
      </w:tr>
      <w:tr w:rsidR="00CC6D43" w14:paraId="49C2470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CEE5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1096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0AA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КАРЛОВО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A5EF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BG-RRP-4.023-1688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E726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мерки за енергийна ефективност на блок с адрес ул. Петко Славейков № 11 в гр. Карлово</w:t>
            </w:r>
          </w:p>
        </w:tc>
      </w:tr>
      <w:tr w:rsidR="00CC6D43" w14:paraId="2D740D9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BD57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1097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AA4F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БЕЛОГРАДЧИК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98C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BG-RRP-4.023-2133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144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„Изпълнение на мерки за енергийната ефективност на многофамилна жилищна сграда,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находяща се в гр. Белоградчик, ул. Тодор Илиев № 2</w:t>
            </w:r>
          </w:p>
        </w:tc>
      </w:tr>
      <w:tr w:rsidR="00CC6D43" w14:paraId="6F3564F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3934A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1098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A53D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МАДАН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3789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BG-RRP-4.023-1662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EDB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БЛОК №10 на ул. „ПЕРЕЛИК в град Мадан, община Мадан, област Смолян.</w:t>
            </w:r>
          </w:p>
        </w:tc>
      </w:tr>
      <w:tr w:rsidR="00CC6D43" w14:paraId="179D6A9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EE34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1099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1A7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ЕЛХОВО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40C2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BG-RRP-4.023-0241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7593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Елхово, ж.к. Изгрев № 17</w:t>
            </w:r>
          </w:p>
        </w:tc>
      </w:tr>
      <w:tr w:rsidR="00CC6D43" w14:paraId="12CEDC0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0EF2F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1100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B5B2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498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880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административен адрес: гр. Видин, ул. ”Осман Пазвантоглу” №8</w:t>
            </w:r>
          </w:p>
        </w:tc>
      </w:tr>
      <w:tr w:rsidR="00CC6D43" w14:paraId="420191C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DCA3F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1101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8AC1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3006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32EA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 гр. Благоевград, ул. Шар планина № 43</w:t>
            </w:r>
          </w:p>
        </w:tc>
      </w:tr>
      <w:tr w:rsidR="00CC6D43" w14:paraId="208D4C4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42B30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1102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BA3D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28FF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BG-RRP-4.023-1580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97C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жилищен сграден фонд - етап I на сграда с адрес общ. Сопот, гр. Сопот, ул. Иван Вазов №12</w:t>
            </w:r>
          </w:p>
        </w:tc>
      </w:tr>
      <w:tr w:rsidR="00CC6D43" w14:paraId="16B484C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3113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1103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A815E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ПЕТРИЧ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D8E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40B0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Енергйино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с местонахождение гр. Петрич, ул. Цар Борис III №55 ,  с идентификатор № 56126.601.523.1</w:t>
            </w:r>
          </w:p>
        </w:tc>
      </w:tr>
      <w:tr w:rsidR="00CC6D43" w14:paraId="54C74F3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6572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1104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A47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САМОКОВ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880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BG-RRP-4.023-1693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5C6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чрез внедряване на мерки за енергийна ефективност в Многофамилна жилищна сграда СС „ЖСК КИТКА - гр. Самоков</w:t>
            </w:r>
          </w:p>
        </w:tc>
      </w:tr>
      <w:tr w:rsidR="00CC6D43" w14:paraId="7343ADE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65D5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1105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A808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КРУМОВГРАД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6A83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46695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Крумовград, ул. Княз Борис Първи № 3</w:t>
            </w:r>
          </w:p>
        </w:tc>
      </w:tr>
      <w:tr w:rsidR="00CC6D43" w14:paraId="1D14680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746B5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1106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5AC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БЕЛОГРАДЧИК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FBC0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99F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„Изпълнение на мерки за енергийната ефективност на многофамилна жилищна сграда, находяща се в гр. Белоградчик, ул. Белоградчишки проход № 12</w:t>
            </w:r>
          </w:p>
        </w:tc>
      </w:tr>
      <w:tr w:rsidR="00CC6D43" w14:paraId="381306A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84F6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1107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3B01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НОВИ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ПАЗАР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FB8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BG-RRP-4.023-2816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5377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находяща се в град Нови пазар, общ. Нови пазар, обл. Шумен, ул. Чавдар войвода № 5</w:t>
            </w:r>
          </w:p>
        </w:tc>
      </w:tr>
      <w:tr w:rsidR="00CC6D43" w14:paraId="369A242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403A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1108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DBB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5855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BG-RRP-4.023-1418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C92B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жилищния сграден фонд на Блок ЕПЖС ул. П. Р. Славейков №6, гр. Смолян</w:t>
            </w:r>
          </w:p>
        </w:tc>
      </w:tr>
      <w:tr w:rsidR="00CC6D43" w14:paraId="5C70C4E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B014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1109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1DEC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B125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BG-RRP-4.023-1444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BFE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на Блок №13, ул. Евридика №10, ж.к. Невяста, гр. Смолян </w:t>
            </w:r>
          </w:p>
        </w:tc>
      </w:tr>
      <w:tr w:rsidR="00CC6D43" w14:paraId="737DD84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3FED0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1110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75D8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34D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BG-RRP-4.023-0354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C14B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Първи май, бл. №2</w:t>
            </w:r>
          </w:p>
        </w:tc>
      </w:tr>
      <w:tr w:rsidR="00CC6D43" w14:paraId="6FAED91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DE7E9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1111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A87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ВЕЛИКИ ПРЕСЛАВ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07E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399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Eнергийно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Син блок в гр. Велики Преслав</w:t>
            </w:r>
          </w:p>
        </w:tc>
      </w:tr>
      <w:tr w:rsidR="00CC6D43" w14:paraId="051E53D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B984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1112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CDF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0CB6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F7C3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на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Х.Д.Асенов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74/76, град Стара Загора</w:t>
            </w:r>
          </w:p>
        </w:tc>
      </w:tr>
      <w:tr w:rsidR="00CC6D43" w14:paraId="2E823D4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3B2A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1113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89B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БРЕЗНИК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24AB7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BG-RRP-4.023-0886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2F15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на ул. Борис Антов № 2, гр. Брезник, 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Брезник</w:t>
            </w:r>
          </w:p>
        </w:tc>
      </w:tr>
      <w:tr w:rsidR="00CC6D43" w14:paraId="0D5F50C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6758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1114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86E17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ШУМЕН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8408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3B0C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град Шумен, ул. Генерал Столетов № 25</w:t>
            </w:r>
          </w:p>
        </w:tc>
      </w:tr>
      <w:tr w:rsidR="00CC6D43" w14:paraId="35872E6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A9C9A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1115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AA58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2D7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BG-RRP-4.023-0140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DA8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Кюстендил,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Княз Александър Батенберг №21</w:t>
            </w:r>
          </w:p>
        </w:tc>
      </w:tr>
      <w:tr w:rsidR="00CC6D43" w14:paraId="07C1AED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0B5B3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1116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B813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НОВА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DA3F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BG-RRP-4.023-1497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B0FC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на многофамилна жилищна сграда с адрес: гр. Нова Загора,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ул.Патриарх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Евтимий бл. 71</w:t>
            </w:r>
          </w:p>
        </w:tc>
      </w:tr>
      <w:tr w:rsidR="00CC6D43" w14:paraId="766BBB3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5DA2E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1117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F83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СВИЛЕНГРАД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A7DB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F09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сграда-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гр.Свиленград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кв.Изгрев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бл.№9</w:t>
            </w:r>
          </w:p>
        </w:tc>
      </w:tr>
      <w:tr w:rsidR="00CC6D43" w14:paraId="359BCF1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A907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1118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84EA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0CAE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BG-RRP-4.023-1572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4F22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ж.к. „Сторгозия ШПК бл. 2, гр. Плевен</w:t>
            </w:r>
          </w:p>
        </w:tc>
      </w:tr>
      <w:tr w:rsidR="00CC6D43" w14:paraId="0866E17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63786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1119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0F98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55B6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BG-RRP-4.023-0365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A10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Блок Руно, гр. Габрово</w:t>
            </w:r>
          </w:p>
        </w:tc>
      </w:tr>
      <w:tr w:rsidR="00CC6D43" w14:paraId="0AD6CC9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3DD6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1120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1B6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B121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58A5A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6, бул. Братя Миладинови, гр. Сливен.</w:t>
            </w:r>
          </w:p>
        </w:tc>
      </w:tr>
      <w:tr w:rsidR="00CC6D43" w14:paraId="7CBCC40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743C3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1121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6BE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D012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632C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Eнергийно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с административен адрес :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гр.Бургас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ж.к. Славейков бл.23</w:t>
            </w:r>
          </w:p>
        </w:tc>
      </w:tr>
      <w:tr w:rsidR="00CC6D43" w14:paraId="0726F67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B8D45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1122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B64C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95DE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7741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жилищен сграден фонд - етап I на сграда с адрес общ.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Сопот, гр. Сопот, ж.к. Сарая бл.7</w:t>
            </w:r>
          </w:p>
        </w:tc>
      </w:tr>
      <w:tr w:rsidR="00CC6D43" w14:paraId="160B859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C9B67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1123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952B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6F0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BG-RRP-4.023-0461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722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Карнобат с адрес: кв. Възраждане бл. 1</w:t>
            </w:r>
          </w:p>
        </w:tc>
      </w:tr>
      <w:tr w:rsidR="00CC6D43" w14:paraId="1D6D2A8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1C73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1124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14EB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8F78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BG-RRP-4.023-1723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1FE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в град Карнобат с адрес: кв. Възраждане бл. 6</w:t>
            </w:r>
          </w:p>
        </w:tc>
      </w:tr>
      <w:tr w:rsidR="00CC6D43" w14:paraId="584D763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6515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1125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C5D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966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BG-RRP-4.023-0404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9E1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5, кв. Дружба, гр. Сливен.</w:t>
            </w:r>
          </w:p>
        </w:tc>
      </w:tr>
      <w:tr w:rsidR="00CC6D43" w14:paraId="34A9908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BBF30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1126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6C9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52E6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BG-RRP-4.023-2335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DFC6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административен адрес: гр. Бургас, ж.к. „Братя Миладинови бл.61</w:t>
            </w:r>
          </w:p>
        </w:tc>
      </w:tr>
      <w:tr w:rsidR="00CC6D43" w14:paraId="0D60FA4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9737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1127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6F64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DE0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E56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ул. Мирни дни 22 и 24</w:t>
            </w:r>
          </w:p>
        </w:tc>
      </w:tr>
      <w:tr w:rsidR="00CC6D43" w14:paraId="2FBE435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F3DA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1128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9E10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БОБОВ ДОЛ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1CB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BG-RRP-4.023-1675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0ADF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жилищен сграден фонд – блок №63, ул. „Свилен Русев в гр. Бобов дол</w:t>
            </w:r>
          </w:p>
        </w:tc>
      </w:tr>
      <w:tr w:rsidR="00CC6D43" w14:paraId="587D136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29D7B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1129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463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B6E7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A84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 гр. Ямбол, ул. Ангел Кънчев № 4</w:t>
            </w:r>
          </w:p>
        </w:tc>
      </w:tr>
      <w:tr w:rsidR="00CC6D43" w14:paraId="5F37D3D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5F51D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1130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411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BBDE1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BG-RRP-4.023-1773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49C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 гр. Хасково, ул. Епископ Софроний № 16</w:t>
            </w:r>
          </w:p>
        </w:tc>
      </w:tr>
      <w:tr w:rsidR="00CC6D43" w14:paraId="643ABB0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61B5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1131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4DD8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48C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BG-RRP-4.023-0069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DED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38, кв.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Република, гр. Сливен</w:t>
            </w:r>
          </w:p>
        </w:tc>
      </w:tr>
      <w:tr w:rsidR="00CC6D43" w14:paraId="5964042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5FEE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1132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B05AA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198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BG-RRP-4.023-0582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A86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многофамилна жилищна сграда с адрес: гр. Пазарджик, ул. Дунав № 21-23</w:t>
            </w:r>
          </w:p>
        </w:tc>
      </w:tr>
      <w:tr w:rsidR="00CC6D43" w14:paraId="11EE9EC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FF42E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1133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B654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ПОМОРИЕ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D023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BG-RRP-4.023-2721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FED2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адрес: ул. Морска №8,10,12, гр. Поморие, Община Поморие</w:t>
            </w:r>
          </w:p>
        </w:tc>
      </w:tr>
      <w:tr w:rsidR="00CC6D43" w14:paraId="55A6A2F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4EC3B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1134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701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ПОМОРИЕ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234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62A6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адрес: ул. Морска №20, 22, 24, гр. Поморие, Община Поморие</w:t>
            </w:r>
          </w:p>
        </w:tc>
      </w:tr>
      <w:tr w:rsidR="00CC6D43" w14:paraId="6B18C7E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C71EB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1135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F35B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F0C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BG-RRP-4.023-1338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D28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Полковник Борис Дрангов №5</w:t>
            </w:r>
          </w:p>
        </w:tc>
      </w:tr>
      <w:tr w:rsidR="00CC6D43" w14:paraId="6F412E9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9518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1136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A01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AB06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6E37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жилищен сграден фонд етап I на сграда с адрес общ.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Сопот, гр. Сопот, ул. Ганчо Попниколов №37</w:t>
            </w:r>
          </w:p>
        </w:tc>
      </w:tr>
      <w:tr w:rsidR="00CC6D43" w14:paraId="085DFDF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A5B2D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1137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AED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0DAE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46F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бул. Могильов 59</w:t>
            </w:r>
          </w:p>
        </w:tc>
      </w:tr>
      <w:tr w:rsidR="00CC6D43" w14:paraId="0B35316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4BA4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1138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B35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ТУТРАКАН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E069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39CB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жилищна сграда бл. Космос 1 , ул. Гео Милев № 7, град Тутракан</w:t>
            </w:r>
          </w:p>
        </w:tc>
      </w:tr>
      <w:tr w:rsidR="00CC6D43" w14:paraId="3151D35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B4259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1139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2D3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727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BG-RRP-4.023-0723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01EF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26, бул. Братя Миладинови, гр. Сливен.</w:t>
            </w:r>
          </w:p>
        </w:tc>
      </w:tr>
      <w:tr w:rsidR="00CC6D43" w14:paraId="3A6EAA5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69C1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1140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3EB0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ТУТРАКАН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103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BG-RRP-4.023-2432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024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бл. Космос 2 , ул. Гео Милев № 15, град Тутракан</w:t>
            </w:r>
          </w:p>
        </w:tc>
      </w:tr>
      <w:tr w:rsidR="00CC6D43" w14:paraId="06C4011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9C72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1141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AA74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338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AA7E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жилищния сграден фонд на блок 20, бул. България №37, гр. Смолян</w:t>
            </w:r>
          </w:p>
        </w:tc>
      </w:tr>
      <w:tr w:rsidR="00CC6D43" w14:paraId="38BDAF1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9B9B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1142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06D2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АРДИНО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B9549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E51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„Устойчиво енергийно обновяване на многофамилна жилищна сграда в гр. Ардино, ул. „Родопи № 2, блок „Арда</w:t>
            </w:r>
          </w:p>
        </w:tc>
      </w:tr>
      <w:tr w:rsidR="00CC6D43" w14:paraId="5A5982B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2713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1143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D90A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СВОГЕ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47D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4BD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МЖС Мина антрацит </w:t>
            </w:r>
          </w:p>
        </w:tc>
      </w:tr>
      <w:tr w:rsidR="00CC6D43" w14:paraId="358D365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F80D8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1144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2BE1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A26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2DD6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Блок Невяста 4, ул. Евридика №4, гр. Смолян </w:t>
            </w:r>
          </w:p>
        </w:tc>
      </w:tr>
      <w:tr w:rsidR="00CC6D43" w14:paraId="03F0DBC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A945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1145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923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ЕТРОПОЛЕ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395D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BG-RRP-4.023-1273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7C5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„Устойчиво енергийно обновяване на многофамилна жилищна сграда – бл. 2 и бл. 3,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находящи се в гр. Етрополе, кв. 20, ул. „27 ноември № 28А</w:t>
            </w:r>
          </w:p>
        </w:tc>
      </w:tr>
      <w:tr w:rsidR="00CC6D43" w14:paraId="6A62387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2B600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1146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0532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39C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BG-RRP-4.023-0208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EE2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бул. Трети март, бл. №5</w:t>
            </w:r>
          </w:p>
        </w:tc>
      </w:tr>
      <w:tr w:rsidR="00CC6D43" w14:paraId="485CD84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CC2C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1147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A70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A5D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9E4F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жилищния сграден фонд на Блок БНБ-2, ул. П. Хилендарски №3, гр. Смолян</w:t>
            </w:r>
          </w:p>
        </w:tc>
      </w:tr>
      <w:tr w:rsidR="00CC6D43" w14:paraId="0B1C2A7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1585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1148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0788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КРУМОВГРАД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1ECA9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DFE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Крумовград, ж.к. Дружба, бл. 3</w:t>
            </w:r>
          </w:p>
        </w:tc>
      </w:tr>
      <w:tr w:rsidR="00CC6D43" w14:paraId="1893EAE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4BF5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1149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E20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F7C1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BG-RRP-4.023-1485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8C5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жилищния сграден фонд на Блок Прогрес 1, ул. Хаджи Христо Попгеоргиев №18, гр. Смолян</w:t>
            </w:r>
          </w:p>
        </w:tc>
      </w:tr>
      <w:tr w:rsidR="00CC6D43" w14:paraId="22F950A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A7086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1150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9BC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D8B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BG-RRP-4.023-1919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7509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енергийно обновяване на жилищния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сграден фонд на Блок Прогрес 2, ул. Хаджи Хр. Попгеоргиев №20, гр. Смолян</w:t>
            </w:r>
          </w:p>
        </w:tc>
      </w:tr>
      <w:tr w:rsidR="00CC6D43" w14:paraId="150A2A1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9085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1151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E2B9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014A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96A3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кв. Железник, ул. Загорка, блок 23 и блок 25, град Стара Загора</w:t>
            </w:r>
          </w:p>
        </w:tc>
      </w:tr>
      <w:tr w:rsidR="00CC6D43" w14:paraId="596C7AB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FE1CC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1152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A30FB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МОМЧИЛГРАД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F42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BG-RRP-4.023-2988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B644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- гр. Момчилград, ул. Момчил Войвода №12”, вх. А-Д</w:t>
            </w:r>
          </w:p>
        </w:tc>
      </w:tr>
      <w:tr w:rsidR="00CC6D43" w14:paraId="65E56FC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ACAC4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1153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8F1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Илинден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4B6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BG-RRP-4.023-0752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6D9B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жилищния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сграден фонд на Столична община – гр. София, ж.к. Захарна фабрика, бл.128, район Илинден</w:t>
            </w:r>
          </w:p>
        </w:tc>
      </w:tr>
      <w:tr w:rsidR="00CC6D43" w14:paraId="3DDEB28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FEB61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1154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9D11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A11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BG-RRP-4.023-0338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0D6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на енергийната ефективност на многофамилна жилищна сграда в гр. Попово в ж.к. Русаля бл. 32</w:t>
            </w:r>
          </w:p>
        </w:tc>
      </w:tr>
      <w:tr w:rsidR="00CC6D43" w14:paraId="57C6C77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74590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1155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7A2C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СТАРА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B97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7F3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на ул. „Димитър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Подвързвачов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1, град Стара Загора</w:t>
            </w:r>
          </w:p>
        </w:tc>
      </w:tr>
      <w:tr w:rsidR="00CC6D43" w14:paraId="2CFAB4C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F850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1156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0865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БОЖУРИЩЕ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2D7A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BG-RRP-4.023-3019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835F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бл.8, ж.к. Жилища,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гр.Божурище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община Божурище</w:t>
            </w:r>
          </w:p>
        </w:tc>
      </w:tr>
      <w:tr w:rsidR="00CC6D43" w14:paraId="717D724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F5CF5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1157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F49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СЕВЛИЕВО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286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BG-RRP-4.023-0242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11C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на адрес: гр. Севлиево, ул.  Ген. Никола Генев №19</w:t>
            </w:r>
          </w:p>
        </w:tc>
      </w:tr>
      <w:tr w:rsidR="00CC6D43" w14:paraId="6CB3382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5CA6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1158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2F6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2593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BG-RRP-4.023-0957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9E6C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блок 11, бул. Цар Освободител, гр. Сливен</w:t>
            </w:r>
          </w:p>
        </w:tc>
      </w:tr>
      <w:tr w:rsidR="00CC6D43" w14:paraId="257A507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D980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1159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3EA5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СЕВЛИЕВО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67E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BG-RRP-4.023-1591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3F4D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на адрес: гр. Севлиево пл. ,,Свобода №8</w:t>
            </w:r>
          </w:p>
        </w:tc>
      </w:tr>
      <w:tr w:rsidR="00CC6D43" w14:paraId="3100542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EDAE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1160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07D5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Слатина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64B5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BG-RRP-4.023-0541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A0C7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в град София, район Слатина, кв. Гео Милев,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Голаш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2, бл. 1, вх. 1</w:t>
            </w:r>
          </w:p>
        </w:tc>
      </w:tr>
      <w:tr w:rsidR="00CC6D43" w14:paraId="7909533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A9124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1161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E9A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A20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BG-RRP-4.023-1214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448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гр.Търговище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УЛ.ЦАР ОСВОБОДИТЕЛ №11</w:t>
            </w:r>
          </w:p>
        </w:tc>
      </w:tr>
      <w:tr w:rsidR="00CC6D43" w14:paraId="51C79C1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CA12A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1162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BBC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307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BG-RRP-4.023-2373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45B1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бл. Мир, ул. Мара Михайлова 15 в гр. Кърджали</w:t>
            </w:r>
          </w:p>
        </w:tc>
      </w:tr>
      <w:tr w:rsidR="00CC6D43" w14:paraId="430C1F9C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C647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1163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70C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СРЕДЕЦ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90A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BG-RRP-4.023-2741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9B9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Повишаване на енергийната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ефективност на многофамилна жилищна сграда на адрес гр. София, район Средец,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жк.Яворов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 13, ул. Младен Павлов№2</w:t>
            </w:r>
          </w:p>
        </w:tc>
      </w:tr>
      <w:tr w:rsidR="00CC6D43" w14:paraId="7D43E45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56B6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1164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953B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СИЛИСТРА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AB6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BG-RRP-4.023-0891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C36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Eнергийно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жилищна сграда бл. Надежда, ул. „Драгоман № 11, гр. Силистра</w:t>
            </w:r>
          </w:p>
        </w:tc>
      </w:tr>
      <w:tr w:rsidR="00CC6D43" w14:paraId="0611DA5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9C1BE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1165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814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6D6E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F00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ж.к. Казански бл. 24, град Стара Загора</w:t>
            </w:r>
          </w:p>
        </w:tc>
      </w:tr>
      <w:tr w:rsidR="00CC6D43" w14:paraId="0500312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1CED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1166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9C1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B0E8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BG-RRP-4.023-1785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F97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Горна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ул.Славянска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№13-15-17</w:t>
            </w:r>
          </w:p>
        </w:tc>
      </w:tr>
      <w:tr w:rsidR="00CC6D43" w14:paraId="60F35F4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6B55A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1167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2AE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BD0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BG-RRP-4.023-0589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31BB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„Меден Рудник бл.66</w:t>
            </w:r>
          </w:p>
        </w:tc>
      </w:tr>
      <w:tr w:rsidR="00CC6D43" w14:paraId="7BA0716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A99F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1168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1209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0AF7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398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с административен адрес: гр. Бургас, ж.к. „Меден рудник, бл. 93</w:t>
            </w:r>
          </w:p>
        </w:tc>
      </w:tr>
      <w:tr w:rsidR="00CC6D43" w14:paraId="555F907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C752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1169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764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F5D0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B13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гр. Плевен, бул. Русе № 8</w:t>
            </w:r>
          </w:p>
        </w:tc>
      </w:tr>
      <w:tr w:rsidR="00CC6D43" w14:paraId="6E5DFB3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3600D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1170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CC241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209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7ECB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к-с „Меден рудник, бл.122</w:t>
            </w:r>
          </w:p>
        </w:tc>
      </w:tr>
      <w:tr w:rsidR="00CC6D43" w14:paraId="19BCE37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7C968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1171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A674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627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BG-RRP-4.023-0594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C1A3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10, кв.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Клуцохор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гр. Сливен.</w:t>
            </w:r>
          </w:p>
        </w:tc>
      </w:tr>
      <w:tr w:rsidR="00CC6D43" w14:paraId="1049848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E71A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1172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A89A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4EB2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BG-RRP-4.023-1045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061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„Славейков бл.30 вх.1-4</w:t>
            </w:r>
          </w:p>
        </w:tc>
      </w:tr>
      <w:tr w:rsidR="00CC6D43" w14:paraId="60FD5CD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D1F4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1173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4EB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Западен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C8A9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BG-RRP-4.023-1503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11F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жилищния сграден фонд на етажната собственост, находяща се в гр. Пловдив, район „Западен, бул. „Копривщица №15</w:t>
            </w:r>
          </w:p>
        </w:tc>
      </w:tr>
      <w:tr w:rsidR="00CC6D43" w14:paraId="0956384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DEFFB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1174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03F8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120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1CBB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„Устойчиво енергийно обновяване на жилищния сграден фонд на Сдружение на собствениците в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Велико Търново , ул. Полтава №7, вх. А, Б, В</w:t>
            </w:r>
          </w:p>
        </w:tc>
      </w:tr>
      <w:tr w:rsidR="00CC6D43" w14:paraId="795813D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99EC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1175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0D58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FD1B1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5A3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3, кв. Сини камъни, гр. Сливен.</w:t>
            </w:r>
          </w:p>
        </w:tc>
      </w:tr>
      <w:tr w:rsidR="00CC6D43" w14:paraId="7645C92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FE647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1176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61142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EFDB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88F1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административен адрес: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гр.Бургас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Зорница, бл.12</w:t>
            </w:r>
          </w:p>
        </w:tc>
      </w:tr>
      <w:tr w:rsidR="00CC6D43" w14:paraId="1D3646B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3DE8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1177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BC9B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2F82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17481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„Зорница бл.29</w:t>
            </w:r>
          </w:p>
        </w:tc>
      </w:tr>
      <w:tr w:rsidR="00CC6D43" w14:paraId="07A3A67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44C86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1178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A02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DDEA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44C6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16, кв. Даме Груев, гр. Сливен</w:t>
            </w:r>
          </w:p>
        </w:tc>
      </w:tr>
      <w:tr w:rsidR="00CC6D43" w14:paraId="6290A78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36130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1179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4A7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Район Южен - Община Пловдив 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13BB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BG-RRP-4.023-2788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F08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МФЖ с адрес гр. Пловдив, ул. Пере Тошев №75</w:t>
            </w:r>
          </w:p>
        </w:tc>
      </w:tr>
      <w:tr w:rsidR="00CC6D43" w14:paraId="0C949DC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770A4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1180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D14C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6768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BG-RRP-4.023-0119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B1F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40, кв. Българка, гр. Сливен</w:t>
            </w:r>
          </w:p>
        </w:tc>
      </w:tr>
      <w:tr w:rsidR="00CC6D43" w14:paraId="4D8315A2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750C0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1181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5AEE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АКСАКОВО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C4B5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BG-RRP-4.023-2122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333B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(енергийно обновяване) на многофамилна жилищна сграда с адрес: гр. Аксаково, ж.к.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„Надежда бл. 1, вх. 1, 2 и 3</w:t>
            </w:r>
          </w:p>
        </w:tc>
      </w:tr>
      <w:tr w:rsidR="00CC6D43" w14:paraId="2644394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E1BDA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1182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53B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9F7C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2611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Прилагане на мерки за енергийна ефективност на жилищна сграда с адрес гр. Ловеч, ж.к. Здравец, блок № 203</w:t>
            </w:r>
          </w:p>
        </w:tc>
      </w:tr>
      <w:tr w:rsidR="00CC6D43" w14:paraId="6F58DE6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624E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1183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33A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C36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BG-RRP-4.023-1432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373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административен адрес: гр. Бургас, ж.к. „Меден Рудник бл.50</w:t>
            </w:r>
          </w:p>
        </w:tc>
      </w:tr>
      <w:tr w:rsidR="00CC6D43" w14:paraId="39EE22B9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9F91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1184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63D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095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971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енергийните характеристики на многофамилна жилищна сграда бл. Чайка - гр. Русе, чрез прилагане на устойчиви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интегрирани високоефективни енергийни мерки</w:t>
            </w:r>
          </w:p>
        </w:tc>
      </w:tr>
      <w:tr w:rsidR="00CC6D43" w14:paraId="488B274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6E07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1185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DCC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3509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65A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кв. Самара № 10, град Стара Загора</w:t>
            </w:r>
          </w:p>
        </w:tc>
      </w:tr>
      <w:tr w:rsidR="00CC6D43" w14:paraId="59945D8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EF13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1186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2983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9B5E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BG-RRP-4.023-0821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6AB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с административен адрес: гр. Бургас, ж.к. „Зорница бл.3</w:t>
            </w:r>
          </w:p>
        </w:tc>
      </w:tr>
      <w:tr w:rsidR="00CC6D43" w14:paraId="46B5D47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44B5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1187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5A75B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КРУМОВГРАД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38B2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BG-RRP-4.023-1159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DF54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Крумовград, ж.к. Дружба, бл. 5</w:t>
            </w:r>
          </w:p>
        </w:tc>
      </w:tr>
      <w:tr w:rsidR="00CC6D43" w14:paraId="419C8A2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A4223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1188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C225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19E1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E7330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Патриарх Евтимий , бл. №6</w:t>
            </w:r>
          </w:p>
        </w:tc>
      </w:tr>
      <w:tr w:rsidR="00CC6D43" w14:paraId="3CBD303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6BC2A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1189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7FA2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58B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E0BF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Зорница, бл.4</w:t>
            </w:r>
          </w:p>
        </w:tc>
      </w:tr>
      <w:tr w:rsidR="00CC6D43" w14:paraId="0D97435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0482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1190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D28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A08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BG-RRP-4.023-1565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452B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„Славейков бл.66</w:t>
            </w:r>
          </w:p>
        </w:tc>
      </w:tr>
      <w:tr w:rsidR="00CC6D43" w14:paraId="223DAE9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FCF4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1191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EB8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F153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CEA2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жилищен сграден фонд в гр. Велико Търново, ул. Баба Мота № 5</w:t>
            </w:r>
          </w:p>
        </w:tc>
      </w:tr>
      <w:tr w:rsidR="00CC6D43" w14:paraId="2505964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5FD4B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1192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110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84A8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BG-RRP-4.023-1770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F70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гр.Горна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ул.Ю.А.Гагарин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49А, 51В и Г</w:t>
            </w:r>
          </w:p>
        </w:tc>
      </w:tr>
      <w:tr w:rsidR="00CC6D43" w14:paraId="2A0BFC9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1CB9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1193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CB945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630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BG-RRP-4.023-2589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95E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ефективност в многофамилна жилищна сграда с адрес гр. Варна, район „Приморски, ж.к. „Васил Левски, ул. „Мир, №22, бл.1”</w:t>
            </w:r>
          </w:p>
        </w:tc>
      </w:tr>
      <w:tr w:rsidR="00CC6D43" w14:paraId="2F2A2FF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54FA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1194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2D48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AB5B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BG-RRP-4.023-0258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B0D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Лиляна Димитрова, бл. №2</w:t>
            </w:r>
          </w:p>
        </w:tc>
      </w:tr>
      <w:tr w:rsidR="00CC6D43" w14:paraId="4772664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E4A8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1195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FE01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49BC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9C8A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„Зорница, бл.19</w:t>
            </w:r>
          </w:p>
        </w:tc>
      </w:tr>
      <w:tr w:rsidR="00CC6D43" w14:paraId="52D294B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CBC9C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1196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08B2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РАЙОН КРАСНА ПОЛЯНА 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B114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78C2B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Саниране на многофамилна жилищна сграда, бл. 34, ж.к. Красна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поляна 1 част, район Красна поляна </w:t>
            </w:r>
          </w:p>
        </w:tc>
      </w:tr>
      <w:tr w:rsidR="00CC6D43" w14:paraId="2F3A876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FE6B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1197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35A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2B7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BG-RRP-4.023-0689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5D8E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„Меден Рудник бл. 442</w:t>
            </w:r>
          </w:p>
        </w:tc>
      </w:tr>
      <w:tr w:rsidR="00CC6D43" w14:paraId="5BB8458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69A64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1198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1DCC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Слатина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95D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E35E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София, район Слатина, ж.к. Гео Милев, ул. Постоянство № 69, бл. 266</w:t>
            </w:r>
          </w:p>
        </w:tc>
      </w:tr>
      <w:tr w:rsidR="00CC6D43" w14:paraId="4120F26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4FECD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1199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EA3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75E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BG-RRP-4.023-0320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C21E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„Зорница, бл.11</w:t>
            </w:r>
          </w:p>
        </w:tc>
      </w:tr>
      <w:tr w:rsidR="00CC6D43" w14:paraId="5A922E6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01B6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1200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2925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9AFC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BG-RRP-4.023-1078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D42B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„Зорница бл.21</w:t>
            </w:r>
          </w:p>
        </w:tc>
      </w:tr>
      <w:tr w:rsidR="00CC6D43" w14:paraId="31C1128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A849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1201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DCC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592A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8EB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в гр. Димитровград, бул.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Г.С.Раковски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, бл. №8</w:t>
            </w:r>
          </w:p>
        </w:tc>
      </w:tr>
      <w:tr w:rsidR="00CC6D43" w14:paraId="6AE2818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F0E74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1202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4D8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FB8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BG-RRP-4.023-2845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3D89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Бяло Море №12, вход А и вход Б</w:t>
            </w:r>
          </w:p>
        </w:tc>
      </w:tr>
      <w:tr w:rsidR="00CC6D43" w14:paraId="0E269AA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FE5C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1203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6DA8B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ГОРНА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EEC75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BG-RRP-4.023-2469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1C0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Горна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ул.Славянска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№7-9</w:t>
            </w:r>
          </w:p>
        </w:tc>
      </w:tr>
      <w:tr w:rsidR="00CC6D43" w14:paraId="4518A2B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08CAA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1204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3EA9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5AC4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4347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Благоевград, ул. Сава Михайлов № 11</w:t>
            </w:r>
          </w:p>
        </w:tc>
      </w:tr>
      <w:tr w:rsidR="00CC6D43" w14:paraId="49C80E8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2789E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1205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1E53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447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BG-RRP-4.023-0822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CC5A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„Лазур бл. 72</w:t>
            </w:r>
          </w:p>
        </w:tc>
      </w:tr>
      <w:tr w:rsidR="00CC6D43" w14:paraId="2530369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3581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1206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B769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65E2C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BA11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Бул. Георги Сава Раковски, бл. №47</w:t>
            </w:r>
          </w:p>
        </w:tc>
      </w:tr>
      <w:tr w:rsidR="00CC6D43" w14:paraId="02C05C2E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A441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1207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0445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ПЕТРИЧ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0DE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BG-RRP-4.023-2892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D0F7D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Енергйино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с местонахождение ул. Митрополит Герасим № 8, гр. Петрич,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община Петрич, с идентификатор 56126.602.2372.1</w:t>
            </w:r>
          </w:p>
        </w:tc>
      </w:tr>
      <w:tr w:rsidR="00CC6D43" w14:paraId="5C190F4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D143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1208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1D9B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0E22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BG-RRP-4.023-0246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5154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Бул. Стефан Стамболов, бл. №4</w:t>
            </w:r>
          </w:p>
        </w:tc>
      </w:tr>
      <w:tr w:rsidR="00CC6D43" w14:paraId="3CE20D3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6C31A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1209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A58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D91F2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BG-RRP-4.023-0238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8D6E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на ул. Бяло море № 3, град Стара Загора</w:t>
            </w:r>
          </w:p>
        </w:tc>
      </w:tr>
      <w:tr w:rsidR="00CC6D43" w14:paraId="5CE5537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20D78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1210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F968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2061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A0D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в гр. Димитровград,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Eмилиян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Станев , бл. №19</w:t>
            </w:r>
          </w:p>
        </w:tc>
      </w:tr>
      <w:tr w:rsidR="00CC6D43" w14:paraId="509D998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0F9B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1211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37CA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ЦЕНТРАЛЕН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EC97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3CF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Пловдив, ул. „Капитан Райчо” № 85-89, район Централен.</w:t>
            </w:r>
          </w:p>
        </w:tc>
      </w:tr>
      <w:tr w:rsidR="00CC6D43" w14:paraId="32CB35C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178B8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1212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50E92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D43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BG-RRP-4.023-2061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E73A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жилищния сграден фонд на блок Китка, ул. Хан Пресиян №28, гр. Смолян</w:t>
            </w:r>
          </w:p>
        </w:tc>
      </w:tr>
      <w:tr w:rsidR="00CC6D43" w14:paraId="3905FB7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DA5A2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1213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040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БОБОВ ДОЛ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149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BG-RRP-4.023-1681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DBF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жилищен сграден фонд – блок №89, ул. „Комсомолска в гр. Бобов дол</w:t>
            </w:r>
          </w:p>
        </w:tc>
      </w:tr>
      <w:tr w:rsidR="00CC6D43" w14:paraId="3739318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DAF0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1214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121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БЕРКОВИЦА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EFD4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BG-RRP-4.023-1944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A7677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находяща се в гр. Берковица, ж.к. Изгрев, бл. 19, бл. 23, бл. 24 и бл. 25</w:t>
            </w:r>
          </w:p>
        </w:tc>
      </w:tr>
      <w:tr w:rsidR="00CC6D43" w14:paraId="3BA4FD4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DADB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1215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EC6C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ПЕТРИЧ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CDD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5727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Енергйино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с местонахождение община Петрич, гр. Петрич,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Морихово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17, с идентификатор № 56126.601.103.2</w:t>
            </w:r>
          </w:p>
        </w:tc>
      </w:tr>
      <w:tr w:rsidR="00CC6D43" w14:paraId="785AA54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948E3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1216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19C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6B27D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BG-RRP-4.023-0604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4032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ул. Стефан Стамболов № 13,15, 19-21,23-25</w:t>
            </w:r>
          </w:p>
        </w:tc>
      </w:tr>
      <w:tr w:rsidR="00CC6D43" w14:paraId="5675854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4272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1217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FF02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ТРОЯН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0C8C8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BG-RRP-4.023-1838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76B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Повишаване на енергийната ефективност на многофамилна жилищна сграда с административен адрес гр. Троян, ул. Христо Ботев №71, бл. Лале,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вх.Г</w:t>
            </w:r>
            <w:proofErr w:type="spellEnd"/>
          </w:p>
        </w:tc>
      </w:tr>
      <w:tr w:rsidR="00CC6D43" w14:paraId="538C491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869E2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1218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6E22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ПРОВАДИЯ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22C4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BG-RRP-4.023-0904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801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ЖИЛИЩНА СГРАДА В ГР.ПРОВАДИЯ, УЛ. ЦАР ОСВОБОДИТЕЛ-107</w:t>
            </w:r>
          </w:p>
        </w:tc>
      </w:tr>
      <w:tr w:rsidR="00CC6D43" w14:paraId="32A54F3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D70B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1219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3A09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БЕЛОГРАДЧИК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8B58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BG-RRP-4.023-2477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961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„Изпълнение на мерки за енергийната ефективност на многофамилна жилищна сграда, находяща се в гр. Белоградчик, ж.к. Здравец № 38</w:t>
            </w:r>
          </w:p>
        </w:tc>
      </w:tr>
      <w:tr w:rsidR="00CC6D43" w14:paraId="6BC2C48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BA40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1220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168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ПЕТРИЧ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8B97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BG-RRP-4.023-2968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EC4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Енергйино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с местонахождение гр. Петрич, ул. Пирин  №5, с идентификатор 56126.602.1368.3</w:t>
            </w:r>
          </w:p>
        </w:tc>
      </w:tr>
      <w:tr w:rsidR="00CC6D43" w14:paraId="1F3596C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9C77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1221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697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КНЕЖА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0472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629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блок Искър, Община Кнежа</w:t>
            </w:r>
          </w:p>
        </w:tc>
      </w:tr>
      <w:tr w:rsidR="00CC6D43" w14:paraId="3C97753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E5BE7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1222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885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C456A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BG-RRP-4.023-1492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3E6A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Подкрепа за устойчиво енергийно обновяване на жилищния сграден фонд Блок Строител 4, ул. Младост №2, гр. Смолян,</w:t>
            </w:r>
          </w:p>
        </w:tc>
      </w:tr>
      <w:tr w:rsidR="00CC6D43" w14:paraId="57F1FED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785E1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1223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BDE7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Раднево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149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BG-RRP-4.023-1318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CA8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адрес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„Стефан Караджа №2, гр. Раднево, община Раднево</w:t>
            </w:r>
          </w:p>
        </w:tc>
      </w:tr>
      <w:tr w:rsidR="00CC6D43" w14:paraId="466AB84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CAC0C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1224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521B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FBF0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92E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Михайлови в град Златоград.</w:t>
            </w:r>
          </w:p>
        </w:tc>
      </w:tr>
      <w:tr w:rsidR="00CC6D43" w14:paraId="2557D00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B744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1225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77E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БЕЛОГРАДЧИК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5E2B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C915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„Изпълнение на мерки за енергийната ефективност на многофамилна жилищна сграда, находяща се в гр. Белоградчик, ул. Васил Савчев № 1</w:t>
            </w:r>
          </w:p>
        </w:tc>
      </w:tr>
      <w:tr w:rsidR="00CC6D43" w14:paraId="246FBEBF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40D6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1226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3347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Оборище Столична Община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D058F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BG-RRP-4.023-3044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F32F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жилищния сграден фонд (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Подмярка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1), жилищна сграда с адрес гр. София, район Оборище,   ул. Шипка № 37,</w:t>
            </w:r>
          </w:p>
        </w:tc>
      </w:tr>
      <w:tr w:rsidR="00CC6D43" w14:paraId="7DCBAED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55DF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1227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25F2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СРЕДЕЦ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A99C1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BG-RRP-4.023-2768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6AD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Повишаване на енергийната ефективност на многофамилна жилищна сграда на адрес гр. София, район Средец, ул. Юри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Венелин№22, вх. 1</w:t>
            </w:r>
          </w:p>
        </w:tc>
      </w:tr>
      <w:tr w:rsidR="00CC6D43" w14:paraId="52CFAB3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0558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1228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E4F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96D6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A56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Кооперативна , бл. №8</w:t>
            </w:r>
          </w:p>
        </w:tc>
      </w:tr>
      <w:tr w:rsidR="00CC6D43" w14:paraId="6D59251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758A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1229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41076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БОТЕВГРАД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633F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C3748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Вишна, гр. Ботевград, бул. Трети март № 60</w:t>
            </w:r>
          </w:p>
        </w:tc>
      </w:tr>
      <w:tr w:rsidR="00CC6D43" w14:paraId="6428DBD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F003D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1230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CF78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СЕВЛИЕВО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5C8D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D51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на адрес: гр. Севлиево, ул. Денчо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Деев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№11</w:t>
            </w:r>
          </w:p>
        </w:tc>
      </w:tr>
      <w:tr w:rsidR="00CC6D43" w14:paraId="1DDD3BB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6152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1231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566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A9BC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BG-RRP-4.023-2453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0D5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находяща се в гр. Плевен бул. Данаил Попов №10</w:t>
            </w:r>
          </w:p>
        </w:tc>
      </w:tr>
      <w:tr w:rsidR="00CC6D43" w14:paraId="57302BB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48FDA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1232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6BF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Столична община, Район Триадица 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39C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BG-RRP-4.023-2569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129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жилищния сграден фонд на град София – р-н Триадица,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ж.к.Стрелбище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ул.Роженски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проход, бл.93,вх.Б</w:t>
            </w:r>
          </w:p>
        </w:tc>
      </w:tr>
      <w:tr w:rsidR="00CC6D43" w14:paraId="2E64284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A3EA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1233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1B2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232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BG-RRP-4.023-1312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77F7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„Устойчиво енергийно обновяване на жилищния сграден фонд на Сдружение на собствениците „Гр. Велико Търново, ул. Лазурна № 1 А-Г</w:t>
            </w:r>
          </w:p>
        </w:tc>
      </w:tr>
      <w:tr w:rsidR="00CC6D43" w14:paraId="7752459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9A2E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1234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A53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467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6FC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жилищна сграда с административен адрес: гр. Благоевград, ж.к. Еленово бл. 203, вх. А и Б</w:t>
            </w:r>
          </w:p>
        </w:tc>
      </w:tr>
      <w:tr w:rsidR="00CC6D43" w14:paraId="48128A3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5AD4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1235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15E9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МЕЗДРА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AB59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83E5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МЖС - гр. Мездра, ул. Ал. Стамболийски № 134, бл. 3</w:t>
            </w:r>
          </w:p>
        </w:tc>
      </w:tr>
      <w:tr w:rsidR="00CC6D43" w14:paraId="4E20540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4C223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1236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861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ПЕРНИК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554C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7037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на многофамилна жилищна  сграда с адрес: гр. Перник, ул. Васил Левски, бл.15</w:t>
            </w:r>
          </w:p>
        </w:tc>
      </w:tr>
      <w:tr w:rsidR="00CC6D43" w14:paraId="6B6D61F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45559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1237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F10D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ТЕТЕВЕН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8D4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BG-RRP-4.023-1065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214BF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и основен ремонт на покрив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бл. Явор</w:t>
            </w:r>
          </w:p>
        </w:tc>
      </w:tr>
      <w:tr w:rsidR="00CC6D43" w14:paraId="02166D8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4CD3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1238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0F07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62E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DB1D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Карнобат с адрес: кв. Възраждане бл. 4</w:t>
            </w:r>
          </w:p>
        </w:tc>
      </w:tr>
      <w:tr w:rsidR="00CC6D43" w14:paraId="7C938DE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74824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1239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694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A47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8753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Велеви - 1 в град Златоград.</w:t>
            </w:r>
          </w:p>
        </w:tc>
      </w:tr>
      <w:tr w:rsidR="00CC6D43" w14:paraId="50F13EE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B6F9E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1240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F0F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2D29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BG-RRP-4.023-0440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AB3A8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Христо Смирненски, бл. №8</w:t>
            </w:r>
          </w:p>
        </w:tc>
      </w:tr>
      <w:tr w:rsidR="00CC6D43" w14:paraId="7D00D13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8344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1241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C9B53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3A1F1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C808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жилищна сграда в гр. Търговище, ул. Любен Каравелов №33,№35,№37</w:t>
            </w:r>
          </w:p>
        </w:tc>
      </w:tr>
      <w:tr w:rsidR="00CC6D43" w14:paraId="499FFEE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6665E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1242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5FF0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ЛОМ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96CD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BG-RRP-4.023-2019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2B9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на ул. Крум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Пастърмаджиев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бл. 4, вх. А, Б и В - гр. Лом</w:t>
            </w:r>
          </w:p>
        </w:tc>
      </w:tr>
      <w:tr w:rsidR="00CC6D43" w14:paraId="4F79EE5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02FD9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1243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79E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A2F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BG-RRP-4.023-0862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B6D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ул. Видима 1-3</w:t>
            </w:r>
          </w:p>
        </w:tc>
      </w:tr>
      <w:tr w:rsidR="00CC6D43" w14:paraId="7F8F719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B92FC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1244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6B03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84F6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BG-RRP-4.023-1414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4DA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административен адрес: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Благоевград, бул. Св. св. Кирил и Методий № 4, вх. А и Б</w:t>
            </w:r>
          </w:p>
        </w:tc>
      </w:tr>
      <w:tr w:rsidR="00CC6D43" w14:paraId="54ADC09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62BA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1245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C4EE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БОБОВ ДОЛ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FC6A4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BG-RRP-4.023-1678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5D7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жилищен сграден фонд – блок №57, ул. „Свилен Русев в гр. Бобов дол</w:t>
            </w:r>
          </w:p>
        </w:tc>
      </w:tr>
      <w:tr w:rsidR="00CC6D43" w14:paraId="117DCC9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C1FB7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1246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87D7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Слатина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2F0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BG-RRP-4.023-0832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F105F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София, район Слатина, ж.к. Гео Милев, ул. Едисон № 48, вх. 1</w:t>
            </w:r>
          </w:p>
        </w:tc>
      </w:tr>
      <w:tr w:rsidR="00CC6D43" w14:paraId="5C4E8C5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E6EC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1247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BE14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4DD0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BG-RRP-4.023-0691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5441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25, ул. Генерал Столипин,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</w:tr>
      <w:tr w:rsidR="00CC6D43" w14:paraId="790CE03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6AE2A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1248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64D4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506FF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BG-RRP-4.023-0544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548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гр. Кюстендил, ул. Цар Освободител № 72 - 74</w:t>
            </w:r>
          </w:p>
        </w:tc>
      </w:tr>
      <w:tr w:rsidR="00CC6D43" w14:paraId="5F0C783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1BFA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1249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202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МАДАН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6D3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BG-RRP-4.023-1933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ADA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БЛОК №14 на ул. „РЕПУБЛИКА в град Мадан, община Мадан, област Смолян.</w:t>
            </w:r>
          </w:p>
        </w:tc>
      </w:tr>
      <w:tr w:rsidR="00CC6D43" w14:paraId="77473A4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6DD9F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1250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4F7A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167DC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431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 ул. Дойран №21</w:t>
            </w:r>
          </w:p>
        </w:tc>
      </w:tr>
      <w:tr w:rsidR="00CC6D43" w14:paraId="5388CB7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32F5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1251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C51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ДУПНИЦА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D275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BG-RRP-4.023-1812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49EF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енергоспестяващи мерки в сграда с адрес: гр. Дупница,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Прогона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45.</w:t>
            </w:r>
          </w:p>
        </w:tc>
      </w:tr>
      <w:tr w:rsidR="00CC6D43" w14:paraId="57DD5A4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F3BA7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1252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4BC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МАДАН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125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BG-RRP-4.023-1789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B35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 БЛОК №16 на ул. „РЕПУБЛИКА в град Мадан, община Мадан, област Смолян.</w:t>
            </w:r>
          </w:p>
        </w:tc>
      </w:tr>
      <w:tr w:rsidR="00CC6D43" w14:paraId="79D1F06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DC70A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1253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DA152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САМОКОВ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B31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6124E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чрез внедряване на мерки за енергийна ефективност в Многофамилна жилищна сграда СС „ЧАЙКА - гр. Самоков</w:t>
            </w:r>
          </w:p>
        </w:tc>
      </w:tr>
      <w:tr w:rsidR="00CC6D43" w14:paraId="1A9E1F2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FFD57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1254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D056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626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BG-RRP-4.023-1219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F2B88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многофамилна жилищна сграда с адрес: гр. Пазарджик, бул. Княгиня Мария Луиза № 125,127,129,131</w:t>
            </w:r>
          </w:p>
        </w:tc>
      </w:tr>
      <w:tr w:rsidR="00CC6D43" w14:paraId="160DDED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E4C0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1255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5669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10A08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EA50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ул. Зелена ливада 3</w:t>
            </w:r>
          </w:p>
        </w:tc>
      </w:tr>
      <w:tr w:rsidR="00CC6D43" w14:paraId="72A7950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98E2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1256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0528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МОМЧИЛГРАД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AADA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8DD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- гр. Момчилград, ул. ”Гюмюрджинска” №11</w:t>
            </w:r>
          </w:p>
        </w:tc>
      </w:tr>
      <w:tr w:rsidR="00CC6D43" w14:paraId="497A928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D199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1257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9B8CF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ХАРМАНЛИ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7CF5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5E5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бул. България, № 45, бл.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9-1, вх. А и вх. Б,  гр. Харманли</w:t>
            </w:r>
          </w:p>
        </w:tc>
      </w:tr>
      <w:tr w:rsidR="00CC6D43" w14:paraId="681C62D3" w14:textId="77777777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3C78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1258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19EC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ИВАЙЛОВГРАД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559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BG-RRP-4.023-2070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319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ПРОЕКТ ЗА ПОДКРЕПА ЗА УСТОЙЧИВО ЕНЕРГИЙНО ОБНОВЯВАНЕ НА ЖИЛИЩНА СГРАДА КНЯЗ БОРИС I №2 В ГР. ИВАЙЛОВГРАД, ОБЩ. ИВАЙЛОВГРАД ПО BG-RRP-4.023 - ПОДКРЕПА ЗА УСТОЙЧИВО ЕНЕРГИЙНО ОБНОВЯВАНЕ НА ЖИЛИЩНИЯ СГРАДЕН ФОНД -ЕТАП I ОТ НАЦИОНАЛЕН ПЛАН ЗА ВЪЗСТАНОВЯВАНЕ И УСТОЙЧИВОСТ, КОМПОНЕНТ 4 „НИСКОВЪГЛЕРОДНА ИКОНОМИКА ИНВЕСТИЦИЯ: ЕНЕРГИЙНА ЕФЕКТИВНОСТ В СГРАДЕН ФОНД</w:t>
            </w:r>
          </w:p>
        </w:tc>
      </w:tr>
      <w:tr w:rsidR="00CC6D43" w14:paraId="46B5070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8313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1259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54C8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ТЕТЕВЕН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9AE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BG-RRP-4.023-1073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A7B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и основен ремонт на покрив на многофамилна жилищна сграда бл. Абаджиев, вх. А, вх. Б и вх. В.</w:t>
            </w:r>
          </w:p>
        </w:tc>
      </w:tr>
      <w:tr w:rsidR="00CC6D43" w14:paraId="47C62D0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A830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1260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1C9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КРУМОВГРАД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226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06D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Крумовград, ж.к. Запад, бл. 5</w:t>
            </w:r>
          </w:p>
        </w:tc>
      </w:tr>
      <w:tr w:rsidR="00CC6D43" w14:paraId="5A876027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B9673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1261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979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ПЕТРИЧ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7254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172F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Енергйино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с местонахождение гр. Петрич, ж.к. Цар Самуил, бл. 34, бл. 35, бл. 36 и бл. 37, в имот с идентификатор № 56126.600.7642</w:t>
            </w:r>
          </w:p>
        </w:tc>
      </w:tr>
      <w:tr w:rsidR="00CC6D43" w14:paraId="5CA1CEB4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099C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1262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991A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ТЕТЕВЕН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ABAF1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83A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и основен ремонт на покрив на многофамилна жилищна сграда бл. „X-ти Конгрес, находяща се на ул. „Христо Ботев № 87, гр. Тетевен</w:t>
            </w:r>
          </w:p>
        </w:tc>
      </w:tr>
      <w:tr w:rsidR="00CC6D43" w14:paraId="5318B87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3C73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1263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7DDA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F6F7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BG-RRP-4.023-0341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D3F2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административен адрес: гр. Благоевград, ул. Александър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Стамбилийски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67, 69, 71</w:t>
            </w:r>
          </w:p>
        </w:tc>
      </w:tr>
      <w:tr w:rsidR="00CC6D43" w14:paraId="084927CD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697F4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1264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449C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ТЕТЕВЕН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ADF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9E19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и основен ремонт на покрив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бл. Кольо Фичето, находяща се на ул. Мария Михайлова № 5, гр. Тетевен</w:t>
            </w:r>
          </w:p>
        </w:tc>
      </w:tr>
      <w:tr w:rsidR="00CC6D43" w14:paraId="5093183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88AAE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1265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1057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БРЕЗНИК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B7F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BG-RRP-4.023-0889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5A5C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на ул. Борис Антов № 4, гр. Брезник, Община Брезник</w:t>
            </w:r>
          </w:p>
        </w:tc>
      </w:tr>
      <w:tr w:rsidR="00CC6D43" w14:paraId="2F89878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15AD1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1266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DDF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339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081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адрес: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гр.Варна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район Младост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ж.к.Възраждане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бл.44, вх.2</w:t>
            </w:r>
          </w:p>
        </w:tc>
      </w:tr>
      <w:tr w:rsidR="00CC6D43" w14:paraId="17C88649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212CE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1267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C51C4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A68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BG-RRP-4.023-2944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FEE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по НПВУ чрез въвеждане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мерки за енергийна ефективност в сграда с два входа и четири етажа,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гр.Сливница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на адрес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ул.К.Величков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№2</w:t>
            </w:r>
          </w:p>
        </w:tc>
      </w:tr>
      <w:tr w:rsidR="00CC6D43" w14:paraId="035B493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454D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1268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7B06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C6E8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30C4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Благоевград, ул. Тодор Александров №54, вх. А и Б</w:t>
            </w:r>
          </w:p>
        </w:tc>
      </w:tr>
      <w:tr w:rsidR="00CC6D43" w14:paraId="59346F8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40CF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1269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1EE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СВИЛЕНГРАД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5E89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D4D67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гр.Свиленград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- кв. Простор №11</w:t>
            </w:r>
          </w:p>
        </w:tc>
      </w:tr>
      <w:tr w:rsidR="00CC6D43" w14:paraId="7C68C69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A7F8F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1270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620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ПОМОРИЕ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5C3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BG-RRP-4.023-2928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FF5B9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адрес: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ул.Генерал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Скобелев №6, гр. Поморие, Община Поморие</w:t>
            </w:r>
          </w:p>
        </w:tc>
      </w:tr>
      <w:tr w:rsidR="00CC6D43" w14:paraId="6B98F69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97141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1271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AF8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BEB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BG-RRP-4.023-0994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276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на Уилям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Гладсон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54, град Стара Загора</w:t>
            </w:r>
          </w:p>
        </w:tc>
      </w:tr>
      <w:tr w:rsidR="00CC6D43" w14:paraId="76A0029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38166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1272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065D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F4B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EFD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ул. Полковник Дрангов № 12</w:t>
            </w:r>
          </w:p>
        </w:tc>
      </w:tr>
      <w:tr w:rsidR="00CC6D43" w14:paraId="3CAA3C8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1482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1273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907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МОНТАНА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DEBC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F846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многофамилна жилищна сграда,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гр.Монтана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ул.Граф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Игнатиев №16.</w:t>
            </w:r>
          </w:p>
        </w:tc>
      </w:tr>
      <w:tr w:rsidR="00CC6D43" w14:paraId="719075E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E1597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1274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311F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9826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BG-RRP-4.023-2177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2C46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ж.к. Дружба блок 226, от вх. Б до вх. Е, гр. Плевен</w:t>
            </w:r>
          </w:p>
        </w:tc>
      </w:tr>
      <w:tr w:rsidR="00CC6D43" w14:paraId="6F6CCC2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08A2B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1275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656E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5117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BG-RRP-4.023-2596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F9D2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гр. Плевен, ж. к. Дружба блок № 135</w:t>
            </w:r>
          </w:p>
        </w:tc>
      </w:tr>
      <w:tr w:rsidR="00CC6D43" w14:paraId="427CB7A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14FC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1276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E947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ПАВЛИКЕНИ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310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DDA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адрес ул. Св. СВ. Кирил и Методий № 3, гр. Павликени</w:t>
            </w:r>
          </w:p>
        </w:tc>
      </w:tr>
      <w:tr w:rsidR="00CC6D43" w14:paraId="663A68DC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9DA62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1277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D14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660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BG-RRP-4.023-2091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26A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енергийните характеристики на многофамилна жилищна сграда бл. Изгрев - гр. Русе, чрез прилагане на устойчиви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интегрирани високоефективни енергийни мерки.</w:t>
            </w:r>
          </w:p>
        </w:tc>
      </w:tr>
      <w:tr w:rsidR="00CC6D43" w14:paraId="3B1344B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D5AAC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1278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522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C23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BG-RRP-4.023-1259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DB2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административен адрес: гр. Видин, ул. ”Драган Цанков” № 2</w:t>
            </w:r>
          </w:p>
        </w:tc>
      </w:tr>
      <w:tr w:rsidR="00CC6D43" w14:paraId="09EA2D9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0B62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1279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99493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B9D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EB7B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ГР.ТЪРГОВИЩЕ,  УЛ. ЦАР ОСВОБОДИТЕЛ №34</w:t>
            </w:r>
          </w:p>
        </w:tc>
      </w:tr>
      <w:tr w:rsidR="00CC6D43" w14:paraId="26D3C16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4719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1280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5B4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57B5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BG-RRP-4.023-1021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469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кв. Железник, ул. Архитект Христо Димов № 34, град Стара Загора</w:t>
            </w:r>
          </w:p>
        </w:tc>
      </w:tr>
      <w:tr w:rsidR="00CC6D43" w14:paraId="6B4FFD4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EA4D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1281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7B1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EF8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7F2F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Горна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ул.Христо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Смирненски №2-4</w:t>
            </w:r>
          </w:p>
        </w:tc>
      </w:tr>
      <w:tr w:rsidR="00CC6D43" w14:paraId="3B11502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46A7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1282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4C0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МОНТАНА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2994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B7A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многофамилна жилищна сграда,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находаща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се в,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гр.Монтана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жк.Младост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бл.12,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</w:t>
            </w:r>
          </w:p>
        </w:tc>
      </w:tr>
      <w:tr w:rsidR="00CC6D43" w14:paraId="713655B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3C9C5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1283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45B9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ЧИРПАН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84B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BG-RRP-4.023-1989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A2FF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„Внедряване на мерки за енергийна ефективност на многофамилна жилищна сграда в ж.к. „Младост” блок 3, гр. Чирпан”</w:t>
            </w:r>
          </w:p>
        </w:tc>
      </w:tr>
      <w:tr w:rsidR="00CC6D43" w14:paraId="51038C7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8392E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1284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A80C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0D1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BG-RRP-4.023-0704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35D6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Търговище, кв. Запад, бл.6</w:t>
            </w:r>
          </w:p>
        </w:tc>
      </w:tr>
      <w:tr w:rsidR="00CC6D43" w14:paraId="1A3E474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08CD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1285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9001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A5F5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C387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ж.к. Дружба блок 425, гр. Плевен</w:t>
            </w:r>
          </w:p>
        </w:tc>
      </w:tr>
      <w:tr w:rsidR="00CC6D43" w14:paraId="0E4617E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0326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1286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DB40B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ВРАЦА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4E5A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BG-RRP-4.023-2191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0F5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жилищния сграден фонд в община Враца, етап 1 – обект „Никола Вапцаров № 1</w:t>
            </w:r>
          </w:p>
        </w:tc>
      </w:tr>
      <w:tr w:rsidR="00CC6D43" w14:paraId="7EA72A7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0EC35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1287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9C2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A11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532B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повишаване на енергийната ефективност на жилищна сграда с адрес гр. Хасково, ул. Цар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Иван Асен II № 7-9</w:t>
            </w:r>
          </w:p>
        </w:tc>
      </w:tr>
      <w:tr w:rsidR="00CC6D43" w14:paraId="6BA9E5B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14555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1288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BDE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21752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BG-RRP-4.023-0123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845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Карнобат с адрес: бул. Москва № 79-81</w:t>
            </w:r>
          </w:p>
        </w:tc>
      </w:tr>
      <w:tr w:rsidR="00CC6D43" w14:paraId="4EE6939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E6AA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1289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E8C7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ВРАЦА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F9E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BG-RRP-4.023-2242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261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жилищния сграден фонд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община Враца, етап 1 – обект „Никола Вапцаров № 2</w:t>
            </w:r>
          </w:p>
        </w:tc>
      </w:tr>
      <w:tr w:rsidR="00CC6D43" w14:paraId="02932DC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B877A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1290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D3D2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8E0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BG-RRP-4.023-0808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6450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бул. Столетов 84, 86 и 88</w:t>
            </w:r>
          </w:p>
        </w:tc>
      </w:tr>
      <w:tr w:rsidR="00CC6D43" w14:paraId="4425AD3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501E6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1291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A6F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ВРАЦА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22A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DF1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жилищния сграден фонд в община Враца, етап 1 – обект „Никола Вапцаров № 5</w:t>
            </w:r>
          </w:p>
        </w:tc>
      </w:tr>
      <w:tr w:rsidR="00CC6D43" w14:paraId="6E853D0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3EF4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1292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F42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A160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3B0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Братя Хаджиеви - 1 в град Златоград.</w:t>
            </w:r>
          </w:p>
        </w:tc>
      </w:tr>
      <w:tr w:rsidR="00CC6D43" w14:paraId="51919B2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834E2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1293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5AC7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67B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BG-RRP-4.023-0979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C0C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и ефективно енергийно обновяване на многофамилна жилищна сграда с административен адрес: гр. Бургас, ж.к. „Зорница, бл.7</w:t>
            </w:r>
          </w:p>
        </w:tc>
      </w:tr>
      <w:tr w:rsidR="00CC6D43" w14:paraId="25D143B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905B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1294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C6D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D47C2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C08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ж.к. Дружба блок 334, гр. Плевен</w:t>
            </w:r>
          </w:p>
        </w:tc>
      </w:tr>
      <w:tr w:rsidR="00CC6D43" w14:paraId="7EAB101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FC7A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1295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3B3B6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ПАВЛИКЕНИ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62507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BG-RRP-4.023-1023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660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адрес ул. Цанко Церковски № 1, гр. Павликени</w:t>
            </w:r>
          </w:p>
        </w:tc>
      </w:tr>
      <w:tr w:rsidR="00CC6D43" w14:paraId="74636E8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67C1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1296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221C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ТВЪРДИЦА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AFE8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BG-RRP-4.023-0858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97A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48,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ул.Княз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Борис I №48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Б -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гр.Твърдица</w:t>
            </w:r>
            <w:proofErr w:type="spellEnd"/>
          </w:p>
        </w:tc>
      </w:tr>
      <w:tr w:rsidR="00CC6D43" w14:paraId="57E8D79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3EF4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1297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5081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САНДАНСКИ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29A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BG-RRP-4.023-2032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B21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„Повишаване на енергийната ефективност на многофамилна жилищна сграда с административен адрес гр. Сандански, ул. Чудомир Кантарджиев №7.</w:t>
            </w:r>
          </w:p>
        </w:tc>
      </w:tr>
      <w:tr w:rsidR="00CC6D43" w14:paraId="6D7ACBD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A4AA0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1298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BC2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МАДАН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CFC6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BG-RRP-4.023-2953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6BA3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 БЛОК №24 на ул. „РЕПУБЛИКА в град Мадан, община Мадан, област Смолян.</w:t>
            </w:r>
          </w:p>
        </w:tc>
      </w:tr>
      <w:tr w:rsidR="00CC6D43" w14:paraId="441E360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C21C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1299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780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664F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F773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„Инвестиции в енергийно ефективно обновяване на многофамилна жилищна сграда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Канурови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в град Златоград.</w:t>
            </w:r>
          </w:p>
        </w:tc>
      </w:tr>
      <w:tr w:rsidR="00CC6D43" w14:paraId="17FAA3B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C680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1300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FF2C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677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929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Вихрен №1</w:t>
            </w:r>
          </w:p>
        </w:tc>
      </w:tr>
      <w:tr w:rsidR="00CC6D43" w14:paraId="5E78749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7798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1301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CEB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МОНТАНА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C263D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BG-RRP-4.023-1962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7CC4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гр.Монтана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ж.к.Пъстрина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бл.42,</w:t>
            </w:r>
          </w:p>
        </w:tc>
      </w:tr>
      <w:tr w:rsidR="00CC6D43" w14:paraId="3774F9C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1CB17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1302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D13DC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BFE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BG-RRP-4.023-2628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AA83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блок Победа град Димово, община Димово</w:t>
            </w:r>
          </w:p>
        </w:tc>
      </w:tr>
      <w:tr w:rsidR="00CC6D43" w14:paraId="69AF784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F260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1303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81BE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A8D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1CE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в гр. Гоце Делчев, ул. „Шар планина № 4</w:t>
            </w:r>
          </w:p>
        </w:tc>
      </w:tr>
      <w:tr w:rsidR="00CC6D43" w14:paraId="587337C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54A2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1304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1998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06B4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BG-RRP-4.023-0216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35510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ул. Иван Михайлов №25</w:t>
            </w:r>
          </w:p>
        </w:tc>
      </w:tr>
      <w:tr w:rsidR="00CC6D43" w14:paraId="4497B9A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F1E1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1305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221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МОНТАНА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E56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BG-RRP-4.023-1980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7B0C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многофамилна жилищна сграда Орхидея,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гр.Монтана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ул.Мария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Димова №9.</w:t>
            </w:r>
          </w:p>
        </w:tc>
      </w:tr>
      <w:tr w:rsidR="00CC6D43" w14:paraId="3C9F81B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B9837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1306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589F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БЕЛОГРАДЧИК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A3D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BG-RRP-4.023-2144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49BF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„Изпълнение на мерки за енергийната ефективност на многофамилна жилищна сграда, находяща се в гр. Белоградчик, ул. Лозан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Стрелков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4</w:t>
            </w:r>
          </w:p>
        </w:tc>
      </w:tr>
      <w:tr w:rsidR="00CC6D43" w14:paraId="2CD88D7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40D59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1307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4E3E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CBDC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94E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енергийно обновяване на жилищния сграден фонд на Блок Острица 6, ул. Младост №20, гр. Смолян </w:t>
            </w:r>
          </w:p>
        </w:tc>
      </w:tr>
      <w:tr w:rsidR="00CC6D43" w14:paraId="780372B7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8A25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1308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8CA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ТЕТЕВЕН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C559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BG-RRP-4.023-1070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FBAC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и основен ремонт на покрив на многофамилна жилищна сграда бл. „144, находяща се на ж.к. „Пеновото№ 10, вх. А, вх. Б, вх. В и вх. Г, гр. Тетевен</w:t>
            </w:r>
          </w:p>
        </w:tc>
      </w:tr>
      <w:tr w:rsidR="00CC6D43" w14:paraId="5C6EFB5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54BF1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1309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3351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БЕЛОГРАДЧИК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D03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E475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„Изпълнение на мерки за енергийната ефективност на многофамилна жилищна сграда, находяща се в гр. Белоградчик, ул. Хан Крум № 15</w:t>
            </w:r>
          </w:p>
        </w:tc>
      </w:tr>
      <w:tr w:rsidR="00CC6D43" w14:paraId="2653765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CE57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1310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CBEA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5C03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BG-RRP-4.023-2708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1AE2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находяща се на ул. Петко Каравелов №20, гр. Плевен</w:t>
            </w:r>
          </w:p>
        </w:tc>
      </w:tr>
      <w:tr w:rsidR="00CC6D43" w14:paraId="331932F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0F0A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1311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4E18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ОМУРТАГ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694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5DD7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обл. Търговище, общ. Омуртаг,  гр. Омуртаг, ул. Стара планина № 1</w:t>
            </w:r>
          </w:p>
        </w:tc>
      </w:tr>
      <w:tr w:rsidR="00CC6D43" w14:paraId="32369E53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5C61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1312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4E14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ЛЯСКОВЕЦ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228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5725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мерки за подобряване на енергийната ефективност на многофамилна жилищна сграда на обект: Многофамилна жилищна сграда в град Лясковец, ул. Трети март №4, Сдружение на собствениците Гр. Лясковец, ул. Трети март №4</w:t>
            </w:r>
          </w:p>
        </w:tc>
      </w:tr>
      <w:tr w:rsidR="00CC6D43" w14:paraId="40A890B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64AE1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1313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898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ЧУПРЕНЕ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72EA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8C265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с.Чупрене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– блок № 1</w:t>
            </w:r>
          </w:p>
        </w:tc>
      </w:tr>
      <w:tr w:rsidR="00CC6D43" w14:paraId="32C9C8B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C532B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1314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36AB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КАЗАНЛЪК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605F1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BG-RRP-4.023-2179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C12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адрес гр. Казанлък, ул. Д-р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Стамболски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12</w:t>
            </w:r>
          </w:p>
        </w:tc>
      </w:tr>
      <w:tr w:rsidR="00CC6D43" w14:paraId="3DB4D73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26C8A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1315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CD8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СВИЛЕНГРАД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3E8AA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59F9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гр.Свиленград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, ул. Генерал Скобелев № 27 и ул. Васил Левски №49”</w:t>
            </w:r>
          </w:p>
        </w:tc>
      </w:tr>
      <w:tr w:rsidR="00CC6D43" w14:paraId="42FA537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060B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1316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B5E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ТВЪРДИЦА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8A8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ED1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16,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ул.Нов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живот №16,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гр. Твърдица</w:t>
            </w:r>
          </w:p>
        </w:tc>
      </w:tr>
      <w:tr w:rsidR="00CC6D43" w14:paraId="6EDB302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6163C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1317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CEDA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БОБОВ ДОЛ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61A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BG-RRP-4.023-1692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D9E9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жилищен сграден фонд – блок №43, ул. Димитър Благоев в гр. Бобов дол</w:t>
            </w:r>
          </w:p>
        </w:tc>
      </w:tr>
      <w:tr w:rsidR="00CC6D43" w14:paraId="3AAB42A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D393B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1318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D7F42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E805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BG-RRP-4.023-1161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E735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административен адрес: гр. Бургас, ул. Шар планина № 25</w:t>
            </w:r>
          </w:p>
        </w:tc>
      </w:tr>
      <w:tr w:rsidR="00CC6D43" w14:paraId="66F50DC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97C5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1319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9467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БОБОВ ДОЛ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558A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BG-RRP-4.023-1686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9C6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енергийно обновяване на жилищен сграден фонд – блок №21, ул. „Никола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Й.Вапцаров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в гр. Бобов дол</w:t>
            </w:r>
          </w:p>
        </w:tc>
      </w:tr>
      <w:tr w:rsidR="00CC6D43" w14:paraId="0E90336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1F871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1320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8EE6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НОВА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ED3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BG-RRP-4.023-1473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236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с адрес: гр. Нова Загора, ул. Св. Св. Кирил и Методий13 А</w:t>
            </w:r>
          </w:p>
        </w:tc>
      </w:tr>
      <w:tr w:rsidR="00CC6D43" w14:paraId="3F30012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1472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1321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4186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Драгоман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93B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B00EA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„Въвеждане на мерки за енергийна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ефективност и обновяване на многофамилна жилищна сграда находяща се на ул. „Пирин № 8, гр. Драгоман</w:t>
            </w:r>
          </w:p>
        </w:tc>
      </w:tr>
      <w:tr w:rsidR="00CC6D43" w14:paraId="6CE5CB6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A9FEA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1322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9A33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Слатина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29DC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BG-RRP-4.023-0833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2BFF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София, район Слатина, ж.к. „Христо Смирненски, ул. Камчия, бл. 13</w:t>
            </w:r>
          </w:p>
        </w:tc>
      </w:tr>
      <w:tr w:rsidR="00CC6D43" w14:paraId="18BEAF8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B820A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1323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C9A4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ДОБРИЧ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B78E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BG-RRP-4.023-2535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EEF87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в град Добрич - 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бл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61 ж.к. БАЛИК </w:t>
            </w:r>
          </w:p>
        </w:tc>
      </w:tr>
      <w:tr w:rsidR="00CC6D43" w14:paraId="72F9680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137D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1324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A742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A8CF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4E8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жилищна сграда с административен адрес: гр. Бургас, ж.к. „Зорница бл.1</w:t>
            </w:r>
          </w:p>
        </w:tc>
      </w:tr>
      <w:tr w:rsidR="00CC6D43" w14:paraId="18DA2B9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9688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1325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CAF61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02A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BG-RRP-4.023-2320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6BD51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ул. Оборище №109</w:t>
            </w:r>
          </w:p>
        </w:tc>
      </w:tr>
      <w:tr w:rsidR="00CC6D43" w14:paraId="1DEAE03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6489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1326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DADC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1AE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B662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гр. Кюстендил, ул. Цар Освободител № 233, бл. 147</w:t>
            </w:r>
          </w:p>
        </w:tc>
      </w:tr>
      <w:tr w:rsidR="00CC6D43" w14:paraId="13D190A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8E6C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1327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AA56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НОВА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942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BG-RRP-4.023-2238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59EF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на многофамилна жилищна сграда с адрес: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Нова Загора, ул. Васил Левски № 8</w:t>
            </w:r>
          </w:p>
        </w:tc>
      </w:tr>
      <w:tr w:rsidR="00CC6D43" w14:paraId="3D9D724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62AD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1328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700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СВИЛЕНГРАД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6B32C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86BA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гр.Свиленград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, ул. Младост №4</w:t>
            </w:r>
          </w:p>
        </w:tc>
      </w:tr>
      <w:tr w:rsidR="00CC6D43" w14:paraId="5073080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6B01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1329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0D49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C7E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BG-RRP-4.023-1676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1602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жилищен сграден фонд 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гр. Велико Търново, Ж.К. Бузлуджа, ул. Стефан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Мокрев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7, вх. А, Б, В, Г, Д, Е</w:t>
            </w:r>
          </w:p>
        </w:tc>
      </w:tr>
      <w:tr w:rsidR="00CC6D43" w14:paraId="2728518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77CB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1330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824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3150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956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17, кв. Сини камъни, гр. Сливен.</w:t>
            </w:r>
          </w:p>
        </w:tc>
      </w:tr>
      <w:tr w:rsidR="00CC6D43" w14:paraId="3AF3E89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CB960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1331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6A3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A41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016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сграда, гр. Горна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ул.Марица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3</w:t>
            </w:r>
          </w:p>
        </w:tc>
      </w:tr>
      <w:tr w:rsidR="00CC6D43" w14:paraId="6C77876F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2F6DC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1332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271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929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BG-RRP-4.023-1112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757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и ефективно енергийно обновяване на многофамилна жилищна сграда с административен адрес: Гр. Бургас, ж.к. „Меден Рудник, бл. 448, входове А, Б, В и Г</w:t>
            </w:r>
          </w:p>
        </w:tc>
      </w:tr>
      <w:tr w:rsidR="00CC6D43" w14:paraId="2C27E72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3973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1333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C4C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КАМЕНО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913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5724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блок 1, находяща се в УПИ I, кв. 74 по плана на гр. Камено, община Камено</w:t>
            </w:r>
          </w:p>
        </w:tc>
      </w:tr>
      <w:tr w:rsidR="00CC6D43" w14:paraId="68D017B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DBB43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1334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9E3F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АСЕНОВГРАД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F87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BG-RRP-4.023-0094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2FFB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мерки за енергийна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ефективност на многофамилна жилищна сграда с адрес: гр. Асеновград, жк. Запад, ул. Лозница № 1, бл. Детелина</w:t>
            </w:r>
          </w:p>
        </w:tc>
      </w:tr>
      <w:tr w:rsidR="00CC6D43" w14:paraId="2A52CA08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2ACCD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1335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01AD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община-район Искър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6312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278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Предложение за изпълнение на инвестиция за енергийна ефективност за многофамилна жилищна сграда с адрес: град София, ж.к. Дружба, район Искър, блок 115, вх. А, вх. Б, вх. В</w:t>
            </w:r>
          </w:p>
        </w:tc>
      </w:tr>
      <w:tr w:rsidR="00CC6D43" w14:paraId="6C94D9E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1D5E9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1336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182F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CB2B7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BG-RRP-4.023-0277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4EF18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23, кв. Сини камъни, гр. Сливен.</w:t>
            </w:r>
          </w:p>
        </w:tc>
      </w:tr>
      <w:tr w:rsidR="00CC6D43" w14:paraId="04D7E9A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794C0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1337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66E7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Триадица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D30C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BG-RRP-4.023-2542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9081F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обновяване на жилищния сграден фонд на град София –  р-н Триадица  ж.к. Стрелбище, бл. 97,вх.А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</w:p>
        </w:tc>
      </w:tr>
      <w:tr w:rsidR="00CC6D43" w14:paraId="623512B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B999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1338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AFFB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634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E5D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жилищен сграден фонд - етап I на сграда с адрес общ. Сопот, гр. Сопот,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Иван Вазов №2</w:t>
            </w:r>
          </w:p>
        </w:tc>
      </w:tr>
      <w:tr w:rsidR="00CC6D43" w14:paraId="3D749BE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C115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1339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2BB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4B0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CE4D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 гр. Хасково, ул. Княз Борис I № 12</w:t>
            </w:r>
          </w:p>
        </w:tc>
      </w:tr>
      <w:tr w:rsidR="00CC6D43" w14:paraId="4CAB095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8EE3B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1340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286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A7E3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CB208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административен адрес: гр. Видин,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.”Цар Симеон Велики, бл.69</w:t>
            </w:r>
          </w:p>
        </w:tc>
      </w:tr>
      <w:tr w:rsidR="00CC6D43" w14:paraId="6A68256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35BC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1341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59C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Западен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533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435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енергийно обновяване на жилищния сграден фонд на етажната собственост, находяща се в гр. Пловдив, район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„Западен, ул. „Белица №5,7,9,11</w:t>
            </w:r>
          </w:p>
        </w:tc>
      </w:tr>
      <w:tr w:rsidR="00CC6D43" w14:paraId="3DD42A8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6F30C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1342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AE94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957F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BG-RRP-4.023-0323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28A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„Славейков бл.64</w:t>
            </w:r>
          </w:p>
        </w:tc>
      </w:tr>
      <w:tr w:rsidR="00CC6D43" w14:paraId="377D246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126A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1343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E4E7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84A1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640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административен адрес: гр. Бургас, ж.к. „Зорница бл.30</w:t>
            </w:r>
          </w:p>
        </w:tc>
      </w:tr>
      <w:tr w:rsidR="00CC6D43" w14:paraId="61450FB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B901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1344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38D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4755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BG-RRP-4.023-0733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B98C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ул. Аргир Манасиев № 5</w:t>
            </w:r>
          </w:p>
        </w:tc>
      </w:tr>
      <w:tr w:rsidR="00CC6D43" w14:paraId="4C951F9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77E0D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1345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F9E6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C9A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B1D0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гр. Кюстендил, ул. Людмил Янков № 31</w:t>
            </w:r>
          </w:p>
        </w:tc>
      </w:tr>
      <w:tr w:rsidR="00CC6D43" w14:paraId="1BEAA6F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EAB15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1346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A302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AE0C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BG-RRP-4.023-2862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11D3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Бургас, бул. „ Мария Луиза № 21, № 23, № 25, № 27</w:t>
            </w:r>
          </w:p>
        </w:tc>
      </w:tr>
      <w:tr w:rsidR="00CC6D43" w14:paraId="4E291EA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5368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1347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A24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754F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267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Eнергийно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с административен адрес :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гр.Бургас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ж.к. Меден Рудник бл.44</w:t>
            </w:r>
          </w:p>
        </w:tc>
      </w:tr>
      <w:tr w:rsidR="00CC6D43" w14:paraId="18C32CD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88B6D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1348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A4FD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358B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BG-RRP-4.023-0908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1AC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мерки за енергийна ефективност на жилищна сграда с адрес гр. Ловеч, ж.к. Младост, бл. 311, вх. А, Б, В</w:t>
            </w:r>
          </w:p>
        </w:tc>
      </w:tr>
      <w:tr w:rsidR="00CC6D43" w14:paraId="6BBA15A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9C88A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1349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43AC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BEB2C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DBD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Търговище, ул. Гладстоун №6</w:t>
            </w:r>
          </w:p>
        </w:tc>
      </w:tr>
      <w:tr w:rsidR="00CC6D43" w14:paraId="4DDD269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EAEC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1350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E481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57704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BG-RRP-4.023-1396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7C12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„Средна гора № 1, град Стара Загора</w:t>
            </w:r>
          </w:p>
        </w:tc>
      </w:tr>
      <w:tr w:rsidR="00CC6D43" w14:paraId="6AA474C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D392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1351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67B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A06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658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Бургас, ж.к. „Меден Рудник бл.40</w:t>
            </w:r>
          </w:p>
        </w:tc>
      </w:tr>
      <w:tr w:rsidR="00CC6D43" w14:paraId="37B0F43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0D4D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1352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291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F320A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999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Карнобат с адрес: ул. Карнобатска комуна № 9</w:t>
            </w:r>
          </w:p>
        </w:tc>
      </w:tr>
      <w:tr w:rsidR="00CC6D43" w14:paraId="49CBE96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54FB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1353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F53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62E8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BG-RRP-4.023-0414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3E2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- гр. ГАБРОВО, ул. СВИЩОВСКА №75,  бл. МОГИЛЬОВ</w:t>
            </w:r>
          </w:p>
        </w:tc>
      </w:tr>
      <w:tr w:rsidR="00CC6D43" w14:paraId="187DA88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C6C03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1354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881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Подуяне - Столична община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45A5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DA4B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, находяща се в гр. София, ж.к. Сухата река, бл.96</w:t>
            </w:r>
          </w:p>
        </w:tc>
      </w:tr>
      <w:tr w:rsidR="00CC6D43" w14:paraId="2CF5BE86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6500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1355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28FD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C33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6D1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енергийните характеристики на многофамилна жилищна сграда бл. Скъта - гр. Русе, чрез прилагане на устойчиви интегрирани високоефективни енергийни мерки.</w:t>
            </w:r>
          </w:p>
        </w:tc>
      </w:tr>
      <w:tr w:rsidR="00CC6D43" w14:paraId="204E691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9ADFC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1356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8727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F26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BG-RRP-4.023-1072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8220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административен адрес: гр. Бургас, ж.к. „Лазур бл.1</w:t>
            </w:r>
          </w:p>
        </w:tc>
      </w:tr>
      <w:tr w:rsidR="00CC6D43" w14:paraId="729971E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19B0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1357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460E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A52B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BG-RRP-4.023-0575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71E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к-с Зорница бл.32</w:t>
            </w:r>
          </w:p>
        </w:tc>
      </w:tr>
      <w:tr w:rsidR="00CC6D43" w14:paraId="5BDFAAF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485C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1358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C5C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ПЛОВДИВ -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РАЙОН ЦЕНТРАЛЕН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FAA8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D64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Пловдив, бул. „Свобода” № 41-47, район Централен.</w:t>
            </w:r>
          </w:p>
        </w:tc>
      </w:tr>
      <w:tr w:rsidR="00CC6D43" w14:paraId="16C1E3D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D9D1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1359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6F73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ЦЕНТРАЛЕН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BD95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BG-RRP-4.023-1788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58D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в многофамилна жилищна сграда с адрес гр. Пловдив, бул. „Свобода” № 17-23, район Централен.</w:t>
            </w:r>
          </w:p>
        </w:tc>
      </w:tr>
      <w:tr w:rsidR="00CC6D43" w14:paraId="72C54EC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4F3BF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1360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BA8A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40E9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BG-RRP-4.023-0477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16C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бул. Трети март 21</w:t>
            </w:r>
          </w:p>
        </w:tc>
      </w:tr>
      <w:tr w:rsidR="00CC6D43" w14:paraId="20245EC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CD48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1361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2238F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Район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Южен - Община Пловдив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FB0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4FF98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МФЖ с адрес гр. Пловдив, ул. Даме Груев № 58, 60,62,64</w:t>
            </w:r>
          </w:p>
        </w:tc>
      </w:tr>
      <w:tr w:rsidR="00CC6D43" w14:paraId="705D4C06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59F2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1362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6D2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7A586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BG-RRP-4.023-2188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F11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енергийните характеристики на многофамилна жилищна сграда бл. Шар Планина - гр. Русе, чрез прилагане на устойчиви интегрирани високоефективни енергийни мерки.</w:t>
            </w:r>
          </w:p>
        </w:tc>
      </w:tr>
      <w:tr w:rsidR="00CC6D43" w14:paraId="20F5146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3A868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1363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46D4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ДУПНИЦА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BC5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BG-RRP-4.023-1918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666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енергоспестяващи мерки в сграда с адрес: гр. Дупница, ж.к. Бистрица блок 83.</w:t>
            </w:r>
          </w:p>
        </w:tc>
      </w:tr>
      <w:tr w:rsidR="00CC6D43" w14:paraId="2D4FBC0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CB05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1364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A532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0C4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BG-RRP-4.023-2258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05EC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 гр. Хасково, ул. Атанас Узунов № 2</w:t>
            </w:r>
          </w:p>
        </w:tc>
      </w:tr>
      <w:tr w:rsidR="00CC6D43" w14:paraId="30D67D9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E23C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1365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04A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Северен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9A31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BG-RRP-4.023-1588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6B34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АДРЕС: ГР. ПЛОВДИВ, БУЛ. БЪЛГАРИЯ № 29, 31, 33, 35</w:t>
            </w:r>
          </w:p>
        </w:tc>
      </w:tr>
      <w:tr w:rsidR="00CC6D43" w14:paraId="5BEFA24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9DA64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1366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0105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3BF3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BG-RRP-4.023-0936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005C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ул. Свищовска 76, 78 и 80</w:t>
            </w:r>
          </w:p>
        </w:tc>
      </w:tr>
      <w:tr w:rsidR="00CC6D43" w14:paraId="09D2813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234D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1367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2135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8024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BG-RRP-4.023-1593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D585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многофамилна жилищна сграда с адрес: гр. Пазарджик, ул. Димитър Греков № 50, 52, 54, 56</w:t>
            </w:r>
          </w:p>
        </w:tc>
      </w:tr>
      <w:tr w:rsidR="00CC6D43" w14:paraId="5588941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B491C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1368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49FF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960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BG-RRP-4.023-1452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24C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енергийно обновяване на жилищния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сграден фонд на Блок 21, бул. България №39, гр. Смолян</w:t>
            </w:r>
          </w:p>
        </w:tc>
      </w:tr>
      <w:tr w:rsidR="00CC6D43" w14:paraId="2FF3FE0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5AC9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1369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DBEBB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КАРЛОВО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E75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BG-RRP-4.023-1682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F1E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мерки енергийна ефективност на блок с адрес с. Ведраре, комплекс „КТЗ бл. 15”</w:t>
            </w:r>
          </w:p>
        </w:tc>
      </w:tr>
      <w:tr w:rsidR="00CC6D43" w14:paraId="5C77163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4A4D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1370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1487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ЕТРОПОЛЕ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47B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BG-RRP-4.023-2946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6EA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обновяване на многофамилна жилищна сграда – бл.27,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находящ се в гр. Етрополе, кв. ОСЕМ</w:t>
            </w:r>
          </w:p>
        </w:tc>
      </w:tr>
      <w:tr w:rsidR="00CC6D43" w14:paraId="64A6F73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9B3A2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1371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1E6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ДРЯНОВО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6F1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BG-RRP-4.023-1850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5526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обновявяне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на Многофамилна жилищна сграда с адрес гр. Дряново, кв. Априлци, Блок 1, 2, 3, 4, 5 и 6</w:t>
            </w:r>
          </w:p>
        </w:tc>
      </w:tr>
      <w:tr w:rsidR="00CC6D43" w14:paraId="56B4343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6816B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1372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3D04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F1432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BG-RRP-4.023-0570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AAA6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„Лазур блок 36</w:t>
            </w:r>
          </w:p>
        </w:tc>
      </w:tr>
      <w:tr w:rsidR="00CC6D43" w14:paraId="53C38D6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37E2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1373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BF1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89A41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BG-RRP-4.023-0083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9D2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13, кв. Сини камъни, гр. Сливен.</w:t>
            </w:r>
          </w:p>
        </w:tc>
      </w:tr>
      <w:tr w:rsidR="00CC6D43" w14:paraId="6A82B2E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4E43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1374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2F2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DF8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BG-RRP-4.023-0165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019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Патриарх Евтимий, бл. №14</w:t>
            </w:r>
          </w:p>
        </w:tc>
      </w:tr>
      <w:tr w:rsidR="00CC6D43" w14:paraId="5481676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5524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1375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0267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ЦАРЕВО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3FEC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BG-RRP-4.023-1780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71F2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многофамилна жилищна сграда на Сдружение на собствениците „Бриз, гр. Царево, ул. Хан Аспарух № 37</w:t>
            </w:r>
          </w:p>
        </w:tc>
      </w:tr>
      <w:tr w:rsidR="00CC6D43" w14:paraId="26C592F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8DD8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1376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07F2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AB8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BG-RRP-4.023-0708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2F0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Прилагане на мерки за енергийна ефективност на жилищна сграда с адрес гр. Ловеч, ул. Шести септември№ 8, бл. Стоян Едрев, вх. А, Б, В, Г</w:t>
            </w:r>
          </w:p>
        </w:tc>
      </w:tr>
      <w:tr w:rsidR="00CC6D43" w14:paraId="22B7BD2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42F8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1377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F21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БОБОВ ДОЛ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773F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BG-RRP-4.023-1650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D941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жилищен сграден фонд – блок №91, ул. „Комсомолска в гр. Бобов дол</w:t>
            </w:r>
          </w:p>
        </w:tc>
      </w:tr>
      <w:tr w:rsidR="00CC6D43" w14:paraId="4CF054C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F755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1378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5D9C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0B0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BG-RRP-4.023-0640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535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гр. Габрово, ул. Чумерна 17,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19 и 21</w:t>
            </w:r>
          </w:p>
        </w:tc>
      </w:tr>
      <w:tr w:rsidR="00CC6D43" w14:paraId="7D4AC40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F19DE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1379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37C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E6B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BG-RRP-4.023-0986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3AB5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Лазур бл.14</w:t>
            </w:r>
          </w:p>
        </w:tc>
      </w:tr>
      <w:tr w:rsidR="00CC6D43" w14:paraId="1F8E79F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4F5E6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1380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E5FD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B12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E31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гр. Гоце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Делчев, ул. Петър Сарафов №11</w:t>
            </w:r>
          </w:p>
        </w:tc>
      </w:tr>
      <w:tr w:rsidR="00CC6D43" w14:paraId="2A148C0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9802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1381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60A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ЦЕНТРАЛЕН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3FAB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BG-RRP-4.023-2572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DC9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Пловдив, ул. „Капитан Райчо” № 73-77, район Централен.</w:t>
            </w:r>
          </w:p>
        </w:tc>
      </w:tr>
      <w:tr w:rsidR="00CC6D43" w14:paraId="25ED84C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4BA11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1382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6F8E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BE7A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5CD8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ул. Иван Тончев №7 и ул. Св. Климент Охридски № 5, 7, 9, 11</w:t>
            </w:r>
          </w:p>
        </w:tc>
      </w:tr>
      <w:tr w:rsidR="00CC6D43" w14:paraId="7DDAF40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B860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1383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2B7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D46F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AE5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гр. Гоце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Делчев, ул. Петър Сарафов №13</w:t>
            </w:r>
          </w:p>
        </w:tc>
      </w:tr>
      <w:tr w:rsidR="00CC6D43" w14:paraId="03A4603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D1390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1384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615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057C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BG-RRP-4.023-2178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D9BF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„Петър Сарафов № 22</w:t>
            </w:r>
          </w:p>
        </w:tc>
      </w:tr>
      <w:tr w:rsidR="00CC6D43" w14:paraId="2DEABA4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0CEF6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1385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4859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4D1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BG-RRP-4.023-0379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640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кв. Лъката, ул. Любен Каравелов 11-13-15, гр. Габрово</w:t>
            </w:r>
          </w:p>
        </w:tc>
      </w:tr>
      <w:tr w:rsidR="00CC6D43" w14:paraId="6C08E05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FA1D6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1386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5B9F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B837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BG-RRP-4.023-0478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EF3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ул. Петър Берон 1, блок Ропотамо</w:t>
            </w:r>
          </w:p>
        </w:tc>
      </w:tr>
      <w:tr w:rsidR="00CC6D43" w14:paraId="6D51BDD3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3453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1387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D43B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EA78A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28B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енергийните характеристики на многофамилна жилищна сграда намираща се на ул. Юндола №2, бл.№4- гр. Русе, чрез прилагане на устойчиви интегрирани високоефективни енергийни мерки.</w:t>
            </w:r>
          </w:p>
        </w:tc>
      </w:tr>
      <w:tr w:rsidR="00CC6D43" w14:paraId="2902BEA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C3AA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1388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385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4BA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0E0F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обновяване на жилищния сграден фонд на блок №8, ул. Кольо Фичето №2, гр. Смолян  </w:t>
            </w:r>
          </w:p>
        </w:tc>
      </w:tr>
      <w:tr w:rsidR="00CC6D43" w14:paraId="0D2088A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5876C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1389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1FBB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ТРЯВНА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2C7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BG-RRP-4.023-1696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AE2D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мерки за енергийна ефективност в многофамилна жилищна сграда на ул. Захари Петров № 1А, 1Б, гр. Трявна, област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</w:tr>
      <w:tr w:rsidR="00CC6D43" w14:paraId="1BF4659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79E2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1390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B01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53D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74DE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жилищна сграда с административен адрес: гр. Благоевград, ж.к. Еленово бл. 213, вх. А, Б, В, Г, Д</w:t>
            </w:r>
          </w:p>
        </w:tc>
      </w:tr>
      <w:tr w:rsidR="00CC6D43" w14:paraId="03D0BF7F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A476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1391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2AD7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ТЕТЕВЕН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8651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BG-RRP-4.023-1068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511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и основен ремонт на покрив на многофамилна жилищна сграда бл. Златна Панега, находящ се ж. к. Пеновото № 2, вх. А, вх. Б и вх. В, гр. Тетевен</w:t>
            </w:r>
          </w:p>
        </w:tc>
      </w:tr>
      <w:tr w:rsidR="00CC6D43" w14:paraId="5CFC4F7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4F1DE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1392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C5F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36C6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BG-RRP-4.023-1123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5E8A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гр.Гоце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Делчев,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ул.Драма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№5, вход А, вход Б, вход В</w:t>
            </w:r>
          </w:p>
        </w:tc>
      </w:tr>
      <w:tr w:rsidR="00CC6D43" w14:paraId="24C1FBF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808E6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1393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E3AB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Оборище Столична Община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951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BG-RRP-4.023-3038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729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 „гр. София, район Оборище, Евлоги и Христо Георгиеви №155,</w:t>
            </w:r>
          </w:p>
        </w:tc>
      </w:tr>
      <w:tr w:rsidR="00CC6D43" w14:paraId="4F487C9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ECA4F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1394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1C7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D58B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BG-RRP-4.023-2441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6C6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находяща се на ул. Петко Каравелов №14, гр. Плевен</w:t>
            </w:r>
          </w:p>
        </w:tc>
      </w:tr>
      <w:tr w:rsidR="00CC6D43" w14:paraId="026C040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027B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1395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F50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СВИЛЕНГРАД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993B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3AC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сграда-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гр.Свиленград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бул.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България №61</w:t>
            </w:r>
          </w:p>
        </w:tc>
      </w:tr>
      <w:tr w:rsidR="00CC6D43" w14:paraId="6DF099E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2645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1396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F5B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E893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DD2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жилищен сграден фонд в гр. Велико Търново, ул. Седми юли №4</w:t>
            </w:r>
          </w:p>
        </w:tc>
      </w:tr>
      <w:tr w:rsidR="00CC6D43" w14:paraId="229F0F9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4D614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1397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99AE5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НОВА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23F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BG-RRP-4.023-2229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3DA0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с адрес: гр. Нова Загора, ул. Васил Левски № 41</w:t>
            </w:r>
          </w:p>
        </w:tc>
      </w:tr>
      <w:tr w:rsidR="00CC6D43" w14:paraId="7E66F75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5C25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1398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C42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РАДНЕВО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A518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BG-RRP-4.023-1323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BA8AA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адрес ул. „Димитър Благоев №3, гр. Раднево, община Раднево.</w:t>
            </w:r>
          </w:p>
        </w:tc>
      </w:tr>
      <w:tr w:rsidR="00CC6D43" w14:paraId="42067A0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2CE04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1399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A441C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МЛАДОСТ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C6E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BG-RRP-4.023-2932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8CE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чрез внедряване на мерки за енергийна ефективност в Многофамилна жилищна сграда СС Гр. София, Столична община район Младост, ж.к. Младост 4, бл. 439, входове 1, 2 и 3</w:t>
            </w:r>
          </w:p>
        </w:tc>
      </w:tr>
      <w:tr w:rsidR="00CC6D43" w14:paraId="1041BBD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38E7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1400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C7E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КРУМОВГРАД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910B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BG-RRP-4.023-1823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7E59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Крумовград, ул. Христо Ботев № 4</w:t>
            </w:r>
          </w:p>
        </w:tc>
      </w:tr>
      <w:tr w:rsidR="00CC6D43" w14:paraId="2196864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F5FE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1401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FCB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4F0D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30C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 гр. Варна, ж.к. Чайка,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бл.47</w:t>
            </w:r>
          </w:p>
        </w:tc>
      </w:tr>
      <w:tr w:rsidR="00CC6D43" w14:paraId="6609012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AE71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1402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70B3F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B453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BG-RRP-4.023-1091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F481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„Славейков, бл. 55-2</w:t>
            </w:r>
          </w:p>
        </w:tc>
      </w:tr>
      <w:tr w:rsidR="00CC6D43" w14:paraId="3E36B88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F39E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1403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CED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90CD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BG-RRP-4.023-1804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0E6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жилищен сграден фонд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гр. Велико Търново, кв. Бузлуджа, ул. Деньо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Чоканов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№3</w:t>
            </w:r>
          </w:p>
        </w:tc>
      </w:tr>
      <w:tr w:rsidR="00CC6D43" w14:paraId="70F66C7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2D81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1404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3875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CCB1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BG-RRP-4.023-2745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8D88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„Братя Миладинови бл.33</w:t>
            </w:r>
          </w:p>
        </w:tc>
      </w:tr>
      <w:tr w:rsidR="00CC6D43" w14:paraId="5B63B78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AC9D8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1405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24EF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– район „Изгрев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A8F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BG-RRP-4.023-1177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D8F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на жилищна сграда, ул. Фредерик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Жолио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-Кюри № 19, бл. 1</w:t>
            </w:r>
          </w:p>
        </w:tc>
      </w:tr>
      <w:tr w:rsidR="00CC6D43" w14:paraId="23AFF56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852F5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1406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58F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196A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D4A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административен адрес: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Благоевград, бул.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Св.Св.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Кирил и Методий № 9 А и Б</w:t>
            </w:r>
          </w:p>
        </w:tc>
      </w:tr>
      <w:tr w:rsidR="00CC6D43" w14:paraId="509079B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74A2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1407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93FE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4255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BG-RRP-4.023-0488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8235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10, бул. Панайот Хитов, гр. Сливен</w:t>
            </w:r>
          </w:p>
        </w:tc>
      </w:tr>
      <w:tr w:rsidR="00CC6D43" w14:paraId="06D4212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9B1C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1408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44F7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ДОБРИЧ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E73B0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BG-RRP-4.023-2437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F3F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Eнергийно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жилищна сграда - гр. Добрич,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Любен Каравелов 1</w:t>
            </w:r>
          </w:p>
        </w:tc>
      </w:tr>
      <w:tr w:rsidR="00CC6D43" w14:paraId="6B2F846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93FB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1409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DD6E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КАРЛОВО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EB46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1B9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мерки енергийна ефективност на блок с адрес гр. Карлово ул. Васил Караиванов № 1</w:t>
            </w:r>
          </w:p>
        </w:tc>
      </w:tr>
      <w:tr w:rsidR="00CC6D43" w14:paraId="2B967FD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69EA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1410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090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ЕЛЕНА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774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BG-RRP-4.023-2654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C94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мерки за енергийна ефективност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административен адрес: град Елена, ул. „Крайбрежна № 32, вх. А, вх. Б и вх. В.</w:t>
            </w:r>
          </w:p>
        </w:tc>
      </w:tr>
      <w:tr w:rsidR="00CC6D43" w14:paraId="18A44F0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288E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1411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B22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813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BG-RRP-4.023-2872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102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Драма № 4, вход А и вход Б</w:t>
            </w:r>
          </w:p>
        </w:tc>
      </w:tr>
      <w:tr w:rsidR="00CC6D43" w14:paraId="48E9653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99FD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1412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671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ПАВЛИКЕНИ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34B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320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блок-секция с адрес бул. Руски № 59, вх. А, Б и В, гр. Павликени</w:t>
            </w:r>
          </w:p>
        </w:tc>
      </w:tr>
      <w:tr w:rsidR="00CC6D43" w14:paraId="1F1CE32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DBC24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1413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8B7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55E2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BG-RRP-4.023-1180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D71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Търговище, ул. Александър Стамболийски №32</w:t>
            </w:r>
          </w:p>
        </w:tc>
      </w:tr>
      <w:tr w:rsidR="00CC6D43" w14:paraId="2D305CE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44F4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1414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A127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7692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BG-RRP-4.023-1909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EE4E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Славови в град Златоград.</w:t>
            </w:r>
          </w:p>
        </w:tc>
      </w:tr>
      <w:tr w:rsidR="00CC6D43" w14:paraId="0686DC1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67F59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1415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4564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МОНТАНА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EA7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749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енергийна ефективност в многофамилна жилищна сграда,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гр.Монтана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жк.Младост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бл.5,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.</w:t>
            </w:r>
          </w:p>
        </w:tc>
      </w:tr>
      <w:tr w:rsidR="00CC6D43" w14:paraId="489F3BD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B74FE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1416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125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77B00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BG-RRP-4.023-2493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9C9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Горна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ул.Априлско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въстание №2</w:t>
            </w:r>
          </w:p>
        </w:tc>
      </w:tr>
      <w:tr w:rsidR="00CC6D43" w14:paraId="25EB83F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C8A55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1417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7ADCF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7B76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BG-RRP-4.023-1869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7447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пл. Христо Ботев № 8</w:t>
            </w:r>
          </w:p>
        </w:tc>
      </w:tr>
      <w:tr w:rsidR="00CC6D43" w14:paraId="5449620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243D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1418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26A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700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BG-RRP-4.023-0491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DEE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ефективност в многофамилна жилищна сграда с адрес: гр. Пазарджик, бул. Христо Ботев №3, вх. А и вх. Б</w:t>
            </w:r>
          </w:p>
        </w:tc>
      </w:tr>
      <w:tr w:rsidR="00CC6D43" w14:paraId="112CF13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4336F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1419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13D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233A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BG-RRP-4.023-1379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4C8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на бул. „Патриарх Евтимий № 57, град Стара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Загора</w:t>
            </w:r>
          </w:p>
        </w:tc>
      </w:tr>
      <w:tr w:rsidR="00CC6D43" w14:paraId="29F4024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DF91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1420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B986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4F2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BG-RRP-4.023-1246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B273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административен адрес: гр. Видин, ул. ”Лайош Кошут” № 1</w:t>
            </w:r>
          </w:p>
        </w:tc>
      </w:tr>
      <w:tr w:rsidR="00CC6D43" w14:paraId="4E79993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827C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1421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E9AE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924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2076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ГР.ТЪРГОВИЩЕ ,УЛ.ЦАР СИМЕОН №21, ВХ. А и Б</w:t>
            </w:r>
          </w:p>
        </w:tc>
      </w:tr>
      <w:tr w:rsidR="00CC6D43" w14:paraId="4A3BE3D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8420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1422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8E4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31D4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BG-RRP-4.023-1441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A16F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 на Пековата къща, ул. Проф. Асен Василев №7, гр. Смолян </w:t>
            </w:r>
          </w:p>
        </w:tc>
      </w:tr>
      <w:tr w:rsidR="00CC6D43" w14:paraId="69A3ADC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9F862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1423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E9FC4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00A8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20DB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гр.Горна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ул.Сан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Стефано №4-6</w:t>
            </w:r>
          </w:p>
        </w:tc>
      </w:tr>
      <w:tr w:rsidR="00CC6D43" w14:paraId="162610C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4DBE3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1424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672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РУДОЗЕМ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DEFA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BG-RRP-4.023-1388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A9A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блок 3, ул. Захари Стоянов, гр. Рудозем</w:t>
            </w:r>
          </w:p>
        </w:tc>
      </w:tr>
      <w:tr w:rsidR="00CC6D43" w14:paraId="5DE9E41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E48E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1425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ECE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430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1FED9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 гр. Хасково, ул. Бузлуджа № 10</w:t>
            </w:r>
          </w:p>
        </w:tc>
      </w:tr>
      <w:tr w:rsidR="00CC6D43" w14:paraId="2EEB35F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DF147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1426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15D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1CD2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D267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с административен адрес: гр. Видин,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ж.к.”Панония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”, бл.9,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</w:p>
        </w:tc>
      </w:tr>
      <w:tr w:rsidR="00CC6D43" w14:paraId="5F4562B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2FAD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1427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DE9C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66E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8F8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повишаване на енергийната ефективност на жилищна сграда с адрес гр. Хасково,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Св.Св.Кирил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Методий №105</w:t>
            </w:r>
          </w:p>
        </w:tc>
      </w:tr>
      <w:tr w:rsidR="00CC6D43" w14:paraId="0FD437A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9DB1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1428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876A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ХАРМАНЛИ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1A7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C43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сграда, ж.к. Тракия бл. 14, вх. А, Б, В,  гр. Харманли</w:t>
            </w:r>
          </w:p>
        </w:tc>
      </w:tr>
      <w:tr w:rsidR="00CC6D43" w14:paraId="51BCE7E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6898C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1429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B9D5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5B7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7755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административен адрес: гр. Видин, ж.к. Георги Бенковски, бл.7, вх. А и вх. Б</w:t>
            </w:r>
          </w:p>
        </w:tc>
      </w:tr>
      <w:tr w:rsidR="00CC6D43" w14:paraId="4F0B4C0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9D20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1430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9B1E1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DE90D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6F6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ж.к. Еленово бл. 101</w:t>
            </w:r>
          </w:p>
        </w:tc>
      </w:tr>
      <w:tr w:rsidR="00CC6D43" w14:paraId="288AAF2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70F6A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1431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3F2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ЕЛХОВО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D3C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AE51F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Елхово, ул. Славянска № 5</w:t>
            </w:r>
          </w:p>
        </w:tc>
      </w:tr>
      <w:tr w:rsidR="00CC6D43" w14:paraId="541B941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EE0E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1432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B802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3BFB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BG-RRP-4.023-3028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EFA7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ул. Захари Стоянов №2, 2А</w:t>
            </w:r>
          </w:p>
        </w:tc>
      </w:tr>
      <w:tr w:rsidR="00CC6D43" w14:paraId="0F4E0CF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D805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1433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23E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ВИДИН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1A64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C9C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жилищна сграда с административен адрес: гр. Видин,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ж.к.”Бонония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”, бл.31Г</w:t>
            </w:r>
          </w:p>
        </w:tc>
      </w:tr>
      <w:tr w:rsidR="00CC6D43" w14:paraId="2577E3B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4CA1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1434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A4E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F871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AC2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Иван Вазов, бл. №1</w:t>
            </w:r>
          </w:p>
        </w:tc>
      </w:tr>
      <w:tr w:rsidR="00CC6D43" w14:paraId="756AE207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69FB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1435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931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Витоша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AF5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BG-RRP-4.023-2604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7B9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жилищния сграден фонд (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Подмярка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1), част от инвестиция Енергийна ефективност в сграден фонд – Сграда с административен адрес София, район Витоша, кв. Манастирски ливади запад, ул. „Борис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Димовски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4, УПИ II-925В, кв. 38, ПИ 68134.1932.2046.1</w:t>
            </w:r>
          </w:p>
        </w:tc>
      </w:tr>
      <w:tr w:rsidR="00CC6D43" w14:paraId="63DC51D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6E2A9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1436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63D8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САНДАНСКИ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79D4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C703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„Повишаване на енергийната ефективност на многофамилна жилищна сграда с административен адрес гр. Сандански ул. Любен Каравелов №30</w:t>
            </w:r>
          </w:p>
        </w:tc>
      </w:tr>
      <w:tr w:rsidR="00CC6D43" w14:paraId="00E12FC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D1AC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1437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39CE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B73F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0A6C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Малчо в град Златоград.</w:t>
            </w:r>
          </w:p>
        </w:tc>
      </w:tr>
      <w:tr w:rsidR="00CC6D43" w14:paraId="42E0A6F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2D07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1438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34F2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ТЕТЕВЕН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050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7B2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и основен ремонт на покрив на многофамилна жилищна сграда бл. Елпром - 2</w:t>
            </w:r>
          </w:p>
        </w:tc>
      </w:tr>
      <w:tr w:rsidR="00CC6D43" w14:paraId="14CBB35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22DE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1439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576D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БЕРКОВИЦА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85F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05DB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жилища сграда находяща се в гр. Берковица,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Живовци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бл.19 и ул. Поручик Савойски №20</w:t>
            </w:r>
          </w:p>
        </w:tc>
      </w:tr>
      <w:tr w:rsidR="00CC6D43" w14:paraId="6661BC7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B9D6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1440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C2EE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Оборище Столична Община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292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BG-RRP-4.023-3040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5CF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на адрес София, район Оборище, ул. „Веслец № 52</w:t>
            </w:r>
          </w:p>
        </w:tc>
      </w:tr>
      <w:tr w:rsidR="00CC6D43" w14:paraId="38A93CFD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70CC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1441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02CE7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НИКОПОЛ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B79B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BG-RRP-4.023-2551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DCEE2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жилищния сграден фонд в Община Никопол чрез изпълнение на мерки за енергийна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ефективност в многофамилна жилищна сграда в град Никопол, пл. „Европа №12</w:t>
            </w:r>
          </w:p>
        </w:tc>
      </w:tr>
      <w:tr w:rsidR="00CC6D43" w14:paraId="752D7C0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95824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1442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321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ПЕРНИК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0B64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BG-RRP-4.023-1030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EA5D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Енергийна ефективност на многофамилна жилищна  сграда с адрес: гр. Перник,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Вардар № 47А</w:t>
            </w:r>
          </w:p>
        </w:tc>
      </w:tr>
      <w:tr w:rsidR="00CC6D43" w14:paraId="5312CA2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FBFE9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1443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62F6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9161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BG-RRP-4.023-0623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24C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на енергийната ефективност в многофамилна жилищна сграда в гр. Попово в ж.к. „Младост” бл.114</w:t>
            </w:r>
          </w:p>
        </w:tc>
      </w:tr>
      <w:tr w:rsidR="00CC6D43" w14:paraId="5386485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1EA6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1444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EB0A2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ПОМОРИЕ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F22B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BG-RRP-4.023-2728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D4F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адрес: кв. Свобода, бл. №32,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Поморие, Община Поморие</w:t>
            </w:r>
          </w:p>
        </w:tc>
      </w:tr>
      <w:tr w:rsidR="00CC6D43" w14:paraId="7304C10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92996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1445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1511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ПОМОРИЕ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A8A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D4351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адрес: кв. Свобода, бл. №27, гр. Поморие, Община Поморие</w:t>
            </w:r>
          </w:p>
        </w:tc>
      </w:tr>
      <w:tr w:rsidR="00CC6D43" w14:paraId="71F2847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6D894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1446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72B2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Надежда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7F34E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1D9B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блок 8 Б, ж.к. Свобода, град София</w:t>
            </w:r>
          </w:p>
        </w:tc>
      </w:tr>
      <w:tr w:rsidR="00CC6D43" w14:paraId="26FDDC8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FE49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1447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81C40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A49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0161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„Меден Рудник бл.132, вх.5</w:t>
            </w:r>
          </w:p>
        </w:tc>
      </w:tr>
      <w:tr w:rsidR="00CC6D43" w14:paraId="0A41409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00F01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1448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6A6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ПЕТРИЧ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40C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BG-RRP-4.023-2896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CFFD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Енергйино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с местонахождение гр. Петрич, ул. Атанас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Лютвиев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43-45, имот с идентификатор 5612.603.2291</w:t>
            </w:r>
          </w:p>
        </w:tc>
      </w:tr>
      <w:tr w:rsidR="00CC6D43" w14:paraId="52C570F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57781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1449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6A3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D3D3D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726C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жилищен сграден фонд в гр. Велико Търново, ул. Чумерна №15 и №17</w:t>
            </w:r>
          </w:p>
        </w:tc>
      </w:tr>
      <w:tr w:rsidR="00CC6D43" w14:paraId="0AAB1B1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8C2BF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1450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F9A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FEB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BG-RRP-4.023-0775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55C1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жилищен сграден фонд в гр. Велико Търново , бул. България № 18</w:t>
            </w:r>
          </w:p>
        </w:tc>
      </w:tr>
      <w:tr w:rsidR="00CC6D43" w14:paraId="4FF22FC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B7D2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1451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C15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D70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74C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Георги Сава Раковски № 94, град Стара Загора</w:t>
            </w:r>
          </w:p>
        </w:tc>
      </w:tr>
      <w:tr w:rsidR="00CC6D43" w14:paraId="7A776BB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0710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1452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C71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A829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BG-RRP-4.023-1116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4545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жилищен сграден фонд – етап I на сграда с адрес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общ. Сопот, гр. Сопот, ж.к. Сарая бл.1</w:t>
            </w:r>
          </w:p>
        </w:tc>
      </w:tr>
      <w:tr w:rsidR="00CC6D43" w14:paraId="310EED0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B99A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1453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27D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C93F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A676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„Въвеждане на мерки за енергийна ефективност в блок Оборище, ул. „Булаир № 7 в град Кърджали</w:t>
            </w:r>
          </w:p>
        </w:tc>
      </w:tr>
      <w:tr w:rsidR="00CC6D43" w14:paraId="7D122D37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867A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1454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9E70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Оборище Столична Община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4532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B3E2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жилищния сграден фонд  жилищна сграда с адрес гр. София, район Оборище, бул. Княз Ал. Дондуков –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Корсаков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105,</w:t>
            </w:r>
          </w:p>
        </w:tc>
      </w:tr>
      <w:tr w:rsidR="00CC6D43" w14:paraId="22071DA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5D926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1455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C5C0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675A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BG-RRP-4.023-0286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D44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91, кв. Стоян Заимов , гр. Сливен.</w:t>
            </w:r>
          </w:p>
        </w:tc>
      </w:tr>
      <w:tr w:rsidR="00CC6D43" w14:paraId="3143D5F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98CE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1456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6E34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E9A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BG-RRP-4.023-0362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A3BA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Търговище, ул. Граф Игнатиев №2</w:t>
            </w:r>
          </w:p>
        </w:tc>
      </w:tr>
      <w:tr w:rsidR="00CC6D43" w14:paraId="7753E0E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5764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1457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471E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ОМУРТАГ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7230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C1CF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обл. Търговище, общ. Омуртаг, гр. Омуртаг, ул. Здравец № 1</w:t>
            </w:r>
          </w:p>
        </w:tc>
      </w:tr>
      <w:tr w:rsidR="00CC6D43" w14:paraId="1020EC1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E854F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1458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047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81D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BG-RRP-4.023-0042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D658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7, кв. Дружба, гр. Сливен.</w:t>
            </w:r>
          </w:p>
        </w:tc>
      </w:tr>
      <w:tr w:rsidR="00CC6D43" w14:paraId="1BB1586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0D930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1459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CD821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ЧИРПАН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4F9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BG-RRP-4.023-2016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677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„Внедряване на мерки за енергийна ефективност на многофамилна жилищна сграда на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.„Михаил Кочев” № 23, гр. Чирпан”</w:t>
            </w:r>
          </w:p>
        </w:tc>
      </w:tr>
      <w:tr w:rsidR="00CC6D43" w14:paraId="7F2AFBC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9819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1460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E9A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C4C1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BG-RRP-4.023-2003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0F2C8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жилищния сграден фонд на блок 23, бул. България №72, гр. Смолян</w:t>
            </w:r>
          </w:p>
        </w:tc>
      </w:tr>
      <w:tr w:rsidR="00CC6D43" w14:paraId="7BF7123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0A9E0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1461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5D08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Слатина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192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BG-RRP-4.023-0840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1F2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София, район Слатина, ж.к. „Хр. Смирненски, бл. 62, вх. А и Б</w:t>
            </w:r>
          </w:p>
        </w:tc>
      </w:tr>
      <w:tr w:rsidR="00CC6D43" w14:paraId="2D7D550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2932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1462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360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572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BG-RRP-4.023-1014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576D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на бул.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„Славянски № 3, град Стара Загора</w:t>
            </w:r>
          </w:p>
        </w:tc>
      </w:tr>
      <w:tr w:rsidR="00CC6D43" w14:paraId="459660D5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39A2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1463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C9A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община-район Искър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AB9C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AD76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Предложение за изпълнение на инвестиция за енергийна ефективност за многофамилна жилищна сграда с адрес: град София, ж.к. Дружба, район Искър, бл. 61, вх. А, Б, В, Г, Д, Е.</w:t>
            </w:r>
          </w:p>
        </w:tc>
      </w:tr>
      <w:tr w:rsidR="00CC6D43" w14:paraId="23E8706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DA73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1464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D5C3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АРДИНО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AC8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BG-RRP-4.023-0259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B9AB2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„Устойчиво енергийно обновяване на многофамилна жилищна сграда в гр. Ардино, ул. „Бели брези №60, блок „Теменуга №3</w:t>
            </w:r>
          </w:p>
        </w:tc>
      </w:tr>
      <w:tr w:rsidR="00CC6D43" w14:paraId="7377D1D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2C185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1465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DEE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23F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4B29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на енергийната ефективност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Попово на ул. Мара Тасева №51-53-55 и Бенковска №13</w:t>
            </w:r>
          </w:p>
        </w:tc>
      </w:tr>
      <w:tr w:rsidR="00CC6D43" w14:paraId="5CED6ECB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BA99F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1466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B1B0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„Красно село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A32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679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София, община Столична, район Красно село, жк. Лагера, ул. Баба Илийца №37, вх. А и вх. Б</w:t>
            </w:r>
          </w:p>
        </w:tc>
      </w:tr>
      <w:tr w:rsidR="00CC6D43" w14:paraId="20A82EB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0506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1467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D9D7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ПОМОРИЕ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2211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FCAD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адрес: ул. Петър Берон №10,12,14,16, гр. Поморие, Община Поморие</w:t>
            </w:r>
          </w:p>
        </w:tc>
      </w:tr>
      <w:tr w:rsidR="00CC6D43" w14:paraId="6344F2F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15EED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1468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964D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Район Южен -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E23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139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МФЖ с адрес гр. Пловдив, бул. Никола Вапцаров №79, 81</w:t>
            </w:r>
          </w:p>
        </w:tc>
      </w:tr>
      <w:tr w:rsidR="00CC6D43" w14:paraId="6D84648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2A154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1469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7ED7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1F9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BG-RRP-4.023-0058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5F13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на енергийната ефективност в многофамилна жилищна сграда в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Попово- ул. Панайот Хитов №7</w:t>
            </w:r>
          </w:p>
        </w:tc>
      </w:tr>
      <w:tr w:rsidR="00CC6D43" w14:paraId="6371103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11F52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1470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685C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5F3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BG-RRP-4.023-2577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BD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Братя Миладинови бл. 28</w:t>
            </w:r>
          </w:p>
        </w:tc>
      </w:tr>
      <w:tr w:rsidR="00CC6D43" w14:paraId="01251DB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8FE5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1471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1B4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ЕТРОПОЛЕ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D16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BG-RRP-4.023-2970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F54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– „Здравец, находяща се в гр. Етрополе, ул.Батак№20”</w:t>
            </w:r>
          </w:p>
        </w:tc>
      </w:tr>
      <w:tr w:rsidR="00CC6D43" w14:paraId="743F077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F13DA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1472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749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39CE4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AC8A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на енергийната ефективност в многофамилна жилищна сграда в гр. Попово в ж.к. Младост бл.№1</w:t>
            </w:r>
          </w:p>
        </w:tc>
      </w:tr>
      <w:tr w:rsidR="00CC6D43" w14:paraId="033FB3B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E55D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1473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0106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EA42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BG-RRP-4.023-0520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D7C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Лазур бл.71</w:t>
            </w:r>
          </w:p>
        </w:tc>
      </w:tr>
      <w:tr w:rsidR="00CC6D43" w14:paraId="09857BF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DD94B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1474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E53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7B0A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152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гр. Габрово,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Селимица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1, 3, 5 и 7</w:t>
            </w:r>
          </w:p>
        </w:tc>
      </w:tr>
      <w:tr w:rsidR="00CC6D43" w14:paraId="1C3B549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0D69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1475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468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АРДИНО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6FD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BG-RRP-4.023-0553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80D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„Устойчиво енергийно обновяване на многофамилна жилищна сграда в гр. Ардино, ул. „Иван Вазов № 31, блок „Дружба 1</w:t>
            </w:r>
          </w:p>
        </w:tc>
      </w:tr>
      <w:tr w:rsidR="00CC6D43" w14:paraId="2CCC691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97C6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1476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972B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66052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BG-RRP-4.023-1004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E0F96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кв. Три чучура север, бл. 64, вх. 0,А,Б,В, град Стара Загора.</w:t>
            </w:r>
          </w:p>
        </w:tc>
      </w:tr>
      <w:tr w:rsidR="00CC6D43" w14:paraId="374D67A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E76EB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1477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E5B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64C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BG-RRP-4.023-1920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BA60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Блок 201 в град Златоград.</w:t>
            </w:r>
          </w:p>
        </w:tc>
      </w:tr>
      <w:tr w:rsidR="00CC6D43" w14:paraId="30242FB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8D8CD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1478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5FF50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БОБОВ ДОЛ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81C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BG-RRP-4.023-1657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6EF1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жилищен сграден фонд – блок №72, ул. „Георги Димитров в гр. Бобов дол</w:t>
            </w:r>
          </w:p>
        </w:tc>
      </w:tr>
      <w:tr w:rsidR="00CC6D43" w14:paraId="23371FC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82F9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1479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577E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A037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85CD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2 - Д, Е, Ж, кв. Дружба, гр. Сливен</w:t>
            </w:r>
          </w:p>
        </w:tc>
      </w:tr>
      <w:tr w:rsidR="00CC6D43" w14:paraId="10B35B3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C9F6B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1480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0BC9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4735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9E7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гр.Бургас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ж.к. Лазур, бл. 40</w:t>
            </w:r>
          </w:p>
        </w:tc>
      </w:tr>
      <w:tr w:rsidR="00CC6D43" w14:paraId="2DEE7C4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FECA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1481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E5C2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65111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BG-RRP-4.023-0932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E25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Габрово, бул. Столетов 66, 68, 70, 72 и 74</w:t>
            </w:r>
          </w:p>
        </w:tc>
      </w:tr>
      <w:tr w:rsidR="00CC6D43" w14:paraId="38F5B76D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23166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1482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2016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Западен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9AB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FA6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жилищния сграден фонд на етажната собственост, находяща се в гр. Пловдив, район „Западен, ул. Перущица №6</w:t>
            </w:r>
          </w:p>
        </w:tc>
      </w:tr>
      <w:tr w:rsidR="00CC6D43" w14:paraId="72D05C02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8A905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1483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F997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„Красно село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3F57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A16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София, община Столична, район Красно село,  жк. Красно село, бл. 189, вх. Б</w:t>
            </w:r>
          </w:p>
        </w:tc>
      </w:tr>
      <w:tr w:rsidR="00CC6D43" w14:paraId="08ADB4F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6BF6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1484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889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3FE8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BG-RRP-4.023-0730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C23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„Георги Апостолов № 16 и 17, град Стара Загора</w:t>
            </w:r>
          </w:p>
        </w:tc>
      </w:tr>
      <w:tr w:rsidR="00CC6D43" w14:paraId="7843364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342D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1485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7076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476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BG-RRP-4.023-1375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962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Кюстендил, ж.к.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Румена Войвода бл. 1, 2 и 3</w:t>
            </w:r>
          </w:p>
        </w:tc>
      </w:tr>
      <w:tr w:rsidR="00CC6D43" w14:paraId="61A63FE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87475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1486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8E2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9E43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3EA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„Св.св. Кирил и Методий № 49, град Стара Загора</w:t>
            </w:r>
          </w:p>
        </w:tc>
      </w:tr>
      <w:tr w:rsidR="00CC6D43" w14:paraId="1559568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ED96E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1487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2A8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BCB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BG-RRP-4.023-0997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79F5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на ул. „Подполковник Калитин № 2, град Стара Загора</w:t>
            </w:r>
          </w:p>
        </w:tc>
      </w:tr>
      <w:tr w:rsidR="00CC6D43" w14:paraId="68DFF2A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9452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1488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F71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FC85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BG-RRP-4.023-0089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6514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30, кв. Дружба, гр. Сливен</w:t>
            </w:r>
          </w:p>
        </w:tc>
      </w:tr>
      <w:tr w:rsidR="00CC6D43" w14:paraId="4B9885C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DD45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1489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864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A31B2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BG-RRP-4.023-1969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560F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многофамилна жилищна сграда с адрес: гр. Пазарджик, ул. Райко Даскалов № 10, 12, 14, 16, 18</w:t>
            </w:r>
          </w:p>
        </w:tc>
      </w:tr>
      <w:tr w:rsidR="00CC6D43" w14:paraId="0070A9D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50199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1490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1FBC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5530A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BG-RRP-4.023-2677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3745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Бургас, ж.к. „Братя Миладинови, бл. 29</w:t>
            </w:r>
          </w:p>
        </w:tc>
      </w:tr>
      <w:tr w:rsidR="00CC6D43" w14:paraId="08BF119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F8A9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1491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E5CB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C0B4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BG-RRP-4.023-1358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92A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бул. Славянски № 8, град Стара Загора</w:t>
            </w:r>
          </w:p>
        </w:tc>
      </w:tr>
      <w:tr w:rsidR="00CC6D43" w14:paraId="26BEF70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3BB5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1492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076D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АЙТОС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265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82C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сграда, находяща се в гр. Айтос, ул. Славянска, № 11</w:t>
            </w:r>
          </w:p>
        </w:tc>
      </w:tr>
      <w:tr w:rsidR="00CC6D43" w14:paraId="3503FDB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18ADB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1493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DFF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00C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A200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Зорница бл.6</w:t>
            </w:r>
          </w:p>
        </w:tc>
      </w:tr>
      <w:tr w:rsidR="00CC6D43" w14:paraId="0371859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28932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1494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2BB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123A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BG-RRP-4.023-1991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211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адрес: гр. Хасково, бул. България №92-94 и №96</w:t>
            </w:r>
          </w:p>
        </w:tc>
      </w:tr>
      <w:tr w:rsidR="00CC6D43" w14:paraId="5CF8709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EB30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1495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C787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4CF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BG-RRP-4.023-0169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D33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сграда в гр. Димитровград, ул. Христо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Г.Данов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 №2</w:t>
            </w:r>
          </w:p>
        </w:tc>
      </w:tr>
      <w:tr w:rsidR="00CC6D43" w14:paraId="7348CFD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55BA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1496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9F1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БЕРКОВИЦА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FBA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BG-RRP-4.023-1283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63A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находяща се в гр. Берковица, ж.к. Изгрев, бл. 3, бл. 4, бл. 5 и бл. 6</w:t>
            </w:r>
          </w:p>
        </w:tc>
      </w:tr>
      <w:tr w:rsidR="00CC6D43" w14:paraId="791BB48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9E90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1497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4CC84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BD1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BG-RRP-4.023-0612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7F3B8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31, кв. Сини камъни, гр. Сливен.</w:t>
            </w:r>
          </w:p>
        </w:tc>
      </w:tr>
      <w:tr w:rsidR="00CC6D43" w14:paraId="44D6F3B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E8D2D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1498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ED66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7F927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BG-RRP-4.023-2072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3509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АДРЕС: ГР.ЯМБОЛ, УЛ.ЦАР СИМЕОН 1</w:t>
            </w:r>
          </w:p>
        </w:tc>
      </w:tr>
      <w:tr w:rsidR="00CC6D43" w14:paraId="7CD8532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5084E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1499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862F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8B8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BG-RRP-4.023-1192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AF7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- гр. Габрово, Зелена ливада 11, 13 и 15</w:t>
            </w:r>
          </w:p>
        </w:tc>
      </w:tr>
      <w:tr w:rsidR="00CC6D43" w14:paraId="3A99A0D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FC264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1500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55B4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F022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BG-RRP-4.023-1535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7AF8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жилищен сграден фонд етап I на сграда с адрес общ. Сопот, гр. Сопот, ул. Христо Ботев №28</w:t>
            </w:r>
          </w:p>
        </w:tc>
      </w:tr>
      <w:tr w:rsidR="00CC6D43" w14:paraId="1067231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BBAB1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1501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ECB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АЙТОС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CE2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158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сграда, находяща се в гр. Айтос, ул. Гарова, № 14А </w:t>
            </w:r>
          </w:p>
        </w:tc>
      </w:tr>
      <w:tr w:rsidR="00CC6D43" w14:paraId="0D1AB01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97A7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1502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B72D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216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BG-RRP-4.023-0519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C99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„Лазур бл.9</w:t>
            </w:r>
          </w:p>
        </w:tc>
      </w:tr>
      <w:tr w:rsidR="00CC6D43" w14:paraId="73D2933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2AA3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1503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A7DD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ЕЛХОВО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FBF1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162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Елхово, ул. Цар Калоян № 10</w:t>
            </w:r>
          </w:p>
        </w:tc>
      </w:tr>
      <w:tr w:rsidR="00CC6D43" w14:paraId="6A40FD4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611F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1504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CB6C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FBE6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BG-RRP-4.023-0868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442B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гр. Габрово, бул.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Могильов 76, 78 и 80 </w:t>
            </w:r>
          </w:p>
        </w:tc>
      </w:tr>
      <w:tr w:rsidR="00CC6D43" w14:paraId="333EDB0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1D54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1505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0C78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2AC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BG-RRP-4.023-1389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388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адрес: гр. Хасково, ж.к. Орфей, блок 3</w:t>
            </w:r>
          </w:p>
        </w:tc>
      </w:tr>
      <w:tr w:rsidR="00CC6D43" w14:paraId="34FC9ED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5D5A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1506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C2BC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696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BG-RRP-4.023-1189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B1AB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- гр. Габрово, ул. Зелена ливада 5, 7 и 9</w:t>
            </w:r>
          </w:p>
        </w:tc>
      </w:tr>
      <w:tr w:rsidR="00CC6D43" w14:paraId="5B5A346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76F8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1507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DA5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B0AA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3C1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МЖС на ул. „Георги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Кюмюрев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5, вх. „А, град Стара Загора</w:t>
            </w:r>
          </w:p>
        </w:tc>
      </w:tr>
      <w:tr w:rsidR="00CC6D43" w14:paraId="7BAF4FD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9A3B0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1508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D63D1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1E6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BG-RRP-4.023-0308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487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ж.к. „Славейков бл.69</w:t>
            </w:r>
          </w:p>
        </w:tc>
      </w:tr>
      <w:tr w:rsidR="00CC6D43" w14:paraId="386B1DB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969C3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1509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F290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8BB4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8E1F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„Инвестиции в енергийно ефективно обновяване на многофамилна жилищна сграда Блок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198 в град Златоград.</w:t>
            </w:r>
          </w:p>
        </w:tc>
      </w:tr>
      <w:tr w:rsidR="00CC6D43" w14:paraId="4503C13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0AB5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1510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8D2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A4D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D239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бул. „Славянски № 2, вх. 0,А,Б,В,Г,Д,Е, град Стара Загора.</w:t>
            </w:r>
          </w:p>
        </w:tc>
      </w:tr>
      <w:tr w:rsidR="00CC6D43" w14:paraId="2BBAD1D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8F9B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1511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15A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5A18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BG-RRP-4.023-1336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7A8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на ж.к. Казански, блок 16, град Стара Загора</w:t>
            </w:r>
          </w:p>
        </w:tc>
      </w:tr>
      <w:tr w:rsidR="00CC6D43" w14:paraId="2631E09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1E98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1512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966A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247A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7E31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квартал Три чучура-север, блок 62, град Стара Загора</w:t>
            </w:r>
          </w:p>
        </w:tc>
      </w:tr>
      <w:tr w:rsidR="00CC6D43" w14:paraId="3FEE555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81FF1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1513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24B1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АЙТОС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9B3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7D3A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сграда, находяща се в гр. Айтос, ул. Станционна № 5</w:t>
            </w:r>
          </w:p>
        </w:tc>
      </w:tr>
      <w:tr w:rsidR="00CC6D43" w14:paraId="01D1BC6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4D285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1514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10CE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ЕЛХОВО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D654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79C0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Елхово, ул. Морава № 10</w:t>
            </w:r>
          </w:p>
        </w:tc>
      </w:tr>
      <w:tr w:rsidR="00CC6D43" w14:paraId="5DBE22C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34C09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1515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E05A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CA8F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C0E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бул. „Патриарх Евтимий № 86, град Стара Загора</w:t>
            </w:r>
          </w:p>
        </w:tc>
      </w:tr>
      <w:tr w:rsidR="00CC6D43" w14:paraId="715CF81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A10E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1516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64B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40025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BG-RRP-4.023-0359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A63C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в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Димитровград, Бул. Георги Сава Раковски, бл. №45</w:t>
            </w:r>
          </w:p>
        </w:tc>
      </w:tr>
      <w:tr w:rsidR="00CC6D43" w14:paraId="25925FE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A6056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1517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2A67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4A22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BG-RRP-4.023-0046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5EC4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3, кв. Дружба, гр. Сливен</w:t>
            </w:r>
          </w:p>
        </w:tc>
      </w:tr>
      <w:tr w:rsidR="00CC6D43" w14:paraId="1446D79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75552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1518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113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7786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BG-RRP-4.023-0186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7C514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3, кв.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Клуцохор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гр. Сливен.</w:t>
            </w:r>
          </w:p>
        </w:tc>
      </w:tr>
      <w:tr w:rsidR="00CC6D43" w14:paraId="6C410C8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C9FB5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1519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BD4F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CCD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BG-RRP-4.023-0419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E3B2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„Христо Ботев № 124, град Стара Загора</w:t>
            </w:r>
          </w:p>
        </w:tc>
      </w:tr>
      <w:tr w:rsidR="00CC6D43" w14:paraId="0E6169B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9A51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1520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8EBF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59D1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BG-RRP-4.023-0273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CA42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на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„Любен Каравелов № 24, град Стара Загора</w:t>
            </w:r>
          </w:p>
        </w:tc>
      </w:tr>
      <w:tr w:rsidR="00CC6D43" w14:paraId="50F3FBB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22641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1521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664D1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ЕЛХОВО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A89F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F285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Елхово, ул. Яница № 2</w:t>
            </w:r>
          </w:p>
        </w:tc>
      </w:tr>
      <w:tr w:rsidR="00CC6D43" w14:paraId="25530D7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C396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1522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0203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D4B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BG-RRP-4.023-1438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2EF3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на Блок Текстилец-1, ул. Соколица 53, гр. Смолян </w:t>
            </w:r>
          </w:p>
        </w:tc>
      </w:tr>
      <w:tr w:rsidR="00CC6D43" w14:paraId="0730FC8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7B4D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1523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2181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САМОКОВ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422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3AE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чрез внедряване на мерки за енергийна ефективност в Многофамилна жилищна сграда СС „ЖСК ТРАКИЯ - гр. Самоков</w:t>
            </w:r>
          </w:p>
        </w:tc>
      </w:tr>
      <w:tr w:rsidR="00CC6D43" w14:paraId="4C61080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4FDD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1524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C0F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ПЕТРИЧ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30A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E9B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Енергйино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с местонахождение гр. Петрич, ул. Гео Милев № 11 и  11А, имот с идентификатор 5612.603.1646</w:t>
            </w:r>
          </w:p>
        </w:tc>
      </w:tr>
      <w:tr w:rsidR="00CC6D43" w14:paraId="24BEF9F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7D855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1525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70B5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ДРЯНОВО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AA6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BG-RRP-4.023-1870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FF5D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обновявяне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с адрес гр. Дряново, ул. Рачо Стоянов № 56</w:t>
            </w:r>
          </w:p>
        </w:tc>
      </w:tr>
      <w:tr w:rsidR="00CC6D43" w14:paraId="42AC870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72BF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1526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ADF9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3EC16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8F0B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Волгоград, бл. №11</w:t>
            </w:r>
          </w:p>
        </w:tc>
      </w:tr>
      <w:tr w:rsidR="00CC6D43" w14:paraId="20C9228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3FA0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1527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C59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603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BG-RRP-4.023-1022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D350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на ул. „Васил Левски № 2, град Стара Загора</w:t>
            </w:r>
          </w:p>
        </w:tc>
      </w:tr>
      <w:tr w:rsidR="00CC6D43" w14:paraId="552C711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3EFAC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1528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754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БЕЛОГРАДЧИК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DAB8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BG-RRP-4.023-2150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8E0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„Изпълнение на мерки за енергийната ефективност на многофамилна жилищна сграда, находяща се в гр. Белоградчик, ул. Лозан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Стрелков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2</w:t>
            </w:r>
          </w:p>
        </w:tc>
      </w:tr>
      <w:tr w:rsidR="00CC6D43" w14:paraId="792712DE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FC868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1529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2F3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ПЕТРИЧ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B9BA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BG-RRP-4.023-2904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0158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Енергйино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с местонахождение гр. Петрич, ж.к. Цар Самуил, бл. 38, бл. 39 и бл. 40, в имот с идентификатор № 56126.600.7645</w:t>
            </w:r>
          </w:p>
        </w:tc>
      </w:tr>
      <w:tr w:rsidR="00CC6D43" w14:paraId="15067D61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0BBDE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1530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81B02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МЛАДОСТ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04C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BG-RRP-4.023-2940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9B11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чрез внедряване на мерки за енергийна ефективност в Многофамилна жилищна сграда СС Гр. София, Столична община район Младост, ж.к. Младост 1, бл. 42А, вх. 1</w:t>
            </w:r>
          </w:p>
        </w:tc>
      </w:tr>
      <w:tr w:rsidR="00CC6D43" w14:paraId="41F3D46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4A38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1531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02D2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ЦЕНТРАЛЕН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1C5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B5A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Пловдив, ул. „Леонардо Да Винчи” № 59, район Централен.</w:t>
            </w:r>
          </w:p>
        </w:tc>
      </w:tr>
      <w:tr w:rsidR="00CC6D43" w14:paraId="6AFEBD3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82F2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1532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A522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МЕЗДРА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EA7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BG-RRP-4.023-1149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25C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МЖС - гр. Мездра, ул. Любен Каравелов № 31</w:t>
            </w:r>
          </w:p>
        </w:tc>
      </w:tr>
      <w:tr w:rsidR="00CC6D43" w14:paraId="0FDA26C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EE2B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1533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C75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ЛЯСКОВЕЦ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856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BG-RRP-4.023-2789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430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мерки за подобряване на енергийната ефективност на многофамилна жилищна сграда в град Лясковец, ул. Въстаническа №1, Сдружение на собствениците Красив дом - 1976 г.</w:t>
            </w:r>
          </w:p>
        </w:tc>
      </w:tr>
      <w:tr w:rsidR="00CC6D43" w14:paraId="6BD9769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0EDC7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1534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2B92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A3C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BG-RRP-4.023-0729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138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„Димитър Наумов № 33, град Стара Загора</w:t>
            </w:r>
          </w:p>
        </w:tc>
      </w:tr>
      <w:tr w:rsidR="00CC6D43" w14:paraId="48C0772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6E3B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1535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7B605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2CAB0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BG-RRP-4.023-0218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ACE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Благоевград, ул. Кръстьо Асенов №5</w:t>
            </w:r>
          </w:p>
        </w:tc>
      </w:tr>
      <w:tr w:rsidR="00CC6D43" w14:paraId="2345CD6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A8535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1536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92C6B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РАЗЛОГ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DF24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BG-RRP-4.023-2440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7861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Прилагане на мерки за енергийна ефективност на жилищна сграда с адрес град Разлог, ул. Иконом Никола Ангелов № 2</w:t>
            </w:r>
          </w:p>
        </w:tc>
      </w:tr>
      <w:tr w:rsidR="00CC6D43" w14:paraId="20415011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E4DA0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1537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E206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7EF1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BG-RRP-4.023-0197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4B2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„Въвеждане на мерки за енергийна ефективност в многофамилна жилищна сграда с административен адрес гр. Златица, ул. „Софийско шосе , бл. 4, вх. А и вх. Б</w:t>
            </w:r>
          </w:p>
        </w:tc>
      </w:tr>
      <w:tr w:rsidR="00CC6D43" w14:paraId="5B39F97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9550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1538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3082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92A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BG-RRP-4.023-0568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1D0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гр. Кюстендил, ул. Цар Освободител № 324, бл. 119</w:t>
            </w:r>
          </w:p>
        </w:tc>
      </w:tr>
      <w:tr w:rsidR="00CC6D43" w14:paraId="6568A39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2491C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1539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8DA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F1B8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BG-RRP-4.023-2545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50A8C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Горна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ул.Христо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Смирненски № 31-33</w:t>
            </w:r>
          </w:p>
        </w:tc>
      </w:tr>
      <w:tr w:rsidR="00CC6D43" w14:paraId="42B4635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930B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1540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E10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ЕЛХОВО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AD98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BG-RRP-4.023-0435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BBAB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Елхово, ул. Яница № 1</w:t>
            </w:r>
          </w:p>
        </w:tc>
      </w:tr>
      <w:tr w:rsidR="00CC6D43" w14:paraId="56734F5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47D6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1541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C1FC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ГЪЛЪБОВО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3CE29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BG-RRP-4.023-0872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CCF8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„Подобряване на енергийната ефективност на многофамилна жилищна сграда, Блок №48 – гр. Гълъбово</w:t>
            </w:r>
          </w:p>
        </w:tc>
      </w:tr>
      <w:tr w:rsidR="00CC6D43" w14:paraId="0C97EC5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75A0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1542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68D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СВИЛЕНГРАД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6872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BG-RRP-4.023-1575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DB86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гр.Свиленград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- ул. Младост №2</w:t>
            </w:r>
          </w:p>
        </w:tc>
      </w:tr>
      <w:tr w:rsidR="00CC6D43" w14:paraId="7176B32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34DF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1543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E25C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1242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9711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Емилиян Станев, бл. №16</w:t>
            </w:r>
          </w:p>
        </w:tc>
      </w:tr>
      <w:tr w:rsidR="00CC6D43" w14:paraId="31C1D8A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3FAA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1544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7362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ТВЪРДИЦА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8A81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9B24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67,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ул.Княз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Борис I №67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гр.Твърдица</w:t>
            </w:r>
            <w:proofErr w:type="spellEnd"/>
          </w:p>
        </w:tc>
      </w:tr>
      <w:tr w:rsidR="00CC6D43" w14:paraId="1CF4679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A1CD7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1545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45B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БЕРКОВИЦА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34B4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F772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находяща се в гр. Берковица, ул. Атанас Кюркчиев № 27</w:t>
            </w:r>
          </w:p>
        </w:tc>
      </w:tr>
      <w:tr w:rsidR="00CC6D43" w14:paraId="7BEFFB5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7106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1546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7D25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ЛОМ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915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35BA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 в ж.к. Зорница,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бл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2, вх. В и вх. Г, гр. Лом, община Лом</w:t>
            </w:r>
          </w:p>
        </w:tc>
      </w:tr>
      <w:tr w:rsidR="00CC6D43" w14:paraId="49D9739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A4B7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1547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7DEE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ЕЛХОВО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39F9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BG-RRP-4.023-0096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9122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Елхово, ул. Александър Стамболийски № 46</w:t>
            </w:r>
          </w:p>
        </w:tc>
      </w:tr>
      <w:tr w:rsidR="00CC6D43" w14:paraId="4748BBF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3A45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1548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34AA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DE93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BG-RRP-4.023-2053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9AA5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 гр. Ямбол, пл. „Освобождение, бл. 2</w:t>
            </w:r>
          </w:p>
        </w:tc>
      </w:tr>
      <w:tr w:rsidR="00CC6D43" w14:paraId="3AD5826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61112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1549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DC1E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АЙТОС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9D3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178D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сграда, находяща се в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Айтос, ул. Д-р Петър Берон №18 и ул. Любен Каравелов№7</w:t>
            </w:r>
          </w:p>
        </w:tc>
      </w:tr>
      <w:tr w:rsidR="00CC6D43" w14:paraId="662ADAC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7BEF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1550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51F7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59C2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F488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ж.к. Струмско-център бл. 9</w:t>
            </w:r>
          </w:p>
        </w:tc>
      </w:tr>
      <w:tr w:rsidR="00CC6D43" w14:paraId="7E3B055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9323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1551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A8E5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ИСПЕРИХ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668D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72AA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набл.2,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ул. Хан Аспарух в гр. Исперих</w:t>
            </w:r>
          </w:p>
        </w:tc>
      </w:tr>
      <w:tr w:rsidR="00CC6D43" w14:paraId="7A64A97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8531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1552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953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ИСПЕРИХ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5146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BG-RRP-4.023-2523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4CDA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бл. 9, вх. А и Б, ж.к. Васил Априлов,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гр.Исперих</w:t>
            </w:r>
            <w:proofErr w:type="spellEnd"/>
          </w:p>
        </w:tc>
      </w:tr>
      <w:tr w:rsidR="00CC6D43" w14:paraId="5C985B4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C53B1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1553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783E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0E95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BG-RRP-4.023-2719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8AE5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гр. Плевен, ж. к. Дружба блок № 221</w:t>
            </w:r>
          </w:p>
        </w:tc>
      </w:tr>
      <w:tr w:rsidR="00CC6D43" w14:paraId="1CCD05F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F2B46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1554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04F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436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BG-RRP-4.023-0672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8E66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административен адрес: гр. Благоевград, ул. Сандо и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Петър Китанови № 5</w:t>
            </w:r>
          </w:p>
        </w:tc>
      </w:tr>
      <w:tr w:rsidR="00CC6D43" w14:paraId="5F2CA6A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AC64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1555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43F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21C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BG-RRP-4.023-2220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DC0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Братя Миладинови, бл.64</w:t>
            </w:r>
          </w:p>
        </w:tc>
      </w:tr>
      <w:tr w:rsidR="00CC6D43" w14:paraId="43D522F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01DEE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1556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D24C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КАЗАНЛЪК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C3C3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1EFCC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на бул. Освобождение №42, гр. Казанлък</w:t>
            </w:r>
          </w:p>
        </w:tc>
      </w:tr>
      <w:tr w:rsidR="00CC6D43" w14:paraId="1F0FF94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AAECB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1557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480E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70BF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7866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гр. Кюстендил, ул. Христо Ботев №45</w:t>
            </w:r>
          </w:p>
        </w:tc>
      </w:tr>
      <w:tr w:rsidR="00CC6D43" w14:paraId="28C2380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DA87A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1558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923B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5FC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BG-RRP-4.023-0546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927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сграда, гр. Кюстендил, ул. Цар Освободител № 88</w:t>
            </w:r>
          </w:p>
        </w:tc>
      </w:tr>
      <w:tr w:rsidR="00CC6D43" w14:paraId="457C66F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EC569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1559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C27D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57C8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635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Братя Миладинови, блок 19, вх.1 и вх. 2</w:t>
            </w:r>
          </w:p>
        </w:tc>
      </w:tr>
      <w:tr w:rsidR="00CC6D43" w14:paraId="7FF23B1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6F86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1560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39B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A507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BG-RRP-4.023-2254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978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„Въвеждане на мерки за енергийна ефективност в многофамилна жилищна сграда с адрес гр. Варна, район Приморски,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ж.к.Чайка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бл.24,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</w:p>
        </w:tc>
      </w:tr>
      <w:tr w:rsidR="00CC6D43" w14:paraId="2D74839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0D40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1561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36D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ПРАВЕЦ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E20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BG-RRP-4.023-0754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545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Прилагане на мерки за енергийно обновяване на многофамилна жилищна сграда блок № 303, жк. Север, град Правец.</w:t>
            </w:r>
          </w:p>
        </w:tc>
      </w:tr>
      <w:tr w:rsidR="00CC6D43" w14:paraId="214D210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E862A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1562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1DD9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B9B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BG-RRP-4.023-1230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7CA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жилищен сграден фонд - етап I на сграда с адрес общ. Сопот, гр. Сопот, ж.к. Сарая бл. 12</w:t>
            </w:r>
          </w:p>
        </w:tc>
      </w:tr>
      <w:tr w:rsidR="00CC6D43" w14:paraId="3BE9D208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9895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1563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16F9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Столична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община - район „Красно село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7AA2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E2D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София, община Столична, район Красно село, жк. Красно село, бл. 2, вх. Е</w:t>
            </w:r>
          </w:p>
        </w:tc>
      </w:tr>
      <w:tr w:rsidR="00CC6D43" w14:paraId="6023BC8F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B548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1564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572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2743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46BF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адрес: гр.  Хасково, ул. Граф Игнатиев №15, ул. Граф Игнатиев №17 и ул. Братя Миладинови №11</w:t>
            </w:r>
          </w:p>
        </w:tc>
      </w:tr>
      <w:tr w:rsidR="00CC6D43" w14:paraId="5F7C21A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5B0A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1565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562C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CF8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BG-RRP-4.023-0675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018C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МЖС на ул. Осми март №8 в гр. Пазарджик</w:t>
            </w:r>
          </w:p>
        </w:tc>
      </w:tr>
      <w:tr w:rsidR="00CC6D43" w14:paraId="1756D137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24BDF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1566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992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93B2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BG-RRP-4.023-2097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2EBE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енергийните характеристики на многофамилна жилищна сграда бл. Мизия - гр. Русе, чрез прилагане на устойчиви интегрирани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високоефективни енергийни мерки.</w:t>
            </w:r>
          </w:p>
        </w:tc>
      </w:tr>
      <w:tr w:rsidR="00CC6D43" w14:paraId="7B33416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4EBF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1567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C68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Панагюрище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510C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4E20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ЖИЛИЩНИЯ СГРАДЕН ФОНД В ГРАД ПАНАГЮРИЩЕ, УЛ. СТОЯН ТРЕНДАФИЛОВ 17, бл.13,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- Устрем</w:t>
            </w:r>
          </w:p>
        </w:tc>
      </w:tr>
      <w:tr w:rsidR="00CC6D43" w14:paraId="296CF54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617EE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1568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4D9C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РАЙОН КРАСНА ПОЛЯНА 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EA4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857C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Саниране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сграда, бл. 119, ж.к. Западен парк, район Красна поляна </w:t>
            </w:r>
          </w:p>
        </w:tc>
      </w:tr>
      <w:tr w:rsidR="00CC6D43" w14:paraId="6ACE584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0A087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1569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F3E1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1DBE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BG-RRP-4.023-0504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2D31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Eнергийно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с административен адрес :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гр.Бургас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ул. Александър Велики 13</w:t>
            </w:r>
          </w:p>
        </w:tc>
      </w:tr>
      <w:tr w:rsidR="00CC6D43" w14:paraId="414D5410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E47C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1570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B58E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2C2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57E0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на енергийната ефективност в многофамилна жилищна сграда в гр. Попово-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ул.Генерал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Баранов бл.19 и бл.21 и Хаджи Димитър бл.20</w:t>
            </w:r>
          </w:p>
        </w:tc>
      </w:tr>
      <w:tr w:rsidR="00CC6D43" w14:paraId="288CA93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9ECC6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1571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500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B5DB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72D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Кюстендил, пл. Априлско въстание №1, Блок № 45</w:t>
            </w:r>
          </w:p>
        </w:tc>
      </w:tr>
      <w:tr w:rsidR="00CC6D43" w14:paraId="10CF5B0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44EA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1572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8AB1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BA07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B3CD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жилищния сграден фонд Блок 14, ул. Полк. Дичо Петров №4, гр. Смолян</w:t>
            </w:r>
          </w:p>
        </w:tc>
      </w:tr>
      <w:tr w:rsidR="00CC6D43" w14:paraId="7E79E5D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E3B81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1573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A2C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1936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350A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Горна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ул.Георги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Измирлиев №53</w:t>
            </w:r>
          </w:p>
        </w:tc>
      </w:tr>
      <w:tr w:rsidR="00CC6D43" w14:paraId="5287B86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744F4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1574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1A07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601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BG-RRP-4.023-1385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E80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на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„Старозагорско въстание №10, вх. 0,А,Б,В, град Стара Загора.</w:t>
            </w:r>
          </w:p>
        </w:tc>
      </w:tr>
      <w:tr w:rsidR="00CC6D43" w14:paraId="6ED0779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B962C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1575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FBB6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4EDA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BG-RRP-4.023-1496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D0E7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Първанови в град Златоград.</w:t>
            </w:r>
          </w:p>
        </w:tc>
      </w:tr>
      <w:tr w:rsidR="00CC6D43" w14:paraId="5C93212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8DAE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1576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43DF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133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98D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ул. Петко Д. Петков № 8</w:t>
            </w:r>
          </w:p>
        </w:tc>
      </w:tr>
      <w:tr w:rsidR="00CC6D43" w14:paraId="7CC8352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B9B1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1577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2913C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ВЕЛИНГРАД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E968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BG-RRP-4.023-0097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BE0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адрес: град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Велинград, ул. Пионерска № 98.</w:t>
            </w:r>
          </w:p>
        </w:tc>
      </w:tr>
      <w:tr w:rsidR="00CC6D43" w14:paraId="0FCF823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ACECB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1578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0316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7D79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98BE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 гр.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Варна,община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Варна, район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Приморски,ул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. „Света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Ирина,кв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. „Левски бл. №13</w:t>
            </w:r>
          </w:p>
        </w:tc>
      </w:tr>
      <w:tr w:rsidR="00CC6D43" w14:paraId="1CC110A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2887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1579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FAF2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464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BG-RRP-4.023-0819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0213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ул. Найден Геров 42, 44, 46 и 48</w:t>
            </w:r>
          </w:p>
        </w:tc>
      </w:tr>
      <w:tr w:rsidR="00CC6D43" w14:paraId="5790C6C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A8AAD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1580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DC6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СЕВЛИЕВО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ADAD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BG-RRP-4.023-0332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DC6E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на адрес: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Севлиево, ул.  Росица №22</w:t>
            </w:r>
          </w:p>
        </w:tc>
      </w:tr>
      <w:tr w:rsidR="00CC6D43" w14:paraId="4E1F000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26F87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1581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6D9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976F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BG-RRP-4.023-1845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D3D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гр. Горна Оряховица, ул. Наум Охридски № 24, № 26, № 28</w:t>
            </w:r>
          </w:p>
        </w:tc>
      </w:tr>
      <w:tr w:rsidR="00CC6D43" w14:paraId="196861F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50A9B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1582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8AB8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2BE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E874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„Инвестиции в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ефективно обновяване на многофамилна жилищна сграда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Фибор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в град Златоград.</w:t>
            </w:r>
          </w:p>
        </w:tc>
      </w:tr>
      <w:tr w:rsidR="00CC6D43" w14:paraId="39768F4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3434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1583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7FE7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СВОГЕ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ACE2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2EE8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 на МЖС Дружба </w:t>
            </w:r>
          </w:p>
        </w:tc>
      </w:tr>
      <w:tr w:rsidR="00CC6D43" w14:paraId="6CE5B41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62B05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1584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4D4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432A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7167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- гр. Габрово, ул. Градище 13</w:t>
            </w:r>
          </w:p>
        </w:tc>
      </w:tr>
      <w:tr w:rsidR="00CC6D43" w14:paraId="22DEF7E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3B910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1585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389BB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BB20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C7ED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„Господин Михайловски № 79/79А, град Стара Загора</w:t>
            </w:r>
          </w:p>
        </w:tc>
      </w:tr>
      <w:tr w:rsidR="00CC6D43" w14:paraId="0FAA0BC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D81D8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1586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F16C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АРДИНО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E22DB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BG-RRP-4.023-0068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019B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„Устойчиво енергийно обновяване на многофамилна жилищна сграда в гр. Ардино, ул. „София № 4, блок „София № 4</w:t>
            </w:r>
          </w:p>
        </w:tc>
      </w:tr>
      <w:tr w:rsidR="00CC6D43" w14:paraId="215DFE6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368C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1587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761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КОСТЕНЕЦ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DBED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BG-RRP-4.023-0951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0147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Eнергийно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сграда, УПИ ІV, кв. 104, кадастрален номер 38902.500.1031.13, град Костенец, ж.к. Олимпиада, блок 11</w:t>
            </w:r>
          </w:p>
        </w:tc>
      </w:tr>
      <w:tr w:rsidR="00CC6D43" w14:paraId="3C64AB8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F4D7A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1588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03258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259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BG-RRP-4.023-0372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307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ПРОХЛАДА-1,3,5, гр. ГАБРОВО</w:t>
            </w:r>
          </w:p>
        </w:tc>
      </w:tr>
      <w:tr w:rsidR="00CC6D43" w14:paraId="7825FD0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5BC5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1589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E6AB4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ЦАРЕВО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55E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BG-RRP-4.023-2021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F30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на Сдружение на собствениците „гр. Царево, ул. Михаил Герджиков 54</w:t>
            </w:r>
          </w:p>
        </w:tc>
      </w:tr>
      <w:tr w:rsidR="00CC6D43" w14:paraId="2C0A04A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9321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1590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B269F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АЙТОС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77C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BG-RRP-4.023-0644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C73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сграда, находяща се в гр. Айтос, ул. Васил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Априлов, бл. 9 и 11, вх. 1, 2, 3 и 4</w:t>
            </w:r>
          </w:p>
        </w:tc>
      </w:tr>
      <w:tr w:rsidR="00CC6D43" w14:paraId="2857D8C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622A0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1591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2B0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БЕРКОВИЦА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6588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BG-RRP-4.023-1181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E2B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находяща се в гр. Берковица, ж.к.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Заряница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 1, бл. 2, бл. 3 и бл. 9</w:t>
            </w:r>
          </w:p>
        </w:tc>
      </w:tr>
      <w:tr w:rsidR="00CC6D43" w14:paraId="721779C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4634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1592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00C1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FB82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BG-RRP-4.023-0686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C9E3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бул. Могильов 23-25 и търговски обекти на бул. Могильов 23-25</w:t>
            </w:r>
          </w:p>
        </w:tc>
      </w:tr>
      <w:tr w:rsidR="00CC6D43" w14:paraId="32DED57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7B94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1593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AFD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5A3B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F3C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„Инвестиции в енергийно ефективно обновяване на многофамилна жилищна сграда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Шехов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синове - 1 в град Златоград.</w:t>
            </w:r>
          </w:p>
        </w:tc>
      </w:tr>
      <w:tr w:rsidR="00CC6D43" w14:paraId="50B43CA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0911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1594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BB35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00BC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BG-RRP-4.023-0172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519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бул. Георги Сава Раковски , бл. №36</w:t>
            </w:r>
          </w:p>
        </w:tc>
      </w:tr>
      <w:tr w:rsidR="00CC6D43" w14:paraId="0FBAB70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88849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1595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53D3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F5E5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76B2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„Инвестиции в енергийно ефективно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Блок 197 в град Златоград.</w:t>
            </w:r>
          </w:p>
        </w:tc>
      </w:tr>
      <w:tr w:rsidR="00CC6D43" w14:paraId="2D0C4B3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BDF8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1596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B3E6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ЕТРОПОЛЕ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E588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BG-RRP-4.023-1629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AC3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– бл. 35, находящ се в гр. Етрополе, кв. 8</w:t>
            </w:r>
          </w:p>
        </w:tc>
      </w:tr>
      <w:tr w:rsidR="00CC6D43" w14:paraId="3EC2DDA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AF27D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1597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995F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3CC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BG-RRP-4.023-1791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113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Горна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ул.Георги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Бошнаков № 19-21-23</w:t>
            </w:r>
          </w:p>
        </w:tc>
      </w:tr>
      <w:tr w:rsidR="00CC6D43" w14:paraId="0DC7DFB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BDBA6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1598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A451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DEB2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BG-RRP-4.023-0992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62FE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 Устойчиво енергийно обновяване на многофамилна жилищна сграда на  ул. Цар Иван Асен ІІ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№ 24, град Стара Загора</w:t>
            </w:r>
          </w:p>
        </w:tc>
      </w:tr>
      <w:tr w:rsidR="00CC6D43" w14:paraId="61D0870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D23F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1599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9FA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6465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5430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квартал Железник, ул. Архитект Христо Димов, блок 22, град Стара Загора</w:t>
            </w:r>
          </w:p>
        </w:tc>
      </w:tr>
      <w:tr w:rsidR="00CC6D43" w14:paraId="44D9A85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8DB3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1600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E34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2FD2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87C6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„Христо Ботев № 128, вх. 0, А, Б, град Стара Загора</w:t>
            </w:r>
          </w:p>
        </w:tc>
      </w:tr>
      <w:tr w:rsidR="00CC6D43" w14:paraId="3E94689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C725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1601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A5D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БЕРКОВИЦА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BA1E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BG-RRP-4.023-1809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3991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находяща се в гр. Берковица,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„Александровска № 74</w:t>
            </w:r>
          </w:p>
        </w:tc>
      </w:tr>
      <w:tr w:rsidR="00CC6D43" w14:paraId="509BCD1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7E1F6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1602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8BB5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ТВЪРДИЦА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7E6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38E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71,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ул.Княз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Борис I №71,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гр.Твърдица</w:t>
            </w:r>
            <w:proofErr w:type="spellEnd"/>
          </w:p>
        </w:tc>
      </w:tr>
      <w:tr w:rsidR="00CC6D43" w14:paraId="5D6EA62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75E2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1603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472A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МОМЧИЛГРАД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2F8B7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65E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на многофамилна жилищна сграда -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Момчилград,  ул. ”Чучулига” №4</w:t>
            </w:r>
          </w:p>
        </w:tc>
      </w:tr>
      <w:tr w:rsidR="00CC6D43" w14:paraId="0E72E056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E8DFE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1604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3D5C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РАКИТОВО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BFF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BG-RRP-4.023-0761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174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жилищния сграден фонд на Блок 1, вх. 1 и 2, гр. Ракитово, ул. Райна Княгиня №47, ПИ с идентификатор 62004.5.314.1 и 2</w:t>
            </w:r>
          </w:p>
        </w:tc>
      </w:tr>
      <w:tr w:rsidR="00CC6D43" w14:paraId="36EC89D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4F30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1605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CE8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АСЕНОВГРАД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3DD6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BG-RRP-4.023-0846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6273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мерки за енергийна ефективност на многофамилна жилищна сграда с адрес: гр. Асеновград, бул. България № 65, бл. Чайка 1</w:t>
            </w:r>
          </w:p>
        </w:tc>
      </w:tr>
      <w:tr w:rsidR="00CC6D43" w14:paraId="31ADE93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70AEE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1606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F3D8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B19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BG-RRP-4.023-1896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532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„Инвестиции в енергийно ефективно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Юрчиеви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в град Златоград.</w:t>
            </w:r>
          </w:p>
        </w:tc>
      </w:tr>
      <w:tr w:rsidR="00CC6D43" w14:paraId="71E14A5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D91B1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1607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F0B3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A32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BG-RRP-4.023-0438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051AC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Софроний Врачански, бл. №3</w:t>
            </w:r>
          </w:p>
        </w:tc>
      </w:tr>
      <w:tr w:rsidR="00CC6D43" w14:paraId="03F66F5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DC3B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1608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7A5B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439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BG-RRP-4.023-0168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0D20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гр. Димитровград, Бул. Стефан Стамболов, бл. №6</w:t>
            </w:r>
          </w:p>
        </w:tc>
      </w:tr>
      <w:tr w:rsidR="00CC6D43" w14:paraId="2E97188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1984B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1609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0537D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МИЗИЯ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3C51B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83A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и въвеждане на мерки за повишаване на енергийната ефективност в многофамилна жилищна сграда - Блок № 6, гр. Мизия, общ. Мизия, обл. Враца</w:t>
            </w:r>
          </w:p>
        </w:tc>
      </w:tr>
      <w:tr w:rsidR="00CC6D43" w14:paraId="27586C8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94267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1610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948B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595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BG-RRP-4.023-1016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AD9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кв. „Трите чучура-север, блок №63, град Стара Загора</w:t>
            </w:r>
          </w:p>
        </w:tc>
      </w:tr>
      <w:tr w:rsidR="00CC6D43" w14:paraId="6BC5401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49733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1611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66A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Оборище - Столична Община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5BE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2F61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на адрес София, район Оборище, ул. „Васил Друмев № 22</w:t>
            </w:r>
          </w:p>
        </w:tc>
      </w:tr>
      <w:tr w:rsidR="00CC6D43" w14:paraId="6FFE697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378CB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1612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D24E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„Красно село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1DEA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C71F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София, район Красно село, бул. Христо Ботев 15</w:t>
            </w:r>
          </w:p>
        </w:tc>
      </w:tr>
      <w:tr w:rsidR="00CC6D43" w14:paraId="59FE2DCC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0261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1613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13C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5D00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E47F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жилищния сграден фонд на сдружение на собствениците  „Гр. Велико Търново, община Велико Търново, кв. Бузлуджа, ул. Борис Богданов №7  </w:t>
            </w:r>
          </w:p>
        </w:tc>
      </w:tr>
      <w:tr w:rsidR="00CC6D43" w14:paraId="3515438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FC26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1614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41B4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САНДАНСКИ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B086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BG-RRP-4.023-1133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0457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„Повишаване на енергийната ефективност на многофамилна жилищна сграда с административен адрес гр. Сандански, ул. „Панайот Волов бл.8, бл.9, бл.10</w:t>
            </w:r>
          </w:p>
        </w:tc>
      </w:tr>
      <w:tr w:rsidR="00CC6D43" w14:paraId="11E19F2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CCDB2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1615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02E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D5A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6724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ЛИЛИЯ 5 В ГР.ТЪРГОВИЩЕ, УЛ. ЛИЛИЯ№5</w:t>
            </w:r>
          </w:p>
        </w:tc>
      </w:tr>
      <w:tr w:rsidR="00CC6D43" w14:paraId="3134500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3E94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1616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9D6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DDBC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BG-RRP-4.023-1873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144F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20, ул. Георги С. Раковски, гр. Сливен</w:t>
            </w:r>
          </w:p>
        </w:tc>
      </w:tr>
      <w:tr w:rsidR="00CC6D43" w14:paraId="6585487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E5EA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1617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205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7CBD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BG-RRP-4.023-1168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430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жилищен сграден фонд - етап I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с адрес  общ. Сопот, гр. Сопот, ж.к. Сарая бл. 2</w:t>
            </w:r>
          </w:p>
        </w:tc>
      </w:tr>
      <w:tr w:rsidR="00CC6D43" w14:paraId="572B43B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AC83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1618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EBF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93C82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72AB8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Славейков, бл. 39</w:t>
            </w:r>
          </w:p>
        </w:tc>
      </w:tr>
      <w:tr w:rsidR="00CC6D43" w14:paraId="299BC93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0BBA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1619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BB29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6BD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BG-RRP-4.023-0159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3BB7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на енергийната ефективност в многофамилна жилищна сграда в гр. Попово в ж.к. Младост бл.№19</w:t>
            </w:r>
          </w:p>
        </w:tc>
      </w:tr>
      <w:tr w:rsidR="00CC6D43" w14:paraId="12D50DC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839FB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1620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334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ПОМОРИЕ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3FD6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E2D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адрес: ул. Яворов 70,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гр.Поморие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Община Поморие</w:t>
            </w:r>
          </w:p>
        </w:tc>
      </w:tr>
      <w:tr w:rsidR="00CC6D43" w14:paraId="10BA79C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E70F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1621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C0C6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F69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BG-RRP-4.023-0776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C745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„Устойчиво енергийно обновяване на жилищния сграден фонд на Сдружение на собствениците в гр. Велико Търново , ул. Венета Ботева№3, жк Бузлуджа, зона В, вх. А, Б, В</w:t>
            </w:r>
          </w:p>
        </w:tc>
      </w:tr>
      <w:tr w:rsidR="00CC6D43" w14:paraId="2E20F0C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DD8C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1622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D200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771A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BG-RRP-4.023-0814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5133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бул. Могильов 61</w:t>
            </w:r>
          </w:p>
        </w:tc>
      </w:tr>
      <w:tr w:rsidR="00CC6D43" w14:paraId="0097630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C13DA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1623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747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0A6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BG-RRP-4.023-0679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7C7B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на енергийната ефективност на многофамилна жилищна сграда в гр. Попово в ж.к. Русаля бл.27 и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бл.28</w:t>
            </w:r>
          </w:p>
        </w:tc>
      </w:tr>
      <w:tr w:rsidR="00CC6D43" w14:paraId="2F9BF90F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EF55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1624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D7A0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БАНСКО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4421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BG-RRP-4.023-0788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BE2B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ЖИЛИЩНИЯ СГРАДЕН ФОНД НА „Сдружение на собствениците на самостоятелни обекти в сграда в режим на етажна собственост „Драма 2, Банско”</w:t>
            </w:r>
          </w:p>
        </w:tc>
      </w:tr>
      <w:tr w:rsidR="00CC6D43" w14:paraId="0E996EC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AE71D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1625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12F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FB8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6C6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жилищния сграден фонд на Сдружение на собствениците „Академика – гр. Свищов.</w:t>
            </w:r>
          </w:p>
        </w:tc>
      </w:tr>
      <w:tr w:rsidR="00CC6D43" w14:paraId="1054FA4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3B20F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1626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6C22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КАЗАНЛЪК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6D8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BG-RRP-4.023-1468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BD8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на ул. Цар Освободител № 6, гр. Казанлък</w:t>
            </w:r>
          </w:p>
        </w:tc>
      </w:tr>
      <w:tr w:rsidR="00CC6D43" w14:paraId="4D41ABA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373C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1627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4D73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СЕВЛИЕВО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4C70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EE0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на адрес: гр. Севлиево, ул.  Иван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Преснаков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№14</w:t>
            </w:r>
          </w:p>
        </w:tc>
      </w:tr>
      <w:tr w:rsidR="00CC6D43" w14:paraId="7D70A86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3AA3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1628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8509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МОНТАНА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266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BG-RRP-4.023-2050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F177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гр.Монтана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ул.Бузлуджа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№1,</w:t>
            </w:r>
          </w:p>
        </w:tc>
      </w:tr>
      <w:tr w:rsidR="00CC6D43" w14:paraId="091DCA24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9553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1629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77B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ПЕТРИЧ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64FF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9FC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Енергйино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с местонахождение ул. Рокфелер № 48, гр. Петрич, община Петрич, с идентификатор 56126.601.1505.3</w:t>
            </w:r>
          </w:p>
        </w:tc>
      </w:tr>
      <w:tr w:rsidR="00CC6D43" w14:paraId="0EF466F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0812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1630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75F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602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422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„Гоце Делчев №17</w:t>
            </w:r>
          </w:p>
        </w:tc>
      </w:tr>
      <w:tr w:rsidR="00CC6D43" w14:paraId="7DBB860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F1C1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1631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6BD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3055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BG-RRP-4.023-1609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2E8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„Инвестиции в енергийно ефективно обновяване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Башеви в град Златоград.</w:t>
            </w:r>
          </w:p>
        </w:tc>
      </w:tr>
      <w:tr w:rsidR="00CC6D43" w14:paraId="432C865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09E9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1632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1ED8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228E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BA827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блок Кокиче, град Димово, община Димово</w:t>
            </w:r>
          </w:p>
        </w:tc>
      </w:tr>
      <w:tr w:rsidR="00CC6D43" w14:paraId="66DE877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2AB9C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1633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250E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СВОГЕ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AA728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BG-RRP-4.023-2878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9AFE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МЖС   19А 19Б</w:t>
            </w:r>
          </w:p>
        </w:tc>
      </w:tr>
      <w:tr w:rsidR="00CC6D43" w14:paraId="56D3BF3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FEAEF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1634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8A83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DA52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BG-RRP-4.023-1475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A722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Подкрепа за устойчиво енергийно обновяване на жилищния сграден фонд на Блок Пролет, ул. Христо Смирненски №12, гр. Смолян</w:t>
            </w:r>
          </w:p>
        </w:tc>
      </w:tr>
      <w:tr w:rsidR="00CC6D43" w14:paraId="5161AB9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5BB2B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1635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E3FB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БЕРКОВИЦА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3398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268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находяща се в гр. Берковица, ул. Николаевска №13, бл. 23</w:t>
            </w:r>
          </w:p>
        </w:tc>
      </w:tr>
      <w:tr w:rsidR="00CC6D43" w14:paraId="258A5DB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FF995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1636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B6D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МАДАН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9E97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2D86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 БЛОК №12 на ул. „ПЕРЕЛИК в град Мадан, община Мадан, област Смолян.</w:t>
            </w:r>
          </w:p>
        </w:tc>
      </w:tr>
      <w:tr w:rsidR="00CC6D43" w14:paraId="5A959A3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8DFD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1637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F0DA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ТЕТЕВЕН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0E5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BG-RRP-4.023-1061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90C2F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и основен ремонт на покрив на многофамилна жилищна сграда бл. „ВЕЖЕН - 1957.</w:t>
            </w:r>
          </w:p>
        </w:tc>
      </w:tr>
      <w:tr w:rsidR="00CC6D43" w14:paraId="084DA26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49E0D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1638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4335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ДОЛНА МИТРОПОЛИЯ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00A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BG-RRP-4.023-0785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521D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Енергийно-ефективно обновяване на многофамилна жилищна сграда в гр. Долна Митрополия, ул. Заводска № 4, блок 4.</w:t>
            </w:r>
          </w:p>
        </w:tc>
      </w:tr>
      <w:tr w:rsidR="00CC6D43" w14:paraId="55602B2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5B2E7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1639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1273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СРЕДЕЦ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D89C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BG-RRP-4.023-2751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07F5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Повишаване на енергийната ефективност на многофамилна жилищна сграда на адрес гр. София, район Средец, ул. Любен Каравелов №21</w:t>
            </w:r>
          </w:p>
        </w:tc>
      </w:tr>
      <w:tr w:rsidR="00CC6D43" w14:paraId="72C489A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6419A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1640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384A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ХАРМАНЛИ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0F4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BG-RRP-4.023-0550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C6DA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ул. Александър Стамболийски № 97, вх. А и вх. Б,  гр. Харманли</w:t>
            </w:r>
          </w:p>
        </w:tc>
      </w:tr>
      <w:tr w:rsidR="00CC6D43" w14:paraId="5CDF694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E147F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1641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93DF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ED225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BG-RRP-4.023-0350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4B53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Прилагане на мерки за енергийна ефективност на жилищна сграда с адрес гр. Ловеч, ж.к. Здравец, блок 1</w:t>
            </w:r>
          </w:p>
        </w:tc>
      </w:tr>
      <w:tr w:rsidR="00CC6D43" w14:paraId="71164F0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70C9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1642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0A7B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СВИЛЕНГРАД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6B97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60E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сграда-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гр.Свиленград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кв. Простор №10</w:t>
            </w:r>
          </w:p>
        </w:tc>
      </w:tr>
      <w:tr w:rsidR="00CC6D43" w14:paraId="28727F8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E2071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1643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3812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ДОБРИЧ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5CA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BG-RRP-4.023-1953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A88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СГРАДA С АДРЕС ГР. ДОБРИЧ, УЛ.КОЛЬО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ФИЧЕТО №2</w:t>
            </w:r>
          </w:p>
        </w:tc>
      </w:tr>
      <w:tr w:rsidR="00CC6D43" w14:paraId="1500DC40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2EAE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1644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B8F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Оборище Столична Община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079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BG-RRP-4.023-3041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622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жилищния сграден фонд жилищна сграда с адрес гр. София, община Столична, район Оборище, ул. Черковна № 65-67,</w:t>
            </w:r>
          </w:p>
        </w:tc>
      </w:tr>
      <w:tr w:rsidR="00CC6D43" w14:paraId="459F81C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E405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1645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63E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ТРОЯН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FC8E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BG-RRP-4.023-1561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BB7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Повишаване на енергийната ефективност на многофамилна жилищна сграда с административен адрес гр. Троян, ул. Васил Левски №162, бл. Явор</w:t>
            </w:r>
          </w:p>
        </w:tc>
      </w:tr>
      <w:tr w:rsidR="00CC6D43" w14:paraId="4BF1BA5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42AB3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1646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AF94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486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BG-RRP-4.023-1658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505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в град Карнобат с адрес: ул. „Екзарх Антим I № 39</w:t>
            </w:r>
          </w:p>
        </w:tc>
      </w:tr>
      <w:tr w:rsidR="00CC6D43" w14:paraId="22A5E697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86CBE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1647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4992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343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BG-RRP-4.023-0196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620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„Въвеждане на мерки за енергийна ефективност в многофамилна жилищна сграда с административен адрес гр. Златица, ул. „Захари и Мария Сергееви 8, бл. 23, вх. А, вх. Б, вх. В</w:t>
            </w:r>
          </w:p>
        </w:tc>
      </w:tr>
      <w:tr w:rsidR="00CC6D43" w14:paraId="34B730F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C019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1648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552A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F7F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BG-RRP-4.023-0219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8B3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ул. Шар планина №37</w:t>
            </w:r>
          </w:p>
        </w:tc>
      </w:tr>
      <w:tr w:rsidR="00CC6D43" w14:paraId="1E26089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DE5DF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1649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82F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CED4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BG-RRP-4.023-0501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C04BB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на ул. Евлоги Георгиев № 68, град Стара Загора</w:t>
            </w:r>
          </w:p>
        </w:tc>
      </w:tr>
      <w:tr w:rsidR="00CC6D43" w14:paraId="3F967E01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489E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1650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A74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BC9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BG-RRP-4.023-2522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C13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енергийните характеристики на многофамилна жилищна сграда бл. Елит - гр. Русе, чрез прилагане на устойчиви интегрирани високоефективни енергийни мерки.</w:t>
            </w:r>
          </w:p>
        </w:tc>
      </w:tr>
      <w:tr w:rsidR="00CC6D43" w14:paraId="65ACF23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CBBD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1651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6FDC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ДЕВНЯ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77A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E7E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находяща се в град Девня, ул. Капитан Петко № 25, вх. А, вх. Б и Вх. В</w:t>
            </w:r>
          </w:p>
        </w:tc>
      </w:tr>
      <w:tr w:rsidR="00CC6D43" w14:paraId="42A9C27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D5920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1652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510E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КРУМОВГРАД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344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BG-RRP-4.023-1779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F6B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в гр. Крумовград, ул. Княз Борис Първи № 3А</w:t>
            </w:r>
          </w:p>
        </w:tc>
      </w:tr>
      <w:tr w:rsidR="00CC6D43" w14:paraId="4483776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95F75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1653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DBF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86E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BG-RRP-4.023-1408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8125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в кв. „Железник, ул. „Арх. Христо Димов № 28, град Стара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Загора</w:t>
            </w:r>
          </w:p>
        </w:tc>
      </w:tr>
      <w:tr w:rsidR="00CC6D43" w14:paraId="25712F1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7A8C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1654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344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594F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FD5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9, ул. д-р Константин Стоилов, гр. Сливен</w:t>
            </w:r>
          </w:p>
        </w:tc>
      </w:tr>
      <w:tr w:rsidR="00CC6D43" w14:paraId="632A842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28599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1655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13C8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7C2F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BG-RRP-4.023-0093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0BF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административен адрес: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Благоевград, ж.к. Еленово, бл. №38A и бл. №39</w:t>
            </w:r>
          </w:p>
        </w:tc>
      </w:tr>
      <w:tr w:rsidR="00CC6D43" w14:paraId="59C471B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C30B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1656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86D6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B07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909C2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жилищна сграда с административен адрес: гр. Благоевград, ж.к. Запад № 12, 13 </w:t>
            </w:r>
          </w:p>
        </w:tc>
      </w:tr>
      <w:tr w:rsidR="00CC6D43" w14:paraId="15A13C9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C687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1657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104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ЧИРПАН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68B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ECA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мерки за енергийна ефективност на многофамилна жилищна сграда на 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бул.Георги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Димитров 65 гр. Чирпан</w:t>
            </w:r>
          </w:p>
        </w:tc>
      </w:tr>
      <w:tr w:rsidR="00CC6D43" w14:paraId="6150364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9D0ED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1658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F46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3EB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BG-RRP-4.023-0430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5C12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гр.Търговище,ул.Скопие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№18</w:t>
            </w:r>
          </w:p>
        </w:tc>
      </w:tr>
      <w:tr w:rsidR="00CC6D43" w14:paraId="02B50E7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E5F4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1659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D96C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9F7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9B8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жилищен сграден фонд етап I на сграда с адрес общ. Сопот, гр. Сопот, ж.к. Сарая бл. 11</w:t>
            </w:r>
          </w:p>
        </w:tc>
      </w:tr>
      <w:tr w:rsidR="00CC6D43" w14:paraId="4973C31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F8370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1660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30A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Панагюрище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9368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187C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ЖИЛИЩНИЯ СГРАДЕН ФОНД В ГРАД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ПАНАГЮРИЩЕ, УЛ.СТОЯН ТРЕНДАФИЛОВ 19.</w:t>
            </w:r>
          </w:p>
        </w:tc>
      </w:tr>
      <w:tr w:rsidR="00CC6D43" w14:paraId="6B1F4F4A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0968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1661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ADF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8AE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BG-RRP-4.023-2504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C038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енергийните характеристики на многофамилна жилищна сграда намираща се на ул. Петко Рачев Славейков №3-7- гр. Русе, чрез прилагане на устойчиви интегрирани високоефективни енергийни мерки.</w:t>
            </w:r>
          </w:p>
        </w:tc>
      </w:tr>
      <w:tr w:rsidR="00CC6D43" w14:paraId="51E6483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1CB9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1662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5BFD2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0B9BD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BG-RRP-4.023-0797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60B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мерки за енергийна ефективност на жилищна сграда с адрес гр. Ловеч, ул. Проф.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Беньо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Цонев, бл. 213</w:t>
            </w:r>
          </w:p>
        </w:tc>
      </w:tr>
      <w:tr w:rsidR="00CC6D43" w14:paraId="6065F0B9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6E44E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1663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54EA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СОЗОПОЛ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0CD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BG-RRP-4.023-2881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D50D2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„Въвеждане на енергоспестяващи мерки и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на енергийната ефективност за обект: „гр. Черноморец, община Созопол, ул. „Антон Страшимиров № 3, бл. 5</w:t>
            </w:r>
          </w:p>
        </w:tc>
      </w:tr>
      <w:tr w:rsidR="00CC6D43" w14:paraId="04340D8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D0D07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1664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9FD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ЕТРОПОЛЕ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ED97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27F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–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Б, находящи се в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Етрополе, бул. „Руски 67</w:t>
            </w:r>
          </w:p>
        </w:tc>
      </w:tr>
      <w:tr w:rsidR="00CC6D43" w14:paraId="00B8A6A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F897A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1665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DF2C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AF8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83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гр.Горна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ул.Панайот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Цвикев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№74-76</w:t>
            </w:r>
          </w:p>
        </w:tc>
      </w:tr>
      <w:tr w:rsidR="00CC6D43" w14:paraId="61FED1E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E2E0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1666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99C3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49B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ED9F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жилищния сграден фонд на ул. Възход №5, гр. Смолян,</w:t>
            </w:r>
          </w:p>
        </w:tc>
      </w:tr>
      <w:tr w:rsidR="00CC6D43" w14:paraId="0C88A86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C6D8F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1667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D697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40B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6F291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бул. Васил Априлов 35</w:t>
            </w:r>
          </w:p>
        </w:tc>
      </w:tr>
      <w:tr w:rsidR="00CC6D43" w14:paraId="1118087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16F1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1668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F2F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ЦАРЕВО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C1B4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BG-RRP-4.023-2712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A12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Сдружение на собствениците „гр. Царево, ул. Рибарска № 3 и № 5</w:t>
            </w:r>
          </w:p>
        </w:tc>
      </w:tr>
      <w:tr w:rsidR="00CC6D43" w14:paraId="5B002E1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8ABD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1669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6552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МОМЧИЛГРАД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E0D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DD2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- гр. Момчилград,  ул. ”Георги Бенковски” №96</w:t>
            </w:r>
          </w:p>
        </w:tc>
      </w:tr>
      <w:tr w:rsidR="00CC6D43" w14:paraId="2E4BCC6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F61DA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1670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C40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6F8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BG-RRP-4.023-0633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9885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ул. Чардафон 14, вх. А, Б, В и Г</w:t>
            </w:r>
          </w:p>
        </w:tc>
      </w:tr>
      <w:tr w:rsidR="00CC6D43" w14:paraId="53BEB19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E685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1671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2667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5B21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BG-RRP-4.023-2659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523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жилищния сграден фонд на Блок Острица 2, ул. Д-р Петър Берон №4, гр. Смолян</w:t>
            </w:r>
          </w:p>
        </w:tc>
      </w:tr>
      <w:tr w:rsidR="00CC6D43" w14:paraId="6E7DF9D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AEED9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1672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D21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ЕТРОПОЛЕ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6A9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BG-RRP-4.023-1294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9133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– бл. 4, находящ се в гр. Етрополе, кв. 128</w:t>
            </w:r>
          </w:p>
        </w:tc>
      </w:tr>
      <w:tr w:rsidR="00CC6D43" w14:paraId="10E324E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7C02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1673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C327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F09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E7C7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Карнобат с адрес: бул. Москва № 55-57</w:t>
            </w:r>
          </w:p>
        </w:tc>
      </w:tr>
      <w:tr w:rsidR="00CC6D43" w14:paraId="7957E2F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0BF74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1674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A60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БОЖУРИЩЕ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F78B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B315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находяща се на ул. Искър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№3/5,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гр.Божурище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община Божурище</w:t>
            </w:r>
          </w:p>
        </w:tc>
      </w:tr>
      <w:tr w:rsidR="00CC6D43" w14:paraId="0472AAC6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BE05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1675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CB7C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2A2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BG-RRP-4.023-0092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25B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ул. Бор №2 и №4 и ул. Стефан Стамболов № 59</w:t>
            </w:r>
          </w:p>
        </w:tc>
      </w:tr>
      <w:tr w:rsidR="00CC6D43" w14:paraId="0BBA5BA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E143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1676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A7B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5C2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CDFE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гр. Габрово, бул. Трети март 56,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вх. Б</w:t>
            </w:r>
          </w:p>
        </w:tc>
      </w:tr>
      <w:tr w:rsidR="00CC6D43" w14:paraId="5D35D0C9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B42C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1677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CB0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A120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BG-RRP-4.023-1612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678A6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гр. Гоце Делчев, ул. ”Васил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Априлов” №2, вход А и вход Б и ул. 'Иларион Макариополски №1, вход А и вход Б”</w:t>
            </w:r>
          </w:p>
        </w:tc>
      </w:tr>
      <w:tr w:rsidR="00CC6D43" w14:paraId="40B7BB34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7856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1678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5F7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666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BG-RRP-4.023-0676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C5E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ЕДИНСТВО В ГР.ТЪРГОВИЩЕ, ОБЩИНА ТЪРГОВИЩЕ, БУЛ. ТРАЙКО КИТАНЧЕВ, №9, №11, №13</w:t>
            </w:r>
          </w:p>
        </w:tc>
      </w:tr>
      <w:tr w:rsidR="00CC6D43" w14:paraId="216BAA4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959CD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1679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AFEE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A10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BG-RRP-4.023-0720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26F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Стефан Стамболов, бл. №5</w:t>
            </w:r>
          </w:p>
        </w:tc>
      </w:tr>
      <w:tr w:rsidR="00CC6D43" w14:paraId="77FBB12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F599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1680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CD48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6540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13B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на енергийната ефективност в многофамилна жилищна сграда в гр. Попово в ж.к.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„Младост” бл.7”</w:t>
            </w:r>
          </w:p>
        </w:tc>
      </w:tr>
      <w:tr w:rsidR="00CC6D43" w14:paraId="5E4D7B4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77B3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1681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CE84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ЕТРОПОЛЕ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CCA9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9B1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– бл. 1, находящ се в гр. Етрополе, кв. 128</w:t>
            </w:r>
          </w:p>
        </w:tc>
      </w:tr>
      <w:tr w:rsidR="00CC6D43" w14:paraId="6D83106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EC96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1682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023FC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548AD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BG-RRP-4.023-0261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5EDE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в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Димитровград, ул. Хасковска, бл. №4</w:t>
            </w:r>
          </w:p>
        </w:tc>
      </w:tr>
      <w:tr w:rsidR="00CC6D43" w14:paraId="60006AB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1936D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1683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A37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БЕРКОВИЦА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183E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BG-RRP-4.023-2488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18DD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сграда, находяща се в гр. Берковица,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Заряница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 23, бл. 24, бл. 25 и бл. 26</w:t>
            </w:r>
          </w:p>
        </w:tc>
      </w:tr>
      <w:tr w:rsidR="00CC6D43" w14:paraId="5793254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BB9E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1684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7228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3EEC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8B42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12, ул. Охрид, гр. Сливен</w:t>
            </w:r>
          </w:p>
        </w:tc>
      </w:tr>
      <w:tr w:rsidR="00CC6D43" w14:paraId="3313A8A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0A3B5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1685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40A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МАДАН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4141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BG-RRP-4.023-2023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4447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 БЛОК №13 на ул. „ЯВОР в град Мадан, община Мадан, област Смолян.</w:t>
            </w:r>
          </w:p>
        </w:tc>
      </w:tr>
      <w:tr w:rsidR="00CC6D43" w14:paraId="0664B0C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3AE31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1686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25E4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ЕТРОПОЛЕ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B947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BG-RRP-4.023-1288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F1FC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– бл. 22 и бл. 24, находящи се в гр. Етрополе, кв. 178 (8)</w:t>
            </w:r>
          </w:p>
        </w:tc>
      </w:tr>
      <w:tr w:rsidR="00CC6D43" w14:paraId="28A7020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DA47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1687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C61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ЕЛХОВО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332C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BG-RRP-4.023-0062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4F6A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Елхово, ул. Витоша № 22</w:t>
            </w:r>
          </w:p>
        </w:tc>
      </w:tr>
      <w:tr w:rsidR="00CC6D43" w14:paraId="633E34F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04929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1688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7792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E53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BG-RRP-4.023-1292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7C3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Гоце Делчев 29, вход Ж, вход Е</w:t>
            </w:r>
          </w:p>
        </w:tc>
      </w:tr>
      <w:tr w:rsidR="00CC6D43" w14:paraId="304B274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8245C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1689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C25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1FF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BG-RRP-4.023-2051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584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с адрес гр. Ямбол,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„Кабиле, № 28</w:t>
            </w:r>
          </w:p>
        </w:tc>
      </w:tr>
      <w:tr w:rsidR="00CC6D43" w14:paraId="42C30AA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2DE97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1690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34A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„Лозенец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B5E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BG-RRP-4.023-1222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7E18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жилищна сграда с адрес гр. София, район „Лозенец, ул. „Цанко Церковски № 70</w:t>
            </w:r>
          </w:p>
        </w:tc>
      </w:tr>
      <w:tr w:rsidR="00CC6D43" w14:paraId="063D2AF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C54A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1691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856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СРЕДЕЦ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9D9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479C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Повишаване на енергийната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ефективност на многофамилна жилищна сграда на адрес гр. София, район Средец, ул. Г.С.Раковски№172</w:t>
            </w:r>
          </w:p>
        </w:tc>
      </w:tr>
      <w:tr w:rsidR="00CC6D43" w14:paraId="6B2445A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5967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1692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9A2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ЧУПРЕНЕ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272C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BG-RRP-4.023-2676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696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с.Чупрене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– блок № 2 </w:t>
            </w:r>
          </w:p>
        </w:tc>
      </w:tr>
      <w:tr w:rsidR="00CC6D43" w14:paraId="7E88C0F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0206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1693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3722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ДОБРИЧ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0B11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D71D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в град Добрич -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ул.Осми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март   № 30 Б</w:t>
            </w:r>
          </w:p>
        </w:tc>
      </w:tr>
      <w:tr w:rsidR="00CC6D43" w14:paraId="4F5F3E4D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F927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1694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34E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ЕЛИН ПЕЛИН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7B68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BG-RRP-4.023-2329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A36B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ЖИЛИЩНИЯ СГРАДЕН ФОНД -ЕТАП I- Устойчиво енергийно обновяване в община Елин Пелин - многофамилна жилищна сграда Бели Брези2</w:t>
            </w:r>
          </w:p>
        </w:tc>
      </w:tr>
      <w:tr w:rsidR="00CC6D43" w14:paraId="15FD67B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5EA0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1695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041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ВРАЦА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AEE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BG-RRP-4.023-2282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A3D4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жилищния сграден фонд в община Враца, етап 1 – обект „Иванка Ботева № 4</w:t>
            </w:r>
          </w:p>
        </w:tc>
      </w:tr>
      <w:tr w:rsidR="00CC6D43" w14:paraId="541EA79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7FD32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1696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D487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ДЖЕБЕЛ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EE2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BG-RRP-4.023-2793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F1D90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Чайка 1, находяща се в ПИ 20746.501.1032 по КККР гр. Джебел</w:t>
            </w:r>
          </w:p>
        </w:tc>
      </w:tr>
      <w:tr w:rsidR="00CC6D43" w14:paraId="448C5C1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0F6C5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1697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B6F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A93A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7F2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на енергийната ефективност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Попово на ул. Панайот Хитов №31-33</w:t>
            </w:r>
          </w:p>
        </w:tc>
      </w:tr>
      <w:tr w:rsidR="00CC6D43" w14:paraId="23625C6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B6FC4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1698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F858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680F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DE1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гр.Горна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ул.Вичо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 Грънчаров №31</w:t>
            </w:r>
          </w:p>
        </w:tc>
      </w:tr>
      <w:tr w:rsidR="00CC6D43" w14:paraId="6942793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08DA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1699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701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МОНТАНА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842B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61F7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многофамилна жилищна сграда,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гр.Монтана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жк.Младост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бл.23, вх. Е.</w:t>
            </w:r>
          </w:p>
        </w:tc>
      </w:tr>
      <w:tr w:rsidR="00CC6D43" w14:paraId="0809C2E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204E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1700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F319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МОНТАНА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033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DDB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многофамилна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жилищна сграда Жерави,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гр.Монтана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ул.Св.Патриарх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Евтимий №65, бл.1.</w:t>
            </w:r>
          </w:p>
        </w:tc>
      </w:tr>
      <w:tr w:rsidR="00CC6D43" w14:paraId="77FDE14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8662A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1701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83282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88D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37211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гр. Габрово, бул. Стефан Караджа 5 и търговски обект на бул. Стефан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Карджа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5</w:t>
            </w:r>
          </w:p>
        </w:tc>
      </w:tr>
      <w:tr w:rsidR="00CC6D43" w14:paraId="017BFC5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B90E4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1702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69D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A8B5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BG-RRP-4.023-0658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BFD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Патриарх Евтимий, бл. №7</w:t>
            </w:r>
          </w:p>
        </w:tc>
      </w:tr>
      <w:tr w:rsidR="00CC6D43" w14:paraId="2C150EF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D87A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1703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9AD66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041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8F6B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в гр. Димитровград, ул. Христо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Г.Данов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, бл. №5</w:t>
            </w:r>
          </w:p>
        </w:tc>
      </w:tr>
      <w:tr w:rsidR="00CC6D43" w14:paraId="6F14BF9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CF6D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1704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5BA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МАДАН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6C2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50B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БЛОК №3 на ул. „ОБЕДИНЕНИЕ в град Мадан, община Мадан, област Смолян.</w:t>
            </w:r>
          </w:p>
        </w:tc>
      </w:tr>
      <w:tr w:rsidR="00CC6D43" w14:paraId="540EF01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7F37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1705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13881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820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BG-RRP-4.023-1122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D2D3A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ГР.ТЪРГОВИЩЕ, УЛ.БЕЛАСИЦА №1, ВХ.А И ВХ.Б</w:t>
            </w:r>
          </w:p>
        </w:tc>
      </w:tr>
      <w:tr w:rsidR="00CC6D43" w14:paraId="4453B9BF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E235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1706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F5B5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9ECC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BG-RRP-4.023-2319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0CACF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по НПВУ чрез въвеждане на мерки за енергийна ефективност в сграда с два входа и пет етажа,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гр.Сливница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на адрес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ул.П.Хилендарски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№38</w:t>
            </w:r>
          </w:p>
        </w:tc>
      </w:tr>
      <w:tr w:rsidR="00CC6D43" w14:paraId="486AA1B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9BB9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1707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D61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4ACAF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BG-RRP-4.023-1142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58B6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Карнобат с адрес: кв. Възраждане бл. 3</w:t>
            </w:r>
          </w:p>
        </w:tc>
      </w:tr>
      <w:tr w:rsidR="00CC6D43" w14:paraId="621D039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B5E0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1708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E3C7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59A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BG-RRP-4.023-0462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E40EE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в град Карнобат с адрес: ул. Алекси Нейчев № 24</w:t>
            </w:r>
          </w:p>
        </w:tc>
      </w:tr>
      <w:tr w:rsidR="00CC6D43" w14:paraId="221AC57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0B1B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1709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4EBA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4A5F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BG-RRP-4.023-0220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86F8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ул. Дойран № 19</w:t>
            </w:r>
          </w:p>
        </w:tc>
      </w:tr>
      <w:tr w:rsidR="00CC6D43" w14:paraId="5AE0E5F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5332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1710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58345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D9B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A304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„Инвестиции в енергийно ефективно обновяване на многофамилна жилищна сграда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Кикьови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в град Златоград.</w:t>
            </w:r>
          </w:p>
        </w:tc>
      </w:tr>
      <w:tr w:rsidR="00CC6D43" w14:paraId="723C679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E2CEB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1711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21B6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25C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9B3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„Инвестиции в енергийно ефективно обновяване на многофамилна жилищна сграда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Метахчови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в град Златоград.</w:t>
            </w:r>
          </w:p>
        </w:tc>
      </w:tr>
      <w:tr w:rsidR="00CC6D43" w14:paraId="51EF036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00C2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1712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F732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1C5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E6E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в гр.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Димитровград,ул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. Първи май, бл. №64</w:t>
            </w:r>
          </w:p>
        </w:tc>
      </w:tr>
      <w:tr w:rsidR="00CC6D43" w14:paraId="599A16C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61487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1713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6388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Слатина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5456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BG-RRP-4.023-0918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98D7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в град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София, район Слатина, кв. Редута,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Погледец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5</w:t>
            </w:r>
          </w:p>
        </w:tc>
      </w:tr>
      <w:tr w:rsidR="00CC6D43" w14:paraId="3AAC0DB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67A57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1714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34DF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231F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132C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в гр. Димитровград, ул. Анри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Барбюс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 №1</w:t>
            </w:r>
          </w:p>
        </w:tc>
      </w:tr>
      <w:tr w:rsidR="00CC6D43" w14:paraId="78B8A11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972EF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1715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F1EC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РАЙОН КРАСНА ПОЛЯНА 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FA0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BG-RRP-4.023-0614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B48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Саниране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сграда, бл. 20, ж.к. Красна поляна 1 част, район Красна поляна </w:t>
            </w:r>
          </w:p>
        </w:tc>
      </w:tr>
      <w:tr w:rsidR="00CC6D43" w14:paraId="24A7080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964D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1716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DA8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КАСПИЧАН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DB8E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4EE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Жилищен блок на ул. Шести септември гр. Каспичан</w:t>
            </w:r>
          </w:p>
        </w:tc>
      </w:tr>
      <w:tr w:rsidR="00CC6D43" w14:paraId="39D553C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EAA4E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1717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C598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7FCF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570E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жилищния сграден фонд Блок Миньор, бул. България №43, гр. Смолян</w:t>
            </w:r>
          </w:p>
        </w:tc>
      </w:tr>
      <w:tr w:rsidR="00CC6D43" w14:paraId="64E9533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C6B2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1718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A7EA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0B0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BG-RRP-4.023-1218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896A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ул. Цар Симеон № 13</w:t>
            </w:r>
          </w:p>
        </w:tc>
      </w:tr>
      <w:tr w:rsidR="00CC6D43" w14:paraId="54E07FC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2A8C8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1719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5DA9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9DA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BG-RRP-4.023-1504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4B67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Шопови - 1 в град Златоград.</w:t>
            </w:r>
          </w:p>
        </w:tc>
      </w:tr>
      <w:tr w:rsidR="00CC6D43" w14:paraId="79ECFA3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935B6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1720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62A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АРДИНО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99B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BG-RRP-4.023-0040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E52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„Устойчиво енергийно обновяване на многофамилна жилищна сграда в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Ардино, ул. „Бели брези №58, блок „Теменуга №2</w:t>
            </w:r>
          </w:p>
        </w:tc>
      </w:tr>
      <w:tr w:rsidR="00CC6D43" w14:paraId="679F82A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47F05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1721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C03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ЛЕВСКИ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8CE8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BG-RRP-4.023-1554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D2F2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В СГРАДЕН ФОНД НА БЛ. ЛЮЛЯК В ГР. ЛЕВСКИ</w:t>
            </w:r>
          </w:p>
        </w:tc>
      </w:tr>
      <w:tr w:rsidR="00CC6D43" w14:paraId="338F4CF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64100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1722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751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7B6E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BG-RRP-4.023-1173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4733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Бургас, к-с Лазур, бл.88</w:t>
            </w:r>
          </w:p>
        </w:tc>
      </w:tr>
      <w:tr w:rsidR="00CC6D43" w14:paraId="78BDFD7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8800D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1723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5D8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ПРИМОРСКО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E6C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BG-RRP-4.023-1585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AF4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гр. Приморско,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Резвая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1, вх. E и вх. Ж</w:t>
            </w:r>
          </w:p>
        </w:tc>
      </w:tr>
      <w:tr w:rsidR="00CC6D43" w14:paraId="6BD2EF4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0AEE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1724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24EC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3E1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E0B6D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„Инвестиции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ефективно обновяване на многофамилна жилищна сграда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Лападжови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- 1 в град Златоград.</w:t>
            </w:r>
          </w:p>
        </w:tc>
      </w:tr>
      <w:tr w:rsidR="00CC6D43" w14:paraId="4221D3F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2783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1725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9E4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8BC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BG-RRP-4.023-2228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933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Йорданови в град Златоград.</w:t>
            </w:r>
          </w:p>
        </w:tc>
      </w:tr>
      <w:tr w:rsidR="00CC6D43" w14:paraId="74B8849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E68F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1726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9D1C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C30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B3CC7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Кушлеви в град Златоград.</w:t>
            </w:r>
          </w:p>
        </w:tc>
      </w:tr>
      <w:tr w:rsidR="00CC6D43" w14:paraId="4087E96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C3830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1727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8571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DB8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52F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мерки за енергийна ефективност на жилищна сграда с адрес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Ловеч, ул. Алексей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Куропаткин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15</w:t>
            </w:r>
          </w:p>
        </w:tc>
      </w:tr>
      <w:tr w:rsidR="00CC6D43" w14:paraId="77D2520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2AA2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1728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767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2BE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BG-RRP-4.023-0445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B22F6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Кольо Фичето, бл. №19</w:t>
            </w:r>
          </w:p>
        </w:tc>
      </w:tr>
      <w:tr w:rsidR="00CC6D43" w14:paraId="25A2736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1797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1729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D70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6F1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F36C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„Инвестиции в енергийно ефективно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Стоянова и Гаджева в град Златоград.</w:t>
            </w:r>
          </w:p>
        </w:tc>
      </w:tr>
      <w:tr w:rsidR="00CC6D43" w14:paraId="1A0C77F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127D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1730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1D6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СВОГЕ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AF1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BG-RRP-4.023-2977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D47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-  Секции А Б В</w:t>
            </w:r>
          </w:p>
        </w:tc>
      </w:tr>
      <w:tr w:rsidR="00CC6D43" w14:paraId="6FD6A18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2C26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1731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C8BF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64F3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BG-RRP-4.023-1677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D47D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в гр. Гоце Делчев, ул. „Димо Хаджидимов № 44</w:t>
            </w:r>
          </w:p>
        </w:tc>
      </w:tr>
      <w:tr w:rsidR="00CC6D43" w14:paraId="5C7D793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005DC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1732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9DC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B71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A1C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Тунджа 1 в град Златоград.</w:t>
            </w:r>
          </w:p>
        </w:tc>
      </w:tr>
      <w:tr w:rsidR="00CC6D43" w14:paraId="47F5199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11FA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1733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484B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КАЗАНЛЪК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8DEB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BG-RRP-4.023-2265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4B3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с адрес гр. Казанлък, ж.к. Изток Бл. № 5</w:t>
            </w:r>
          </w:p>
        </w:tc>
      </w:tr>
      <w:tr w:rsidR="00CC6D43" w14:paraId="3DB5156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E4B03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1734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A1F4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КАЗАНЛЪК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FB2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9296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кв. Васил Левски, блок 15, гр. Казанлък</w:t>
            </w:r>
          </w:p>
        </w:tc>
      </w:tr>
      <w:tr w:rsidR="00CC6D43" w14:paraId="26D5274E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314A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1735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CAE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D52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5EB1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енергийните характеристики на многофамилна жилищна сграда намираща се на ул. Д-р Мустаков №5- гр. Русе, чрез прилагане на устойчиви интегрирани високоефективни енергийни мерки.</w:t>
            </w:r>
          </w:p>
        </w:tc>
      </w:tr>
      <w:tr w:rsidR="00CC6D43" w14:paraId="6D02BC2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1A30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1736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8B0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0ECA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BG-RRP-4.023-0181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41C6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ул. Христо Чернопеев № 29, 29А</w:t>
            </w:r>
          </w:p>
        </w:tc>
      </w:tr>
      <w:tr w:rsidR="00CC6D43" w14:paraId="157E389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F87C4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1737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C5A4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МАЛКО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B75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F72A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многофалимна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административен адрес: гр. Малко Търново, ул. Янко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Карагяуров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бл. 18</w:t>
            </w:r>
          </w:p>
        </w:tc>
      </w:tr>
      <w:tr w:rsidR="00CC6D43" w14:paraId="10E1F0B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4E2DC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1738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02B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ПИРДОП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15F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BG-RRP-4.023-2035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05F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Енергийно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блок 7, гр. Пирдоп, ул. „Тодор Влайков” № 22</w:t>
            </w:r>
          </w:p>
        </w:tc>
      </w:tr>
      <w:tr w:rsidR="00CC6D43" w14:paraId="206927B1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C8A0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1739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7F7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РАЗГРАД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CCC68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800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жилищния сграден фонд и подобряване условията на живот чрез въвеждане на мерки за енергийна ефективност в многофамилна жилищна сграда с адрес село Стражец, община Разград, ул. „Марица № 6</w:t>
            </w:r>
          </w:p>
        </w:tc>
      </w:tr>
      <w:tr w:rsidR="00CC6D43" w14:paraId="19DCBB9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4734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1740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89E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Столична община, РАЙОН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СРЕДЕЦ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A3D6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7872E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Повишаване на енергийната ефективност на многофамилна жилищна сграда на адрес гр. София, район Средец, ул. Сан Стефано№25А</w:t>
            </w:r>
          </w:p>
        </w:tc>
      </w:tr>
      <w:tr w:rsidR="00CC6D43" w14:paraId="452C663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1682F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1741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B7D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БЯЛА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07BD2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BG-RRP-4.023-1708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F175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блок Диана,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град Бяла, област Русе,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Генерал Драгомиров № 1</w:t>
            </w:r>
          </w:p>
        </w:tc>
      </w:tr>
      <w:tr w:rsidR="00CC6D43" w14:paraId="6A9F114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5AA59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1742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8EBE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D88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432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административен адрес: гр. Благоевград,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Ванюша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Валчук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№1</w:t>
            </w:r>
          </w:p>
        </w:tc>
      </w:tr>
      <w:tr w:rsidR="00CC6D43" w14:paraId="568F26B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66CBE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1743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9211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67C7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BG-RRP-4.023-0988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3FA8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Горна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ул.Бузлуджа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№5</w:t>
            </w:r>
          </w:p>
        </w:tc>
      </w:tr>
      <w:tr w:rsidR="00CC6D43" w14:paraId="3528588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CD4F9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1744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73192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ПОМОРИЕ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93A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BG-RRP-4.023-2733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7081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адрес: бул. Яворов №40, гр. Поморие, Община Поморие</w:t>
            </w:r>
          </w:p>
        </w:tc>
      </w:tr>
      <w:tr w:rsidR="00CC6D43" w14:paraId="1D7CCA6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D8B7E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1745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145E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РАДОМИР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774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5C6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ж.к. Младост, бл. 3, гр. Радомир</w:t>
            </w:r>
          </w:p>
        </w:tc>
      </w:tr>
      <w:tr w:rsidR="00CC6D43" w14:paraId="6D059CE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6DA2C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1746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B03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КАМЕНО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900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D3BC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- блок 7, находяща се в УПИ I, кв.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107 по плана на гр. Камено, община Камено</w:t>
            </w:r>
          </w:p>
        </w:tc>
      </w:tr>
      <w:tr w:rsidR="00CC6D43" w14:paraId="2AF7327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070A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1747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F90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023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BG-RRP-4.023-0993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A23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„Генерал Гурко № 98, град Стара Загора</w:t>
            </w:r>
          </w:p>
        </w:tc>
      </w:tr>
      <w:tr w:rsidR="00CC6D43" w14:paraId="115A2AF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79C7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1748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9E1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ОМУРТАГ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F9A47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714E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с административен адрес: обл. Търговище, общ. Омуртаг, гр. Омуртаг, ул. Здравец № 14</w:t>
            </w:r>
          </w:p>
        </w:tc>
      </w:tr>
      <w:tr w:rsidR="00CC6D43" w14:paraId="63F918C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E933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1749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D307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463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C21D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административен адрес: гр. Благоевград,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Данaил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Крапчев № 3 и № 5</w:t>
            </w:r>
          </w:p>
        </w:tc>
      </w:tr>
      <w:tr w:rsidR="00CC6D43" w14:paraId="0E82688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37E36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1750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BDC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BA5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BG-RRP-4.023-2304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583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блок 44, кв. Възрожденци в гр. Кърджали</w:t>
            </w:r>
          </w:p>
        </w:tc>
      </w:tr>
      <w:tr w:rsidR="00CC6D43" w14:paraId="6703309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F09F3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1751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18E6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ОМУРТАГ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468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BG-RRP-4.023-2045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245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с административен адрес: обл. Търговище, общ. Омуртаг, гр. Омуртаг, ул. Здравец № 16</w:t>
            </w:r>
          </w:p>
        </w:tc>
      </w:tr>
      <w:tr w:rsidR="00CC6D43" w14:paraId="7196130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C321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1752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AE5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36E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BG-RRP-4.023-1403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07D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на ул. „Свети Княз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Борис № 67 и ул. Хаджи Димитър Асенов №91, град Стара Загора</w:t>
            </w:r>
          </w:p>
        </w:tc>
      </w:tr>
      <w:tr w:rsidR="00CC6D43" w14:paraId="5757CC9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50EA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1753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FA9C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12F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9182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гр.Търговище,ул.Преслав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№10,вх. 1,ул.Преслав №12,вх.2,ул.Никола Петков №2,вх.3</w:t>
            </w:r>
          </w:p>
        </w:tc>
      </w:tr>
      <w:tr w:rsidR="00CC6D43" w14:paraId="72F38E1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042D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1754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16D0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КРУМОВГРАД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16C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BG-RRP-4.023-1279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9EAA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Крумовград, ул. Княз Борис Първи № 1А</w:t>
            </w:r>
          </w:p>
        </w:tc>
      </w:tr>
      <w:tr w:rsidR="00CC6D43" w14:paraId="7BA6E18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9FBB7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1755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872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B7A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F7AC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-ЕТАП I на СС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гр.Търговище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, ул. Скопие №20</w:t>
            </w:r>
          </w:p>
        </w:tc>
      </w:tr>
      <w:tr w:rsidR="00CC6D43" w14:paraId="0D61801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7AD1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1756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962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ЛЕВСКИ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B25D4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BG-RRP-4.023-1965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B100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В СГРАДЕН ФОНД НА БЛ. АЛБЕНА, ВХ.1,2,3 В ГР. ЛЕВСКИ</w:t>
            </w:r>
          </w:p>
        </w:tc>
      </w:tr>
      <w:tr w:rsidR="00CC6D43" w14:paraId="1C7EFCE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BCAD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1757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21AE2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3581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7A4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административен адрес: гр. Благоевград, бул.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Св.Св.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Кирил и Методий № 11</w:t>
            </w:r>
          </w:p>
        </w:tc>
      </w:tr>
      <w:tr w:rsidR="00CC6D43" w14:paraId="24005889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802F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1758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5716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132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BG-RRP-4.023-0194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0A37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„Въвеждане на мерки за енергийна ефективност в многофамилна жилищна сграда с административен адрес гр. Златица, ул. „Владислав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Варненчик 10, бл. 36, вх. А, вх. Б, вх. В</w:t>
            </w:r>
          </w:p>
        </w:tc>
      </w:tr>
      <w:tr w:rsidR="00CC6D43" w14:paraId="1E24192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13F3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1759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F3B4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6E7A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BG-RRP-4.023-0232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6B94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гр. Кюстендил, ул. Гладстон №10</w:t>
            </w:r>
          </w:p>
        </w:tc>
      </w:tr>
      <w:tr w:rsidR="00CC6D43" w14:paraId="6B868E9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E67B5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1760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7521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B5E6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BG-RRP-4.023-1354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FC6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с административен адрес: гр. Благоевград, ул. Николай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Петрини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18</w:t>
            </w:r>
          </w:p>
        </w:tc>
      </w:tr>
      <w:tr w:rsidR="00CC6D43" w14:paraId="08AE204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89D8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1761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035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810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BG-RRP-4.023-0330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CAEB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Карнобат с адрес: бул. Москва №163</w:t>
            </w:r>
          </w:p>
        </w:tc>
      </w:tr>
      <w:tr w:rsidR="00CC6D43" w14:paraId="757E507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191D5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1762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8722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1C3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BG-RRP-4.023-0818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261EF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гр. Габрово,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Селимица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15, 17 и 19</w:t>
            </w:r>
          </w:p>
        </w:tc>
      </w:tr>
      <w:tr w:rsidR="00CC6D43" w14:paraId="5EEDF27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2506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1763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46C6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2F2F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BG-RRP-4.023-1350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483A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на ул. Княз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Александър Батенберг № 10, град Стара Загора</w:t>
            </w:r>
          </w:p>
        </w:tc>
      </w:tr>
      <w:tr w:rsidR="00CC6D43" w14:paraId="6617C08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AEE8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1764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DBF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СЕВЛИЕВО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A96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A3B7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на адрес: гр. Севлиево, ул. ,,Росица №43</w:t>
            </w:r>
          </w:p>
        </w:tc>
      </w:tr>
      <w:tr w:rsidR="00CC6D43" w14:paraId="277AD86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430B9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1765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13B7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F2E4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42C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обновяване на блок 8,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Клуцохор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гр. Сливен</w:t>
            </w:r>
          </w:p>
        </w:tc>
      </w:tr>
      <w:tr w:rsidR="00CC6D43" w14:paraId="3F70CE8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CDD73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1766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732D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ЧИРПАН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69A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80E22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мерки за енергийна ефективност на многофамилна жилищна сграда на бул. „Георги Димитров” № 54 гр. Чирпан”</w:t>
            </w:r>
          </w:p>
        </w:tc>
      </w:tr>
      <w:tr w:rsidR="00CC6D43" w14:paraId="378B2DA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0F60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1767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A44B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КРУМОВГРАД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8B6E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C44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Крумовград, ул. Княз Борис Първи № 1</w:t>
            </w:r>
          </w:p>
        </w:tc>
      </w:tr>
      <w:tr w:rsidR="00CC6D43" w14:paraId="141B83A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6419B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1768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A7E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2546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BG-RRP-4.023-0357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009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Христо Смирненски, бл. №6</w:t>
            </w:r>
          </w:p>
        </w:tc>
      </w:tr>
      <w:tr w:rsidR="00CC6D43" w14:paraId="1F182B52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642D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1769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8EC2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ЛЪКИ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D492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BG-RRP-4.023-1108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3C27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на ул. Възраждане 26, блок ОбС 3, гр. Лъки - осигуряване на положителни ефекти върху условията на живот и въздействието върху околната среда</w:t>
            </w:r>
          </w:p>
        </w:tc>
      </w:tr>
      <w:tr w:rsidR="00CC6D43" w14:paraId="4B617F3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42A55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1770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D7E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37F1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BG-RRP-4.023-1193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0315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гр. Габрово,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Орловска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136 А, 136 Б, 136 В и 140</w:t>
            </w:r>
          </w:p>
        </w:tc>
      </w:tr>
      <w:tr w:rsidR="00CC6D43" w14:paraId="756A5C8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A4C0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1771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47E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МОНТАНА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0AE8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BG-RRP-4.023-2046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A80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многофамилна жилищна сграда, находяща се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вгр.Монтана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жк.Плиска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бл.2,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вх.Г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.</w:t>
            </w:r>
          </w:p>
        </w:tc>
      </w:tr>
      <w:tr w:rsidR="00CC6D43" w14:paraId="408AD9B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D6A1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1772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A9D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C4B3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BG-RRP-4.023-0728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37B0E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„Генерал Гурко № 54, град Стара Загора</w:t>
            </w:r>
          </w:p>
        </w:tc>
      </w:tr>
      <w:tr w:rsidR="00CC6D43" w14:paraId="3120004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F6A7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1773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3361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ТВЪРДИЦА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3F56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BG-RRP-4.023-0536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F1AA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обновяване на блок 8,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ул.Нов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живот №8, Твърдица</w:t>
            </w:r>
          </w:p>
        </w:tc>
      </w:tr>
      <w:tr w:rsidR="00CC6D43" w14:paraId="6DC9A91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B8753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1774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74D6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B71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A5D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гр.Горна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Оряховица, 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ул.Камчия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5-7-9</w:t>
            </w:r>
          </w:p>
        </w:tc>
      </w:tr>
      <w:tr w:rsidR="00CC6D43" w14:paraId="546AE9D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69BED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1775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BEB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803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BG-RRP-4.023-2581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48FE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Блок Минстрой в град Златоград.</w:t>
            </w:r>
          </w:p>
        </w:tc>
      </w:tr>
      <w:tr w:rsidR="00CC6D43" w14:paraId="05F1A59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99538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1776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5BF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ЕТРОПОЛЕ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4F5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BG-RRP-4.023-2958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D21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– блок 2,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находяща се в гр. Етрополе, кв. Тринадесет</w:t>
            </w:r>
          </w:p>
        </w:tc>
      </w:tr>
      <w:tr w:rsidR="00CC6D43" w14:paraId="65596DF8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B3A3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1777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A478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ЦАРЕВО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F80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BG-RRP-4.023-2679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9D4E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многофамилна жилищна сграда на Сдружение на собствениците „Василико, гр. Царево, кв. Василико, ул. Лилия № 2</w:t>
            </w:r>
          </w:p>
        </w:tc>
      </w:tr>
      <w:tr w:rsidR="00CC6D43" w14:paraId="3E71E8E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CAAF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1778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96D65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891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BG-RRP-4.023-0482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D29A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- гр. Габрово, ул. Райчо Каролев 14, вх. А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.Б</w:t>
            </w:r>
          </w:p>
        </w:tc>
      </w:tr>
      <w:tr w:rsidR="00CC6D43" w14:paraId="237E7D2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0081A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1779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7A525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66ED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6D2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кв. Дядо Дянко бул. ТРЕТИ МАРТ 76, вх. А, вх. Б и вх. В</w:t>
            </w:r>
          </w:p>
        </w:tc>
      </w:tr>
      <w:tr w:rsidR="00CC6D43" w14:paraId="2968004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954A2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1780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4B22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ЕТРОПОЛЕ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9CD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BG-RRP-4.023-1280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CE70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– бл. 1, находящ се в гр. Етрополе, кв. 8</w:t>
            </w:r>
          </w:p>
        </w:tc>
      </w:tr>
      <w:tr w:rsidR="00CC6D43" w14:paraId="2CE8603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DFDD5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1781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A3C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БЕРКОВИЦА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B01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BG-RRP-4.023-1570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E352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находяща се в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Берковица, ул. „Александровска № 32, бл. 26</w:t>
            </w:r>
          </w:p>
        </w:tc>
      </w:tr>
      <w:tr w:rsidR="00CC6D43" w14:paraId="6EBEF226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0DB7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1782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FBC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ЧЕПЕЛАРЕ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CECA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EEA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МНОГОФАМИЛНА ЖИЛИЩНА СГРАДА, ул. БЕЛОМОРСКА № 56, гр. Чепеларе, община Чепеларе с идентификатор №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80371.241.1607.1</w:t>
            </w:r>
          </w:p>
        </w:tc>
      </w:tr>
      <w:tr w:rsidR="00CC6D43" w14:paraId="1BE9928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C983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1783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730F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2F6C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BG-RRP-4.023-2152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4FDD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район Приморски, ул. Васил Друмев №26</w:t>
            </w:r>
          </w:p>
        </w:tc>
      </w:tr>
      <w:tr w:rsidR="00CC6D43" w14:paraId="50C3F56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686A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1784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79C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ЦЕНТРАЛЕН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8E24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BG-RRP-4.023-1793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AC9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Пловдив, ул. „Богомил” № 55-57, район Централен.</w:t>
            </w:r>
          </w:p>
        </w:tc>
      </w:tr>
      <w:tr w:rsidR="00CC6D43" w14:paraId="2A9D92F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AA725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1785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F172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РАКИТОВО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C0E0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BG-RRP-4.023-0668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5DB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жилищния сграден фонд на Блок 1, вх. 1 и 2, гр. Ракитово, ул. Ракита № 7, ПИ с идентификатор 62004.5.166.1</w:t>
            </w:r>
          </w:p>
        </w:tc>
      </w:tr>
      <w:tr w:rsidR="00CC6D43" w14:paraId="6B32C99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D160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1786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3F3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601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6873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бул. Трети март, бл. №15</w:t>
            </w:r>
          </w:p>
        </w:tc>
      </w:tr>
      <w:tr w:rsidR="00CC6D43" w14:paraId="5D97655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BB46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1787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520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6C8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BG-RRP-4.023-0336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3A7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мерки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на жилищна сграда с адрес гр. Ловеч, ж.к. Здравец, блок 5</w:t>
            </w:r>
          </w:p>
        </w:tc>
      </w:tr>
      <w:tr w:rsidR="00CC6D43" w14:paraId="1D70346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7865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1788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8A436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880F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BG-RRP-4.023-0512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874B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жилищния сграден фонд на Сдружение на собствениците „Гр. Свищов, ул. Д-р Г.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Атанасович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1 А - гр. Свищов</w:t>
            </w:r>
          </w:p>
        </w:tc>
      </w:tr>
      <w:tr w:rsidR="00CC6D43" w14:paraId="23EF021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6F83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1789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CEA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71F5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BG-RRP-4.023-1377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A9E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„Свети Княз Борис I № 98, град Стара Загора</w:t>
            </w:r>
          </w:p>
        </w:tc>
      </w:tr>
      <w:tr w:rsidR="00CC6D43" w14:paraId="65034E8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30E9D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1790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734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6F3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A32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С АДРЕС: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ГР.ЯМБОЛ, Ж.К. ДИАНА, БЛ. 21, ВХ. А, Б, В, Г, Д, Е</w:t>
            </w:r>
          </w:p>
        </w:tc>
      </w:tr>
      <w:tr w:rsidR="00CC6D43" w14:paraId="76499775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8670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1791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C698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ЕЛЕНА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D039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BG-RRP-4.023-2651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49E7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Прилагане на мерки за енергийна ефективност в Многофамилна жилищна сграда с административен адрес: град Елена, ул. „Иван Момчилов № 95, вх. А, вх. Б и вх. В.</w:t>
            </w:r>
          </w:p>
        </w:tc>
      </w:tr>
      <w:tr w:rsidR="00CC6D43" w14:paraId="7A0B22DB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46BE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1792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B3A5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УГЪРЧИН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98D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BG-RRP-4.023-1904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5CA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Енергийна ефективност  на  жилищна сграда,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гр.Угърчин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ул.Васил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Левски  и ул. Никола Обретенов , община Угърчин с идентификатори 75054.900.1573.1, 2, 3, 4.</w:t>
            </w:r>
          </w:p>
        </w:tc>
      </w:tr>
      <w:tr w:rsidR="00CC6D43" w14:paraId="5FAFF9B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45176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1793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9ECC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НОВА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23D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BG-RRP-4.023-1421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A1A1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с адрес: гр. Нова Загора, ул. Патриарх Евтимий 21</w:t>
            </w:r>
          </w:p>
        </w:tc>
      </w:tr>
      <w:tr w:rsidR="00CC6D43" w14:paraId="13E1F329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C6D5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1794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CBD7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ЛЪКИ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0AF6A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415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на ул. Възраждане 23, блок 43, гр. Лъки -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осигуряване на положителни ефекти върху условията на живот и въздействието върху околната среда</w:t>
            </w:r>
          </w:p>
        </w:tc>
      </w:tr>
      <w:tr w:rsidR="00CC6D43" w14:paraId="663E5EE0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A320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1795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E10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ТЕТЕВЕН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FE503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BG-RRP-4.023-1077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5913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и основен ремонт на покрив на многофамилна жилищна сграда бл. Изгрев,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находяща се в ж.к. Пеновото № 7, гр. Тетевен</w:t>
            </w:r>
          </w:p>
        </w:tc>
      </w:tr>
      <w:tr w:rsidR="00CC6D43" w14:paraId="14DAE920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AAB7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1796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FCF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ЧЕПЕЛАРЕ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3F1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FC7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МНОГОФАМИЛНА ЖИЛИЩНА СГРАДА,  блок Скиор 2 - ул. Хан Аспарух №3, гр. Чепеларе, идентификатор -80371.241.356.1, община Чепеларе, обл. Смолян</w:t>
            </w:r>
          </w:p>
        </w:tc>
      </w:tr>
      <w:tr w:rsidR="00CC6D43" w14:paraId="22A7254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E1E7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1797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434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ГОДЕЧ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B11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BG-RRP-4.023-0294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AC0E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МЖС КОМ 1976, находяща се на улица Акад. Игнат Емануилов № 4, град Годеч</w:t>
            </w:r>
          </w:p>
        </w:tc>
      </w:tr>
      <w:tr w:rsidR="00CC6D43" w14:paraId="00E9E92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CF61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1798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89DB8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ЛЕВСКИ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B67C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BG-RRP-4.023-2204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C4F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В СГРАДЕН ФОНД НА БЛ. ТРАКИЯ И ТРАКИЯ 1, ВХ. 1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2 В ГР. ЛЕВСКИ</w:t>
            </w:r>
          </w:p>
        </w:tc>
      </w:tr>
      <w:tr w:rsidR="00CC6D43" w14:paraId="021C400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3662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1799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9385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ПЕТРИЧ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7055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BG-RRP-4.023-2930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8388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Енергйино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с местонахождение гр. Петрич, ул. Кожух №20, 22, 24 , в имот с идентификатор № 56126.601.616</w:t>
            </w:r>
          </w:p>
        </w:tc>
      </w:tr>
      <w:tr w:rsidR="00CC6D43" w14:paraId="32D10D8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2373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1800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9C586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ЦАР КАЛОЯН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F82C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BG-RRP-4.023-1820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D8B62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Победа град Цар Калоян,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ул.Освобождение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3</w:t>
            </w:r>
          </w:p>
        </w:tc>
      </w:tr>
      <w:tr w:rsidR="00CC6D43" w14:paraId="54BE910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00A43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1801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A8F0A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612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BG-RRP-4.023-2620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91A04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административен адрес: гр. Бургас, ж.к. Братя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Миладинови, ул. Стара планина № 3</w:t>
            </w:r>
          </w:p>
        </w:tc>
      </w:tr>
      <w:tr w:rsidR="00CC6D43" w14:paraId="1096FF2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F374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1802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76D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ВРАЦА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E3D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1D7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жилищния сграден фонд в община Враца, етап 1 – обект „Димитраки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Хаджитошин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31</w:t>
            </w:r>
          </w:p>
        </w:tc>
      </w:tr>
      <w:tr w:rsidR="00CC6D43" w14:paraId="000E4C0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C7BF5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1803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3E7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E3B8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BG-RRP-4.023-1476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204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повишаване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енергийната ефективност на жилищна сграда с адрес гр. Хасково, ул. Цар Калоян №13</w:t>
            </w:r>
          </w:p>
        </w:tc>
      </w:tr>
      <w:tr w:rsidR="00CC6D43" w14:paraId="154DF84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86DBF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1804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B17A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5A4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BG-RRP-4.023-1737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6CADA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гр. Кюстендил, ул. България № 6, бл. 39</w:t>
            </w:r>
          </w:p>
        </w:tc>
      </w:tr>
      <w:tr w:rsidR="00CC6D43" w14:paraId="7E2DF66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A2F6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1805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A69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ЕТРОПОЛЕ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FE705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922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– Жилищна кооперация,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ул.Батак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№16, находяща се в гр. Етрополе”</w:t>
            </w:r>
          </w:p>
        </w:tc>
      </w:tr>
      <w:tr w:rsidR="00CC6D43" w14:paraId="1309762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53980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1806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B21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ШУМЕН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29C6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BG-RRP-4.023-0707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A6AB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град Шумен,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Боровец № 2, 4 и 6</w:t>
            </w:r>
          </w:p>
        </w:tc>
      </w:tr>
      <w:tr w:rsidR="00CC6D43" w14:paraId="5B51572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06FF7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1807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4AD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295E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0D891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„Устойчиво енергийно обновяване на жилищния сграден фонд на Сдружение на собствениците в гр. Велико Търново 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ул.Любен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Каравелов  26</w:t>
            </w:r>
          </w:p>
        </w:tc>
      </w:tr>
      <w:tr w:rsidR="00CC6D43" w14:paraId="771DB2E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8A440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1808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14D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D43E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BG-RRP-4.023-1736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8039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гр. Кюстендил, кв. Запад, бл. 73</w:t>
            </w:r>
          </w:p>
        </w:tc>
      </w:tr>
      <w:tr w:rsidR="00CC6D43" w14:paraId="335D418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6571D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1809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CDB6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ДЕВНЯ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EE75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BG-RRP-4.023-2781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75D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находяща се в град Девня, ул. Рила бл. № 5</w:t>
            </w:r>
          </w:p>
        </w:tc>
      </w:tr>
      <w:tr w:rsidR="00CC6D43" w14:paraId="4435D89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8109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1810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9159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ЕТРОПОЛЕ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BE7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E45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– находяща се в гр. Етрополе, кв. 61, ул. „Йордан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Кисяков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13, блок Образцов</w:t>
            </w:r>
          </w:p>
        </w:tc>
      </w:tr>
      <w:tr w:rsidR="00CC6D43" w14:paraId="2E15F8F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C3F4F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1811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9CA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FC51C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BG-RRP-4.023-1382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8F4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кв. „Три чучура юг, бл. 102, вх.0,А, град Стара Загора.</w:t>
            </w:r>
          </w:p>
        </w:tc>
      </w:tr>
      <w:tr w:rsidR="00CC6D43" w14:paraId="171CC07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FC3E4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1812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EEB0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КАЗАНЛЪК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E465F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BG-RRP-4.023-2281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27C7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на бул. Освобождение № 2, гр. Казанлък</w:t>
            </w:r>
          </w:p>
        </w:tc>
      </w:tr>
      <w:tr w:rsidR="00CC6D43" w14:paraId="39E7BFE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10FFC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1813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07D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СИМИТЛИ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AC6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BG-RRP-4.023-2978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C6E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местонахождение в град Симитли, ул. Христо Смирненски №8, бл.4</w:t>
            </w:r>
          </w:p>
        </w:tc>
      </w:tr>
      <w:tr w:rsidR="00CC6D43" w14:paraId="394C9A7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AAD0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1814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BEB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CD326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132A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37, кв. Българка, гр. Сливен</w:t>
            </w:r>
          </w:p>
        </w:tc>
      </w:tr>
      <w:tr w:rsidR="00CC6D43" w14:paraId="79CA9367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CF4E1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1815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F336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СТОЛИЧНА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ОБЩИНА, РАЙОН МЛАДОСТ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263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BG-RRP-4.023-2936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1D52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чрез внедряване на мерки за енергийна ефективност в Многофамилна жилищна сграда СС Гр. София, Столична община район Младост, ж.к. Младост 3, бл. 361, вход 2</w:t>
            </w:r>
          </w:p>
        </w:tc>
      </w:tr>
      <w:tr w:rsidR="00CC6D43" w14:paraId="7EF9AA4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85C1A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1816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287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FD81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5535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с адрес гр. Варна, район „Приморски,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ул.Роза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21</w:t>
            </w:r>
          </w:p>
        </w:tc>
      </w:tr>
      <w:tr w:rsidR="00CC6D43" w14:paraId="680075E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663F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1817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361CC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BBA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BG-RRP-4.023-1803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CFC1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жилищен сграден фонд в гр. Велико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Търново, кв. Картала, ул. Васил Петлешков №13</w:t>
            </w:r>
          </w:p>
        </w:tc>
      </w:tr>
      <w:tr w:rsidR="00CC6D43" w14:paraId="5960CD2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8979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1818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9CE9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C8FF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BG-RRP-4.023-0542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094F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Карнобат с адрес: ул. Кирил и Методий № 33</w:t>
            </w:r>
          </w:p>
        </w:tc>
      </w:tr>
      <w:tr w:rsidR="00CC6D43" w14:paraId="54170F0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AA6AA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1819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CAE9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7FE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F4A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„Димитър Наумов № 96, град Стара Загора</w:t>
            </w:r>
          </w:p>
        </w:tc>
      </w:tr>
      <w:tr w:rsidR="00CC6D43" w14:paraId="16E1D94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7A93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1820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3E6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79F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BG-RRP-4.023-0622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CFD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28, кв. Българка, гр. Сливен</w:t>
            </w:r>
          </w:p>
        </w:tc>
      </w:tr>
      <w:tr w:rsidR="00CC6D43" w14:paraId="563C1BB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591B8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1821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321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C02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BG-RRP-4.023-1046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903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„Славейков бл. 35</w:t>
            </w:r>
          </w:p>
        </w:tc>
      </w:tr>
      <w:tr w:rsidR="00CC6D43" w14:paraId="1A49F87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FFD1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1822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E46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F939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BG-RRP-4.023-0180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2284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на енергийната ефективност на многофамилна жилищна сграда в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Попово в ж.к. Младост №3</w:t>
            </w:r>
          </w:p>
        </w:tc>
      </w:tr>
      <w:tr w:rsidR="00CC6D43" w14:paraId="1584702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D7F2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1823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34B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Слатина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F0C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BG-RRP-4.023-0837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616C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София, район Слатина, ж.к. „Хр. Смирненски, ул. Хемус, бл. 61, вх. А и Б</w:t>
            </w:r>
          </w:p>
        </w:tc>
      </w:tr>
      <w:tr w:rsidR="00CC6D43" w14:paraId="3FD2701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CF927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1824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3384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7799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BG-RRP-4.023-0685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068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гр. Габрово, ул. Васил Друмев 6,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Б</w:t>
            </w:r>
          </w:p>
        </w:tc>
      </w:tr>
      <w:tr w:rsidR="00CC6D43" w14:paraId="50EBD5F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2417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1825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69E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5CB2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C7F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мерки за енергийна ефективност на жилищна сграда с адрес гр. Ловеч,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Осъмска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38</w:t>
            </w:r>
          </w:p>
        </w:tc>
      </w:tr>
      <w:tr w:rsidR="00CC6D43" w14:paraId="016ED4B2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CDC7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1826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1C8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0AFF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EAB6A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енергийните характеристики на многофамилна жилищна сграда намираща се на ул. Дондуков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Корсаков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№5 - гр. Русе, чрез прилагане на устойчиви интегрирани високоефективни енергийни мерки</w:t>
            </w:r>
          </w:p>
        </w:tc>
      </w:tr>
      <w:tr w:rsidR="00CC6D43" w14:paraId="534B98F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2513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1827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2D26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E8E8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BG-RRP-4.023-0578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8FBC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гр. Бургас,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ж.к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Лазур ул. Иван Богоров 70 А и Б </w:t>
            </w:r>
          </w:p>
        </w:tc>
      </w:tr>
      <w:tr w:rsidR="00CC6D43" w14:paraId="5A5E6CE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7D29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1828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9687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МОНТАНА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D27C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BG-RRP-4.023-1921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F5A2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Изпълнение на мерки за енергийна ефективност в многофамилна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жилищна сграда,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гр.Монтана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жк.Младост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бл.12,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.</w:t>
            </w:r>
          </w:p>
        </w:tc>
      </w:tr>
      <w:tr w:rsidR="00CC6D43" w14:paraId="32963C1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3E8B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1829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309A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14F68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BG-RRP-4.023-1372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148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„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Боруйград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40, град Стара Загора</w:t>
            </w:r>
          </w:p>
        </w:tc>
      </w:tr>
      <w:tr w:rsidR="00CC6D43" w14:paraId="04B4BA0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C932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1830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F613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ПАНАГЮРИЩЕ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B3CB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BG-RRP-4.023-1712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34E1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ГРАД ПАНАГЮРИЩЕ, УЛ.ОЛГА БРАДЕСТИЛОВА №16</w:t>
            </w:r>
          </w:p>
        </w:tc>
      </w:tr>
      <w:tr w:rsidR="00CC6D43" w14:paraId="767E6D1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1F4C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1831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7C2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10E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BG-RRP-4.023-0265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6F36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6,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Клуцохор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гр. Сливен</w:t>
            </w:r>
          </w:p>
        </w:tc>
      </w:tr>
      <w:tr w:rsidR="00CC6D43" w14:paraId="02FFABF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CA25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1832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5BBA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E4F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BG-RRP-4.023-0088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FDCF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41, кв. Българка, гр. Сливен.</w:t>
            </w:r>
          </w:p>
        </w:tc>
      </w:tr>
      <w:tr w:rsidR="00CC6D43" w14:paraId="26DB548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74ABC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1833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EF8A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2D6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36F82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на енергийната ефективност в многофамилна жилищна сграда в гр. Попово на ул. Мара Тасева №57-59-61 и Бенковска №14-16</w:t>
            </w:r>
          </w:p>
        </w:tc>
      </w:tr>
      <w:tr w:rsidR="00CC6D43" w14:paraId="3C37AED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47714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1834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D172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A04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2D91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адрес: гр. Хасково, ж.к. Бадема, блок 33</w:t>
            </w:r>
          </w:p>
        </w:tc>
      </w:tr>
      <w:tr w:rsidR="00CC6D43" w14:paraId="7B2DE80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C400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1835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7154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F3F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BG-RRP-4.023-0157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0202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Карнобат с адрес: бул. Москва № 53</w:t>
            </w:r>
          </w:p>
        </w:tc>
      </w:tr>
      <w:tr w:rsidR="00CC6D43" w14:paraId="7AC4102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A9F4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1836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CEE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126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BG-RRP-4.023-0642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EFBA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ул. Чардафон 12 и офиси на ул. Чардафон 12</w:t>
            </w:r>
          </w:p>
        </w:tc>
      </w:tr>
      <w:tr w:rsidR="00CC6D43" w14:paraId="1135CC7F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B85C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1837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8CBC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EEAE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335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обновяване на многофамилна жилищна сграда - гр. Габрово, ул. Юрий Венелин №8,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Клуб на пенсионерите, Офис дружество Военноинвалид</w:t>
            </w:r>
          </w:p>
        </w:tc>
      </w:tr>
      <w:tr w:rsidR="00CC6D43" w14:paraId="38BD0BF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F2E94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1838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ECD5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B5E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BG-RRP-4.023-2001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F09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повишаване на енергийната ефективност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жилищна сграда с адрес гр. Хасково, бул. Съединение № 20</w:t>
            </w:r>
          </w:p>
        </w:tc>
      </w:tr>
      <w:tr w:rsidR="00CC6D43" w14:paraId="4CD6548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808B4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1839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BCB0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ЕТРОПОЛЕ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58BA2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BG-RRP-4.023-0340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9AE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- находяща се в гр. Етрополе, ул. „Здравец № 16</w:t>
            </w:r>
          </w:p>
        </w:tc>
      </w:tr>
      <w:tr w:rsidR="00CC6D43" w14:paraId="0A35182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5CEA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1840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6CA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36D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BG-RRP-4.023-1782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8B9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Търговище, ул. Паисий №2</w:t>
            </w:r>
          </w:p>
        </w:tc>
      </w:tr>
      <w:tr w:rsidR="00CC6D43" w14:paraId="5AFDA85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EC1D0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1841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2385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ХАРМАНЛИ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BA74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BG-RRP-4.023-0558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D1D6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кв. „Тракия бл. 16, вх. А и Б,  гр. Харманли</w:t>
            </w:r>
          </w:p>
        </w:tc>
      </w:tr>
      <w:tr w:rsidR="00CC6D43" w14:paraId="144FFB6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127F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1842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623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8C5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BG-RRP-4.023-0368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F3D5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Карнобат с адрес: бул. „Москва № 35</w:t>
            </w:r>
          </w:p>
        </w:tc>
      </w:tr>
      <w:tr w:rsidR="00CC6D43" w14:paraId="0963D37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6C9A5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1843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A32C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BE6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47B1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ул. Чардафон 10</w:t>
            </w:r>
          </w:p>
        </w:tc>
      </w:tr>
      <w:tr w:rsidR="00CC6D43" w14:paraId="10BC57F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4ACB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1844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51AC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АЙТОС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B94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BG-RRP-4.023-1361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124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сграда, находяща се в гр. Айтос, ул. Чудните скали бл.20</w:t>
            </w:r>
          </w:p>
        </w:tc>
      </w:tr>
      <w:tr w:rsidR="00CC6D43" w14:paraId="4914610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6FB8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1845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6BC28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3A5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D3C4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ЧАРДАФОН 8 -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</w:tr>
      <w:tr w:rsidR="00CC6D43" w14:paraId="49A4CEA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DB995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1846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95AC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0FBE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BG-RRP-4.023-1778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49BA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Горна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ул.Ангел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Кънчев №82</w:t>
            </w:r>
          </w:p>
        </w:tc>
      </w:tr>
      <w:tr w:rsidR="00CC6D43" w14:paraId="20AF5D0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8CD4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1847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843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591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BG-RRP-4.023-0304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399C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Бургас, ж.к. „Меден Рудник бл. 65</w:t>
            </w:r>
          </w:p>
        </w:tc>
      </w:tr>
      <w:tr w:rsidR="00CC6D43" w14:paraId="7297EB1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FD6E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1848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34A9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669C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BG-RRP-4.023-1233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635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жилищен сграден фонд - етап I на сграда с адрес общ. Сопот, гр. Сопот, ж.к. Сарая бл. 14</w:t>
            </w:r>
          </w:p>
        </w:tc>
      </w:tr>
      <w:tr w:rsidR="00CC6D43" w14:paraId="416D33C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23FA3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1849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24C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87FE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931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ГР.ТЪРГОВИЩЕ, УЛ.ПОП САВА КАТРАФИЛОВ №5</w:t>
            </w:r>
          </w:p>
        </w:tc>
      </w:tr>
      <w:tr w:rsidR="00CC6D43" w14:paraId="1937CC2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683B9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1850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C3426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МОМЧИЛГРАД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78A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E32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на многофамилна жилищна сграда -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Момчилград, ул. ”Пирин” №1</w:t>
            </w:r>
          </w:p>
        </w:tc>
      </w:tr>
      <w:tr w:rsidR="00CC6D43" w14:paraId="7256BDF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FCBE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1851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5E78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2F31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BG-RRP-4.023-0249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8B0B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Патриарх Евтимий, бл. №13</w:t>
            </w:r>
          </w:p>
        </w:tc>
      </w:tr>
      <w:tr w:rsidR="00CC6D43" w14:paraId="25EFE5E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3D38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1852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97A2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111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89B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повишаване на енергийната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ефективност на жилищна сграда с адрес: гр. Хасково, бул. Георги Сава Раковски № 19</w:t>
            </w:r>
          </w:p>
        </w:tc>
      </w:tr>
      <w:tr w:rsidR="00CC6D43" w14:paraId="2942046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40DC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1853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0BDD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EDB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BG-RRP-4.023-1601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928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МЖС на ул. Георги Пенев №26 в гр. Пазарджик</w:t>
            </w:r>
          </w:p>
        </w:tc>
      </w:tr>
      <w:tr w:rsidR="00CC6D43" w14:paraId="024D7BE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056A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1854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F875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095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BG-RRP-4.023-2233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12CC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Куцови в село Старцево, община Златоград.</w:t>
            </w:r>
          </w:p>
        </w:tc>
      </w:tr>
      <w:tr w:rsidR="00CC6D43" w14:paraId="5CE2556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97A09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1855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89F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9DE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794F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жилищен сграден фонд - етап I 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адрес общ. Сопот, гр. Сопот, ж.к. Сарая бл. 20 </w:t>
            </w:r>
          </w:p>
        </w:tc>
      </w:tr>
      <w:tr w:rsidR="00CC6D43" w14:paraId="50F8A4A0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2C2E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1856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D09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ЦАРЕВО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50D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BG-RRP-4.023-1775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577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многофамилна жилищна сграда на Сдружение на собствениците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Папия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- 2023, гр. Царево,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Папия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№ 2, вх. 1 и вх. 2</w:t>
            </w:r>
          </w:p>
        </w:tc>
      </w:tr>
      <w:tr w:rsidR="00CC6D43" w14:paraId="77A1A9F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D0745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1857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0B8B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E2C8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BG-RRP-4.023-2588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3FCC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Караиванови-Илиеви в град Златоград.</w:t>
            </w:r>
          </w:p>
        </w:tc>
      </w:tr>
      <w:tr w:rsidR="00CC6D43" w14:paraId="6094480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3725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1858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45E0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МАДЖАРОВО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C25C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5518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мерки за енергийно обновяване на Блок №4,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ул.Капитан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Петко Войвода, град Маджарово,  община Маджарово, област Хасково</w:t>
            </w:r>
          </w:p>
        </w:tc>
      </w:tr>
      <w:tr w:rsidR="00CC6D43" w14:paraId="159A7B1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9B2C4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1859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FD5D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БЕРКОВИЦА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BD7C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928F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жилища сграда находяща се в гр. Берковица, бул. „Мрамор бл.4</w:t>
            </w:r>
          </w:p>
        </w:tc>
      </w:tr>
      <w:tr w:rsidR="00CC6D43" w14:paraId="0658F7BE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707A1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1860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8BD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0FF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BG-RRP-4.023-2109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766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енергийните характеристики на многофамилна жилищна сграда бл. Възход - гр. Русе, чрез прилагане на устойчиви интегрирани високоефективни енергийни мерки.</w:t>
            </w:r>
          </w:p>
        </w:tc>
      </w:tr>
      <w:tr w:rsidR="00CC6D43" w14:paraId="4EBB74F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24EA8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1861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44E6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ПЕТРИЧ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385C0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E49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Енергйино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местонахождение гр. Петрич, ж.к. Цар Самуил, бл. 43, с идентификатор № 56126.600.7647.3</w:t>
            </w:r>
          </w:p>
        </w:tc>
      </w:tr>
      <w:tr w:rsidR="00CC6D43" w14:paraId="7C6F513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82BAC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1862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43A9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DAAFD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BG-RRP-4.023-2232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843D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гр. Гоце Делчев, ул. „Петър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Сарафов № 30</w:t>
            </w:r>
          </w:p>
        </w:tc>
      </w:tr>
      <w:tr w:rsidR="00CC6D43" w14:paraId="04B94BE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AA69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1863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57D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ЕТРОПОЛЕ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50E7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BG-RRP-4.023-0344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E14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„Устойчиво енергийно обновяване на многофамилна жилищна сграда – бл.6, находяща се в гр. Етрополе, кв. 128</w:t>
            </w:r>
          </w:p>
        </w:tc>
      </w:tr>
      <w:tr w:rsidR="00CC6D43" w14:paraId="026AC66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1CE4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1864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7399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626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BG-RRP-4.023-2580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9DBD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в гр. Гоце Делчев, ул. „Преспа № 3</w:t>
            </w:r>
          </w:p>
        </w:tc>
      </w:tr>
      <w:tr w:rsidR="00CC6D43" w14:paraId="259587C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A7B7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1865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E7A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7029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BG-RRP-4.023-0162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970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Хасковска, бл. №8</w:t>
            </w:r>
          </w:p>
        </w:tc>
      </w:tr>
      <w:tr w:rsidR="00CC6D43" w14:paraId="3F2A8BB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7983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1866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760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6F00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6A40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гр. Гоце Делчев, ул. Пейо Яворов №4</w:t>
            </w:r>
          </w:p>
        </w:tc>
      </w:tr>
      <w:tr w:rsidR="00CC6D43" w14:paraId="37EAAE4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E32D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1867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109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E5C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5CA9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гр. Кюстендил, ул. Шести септември бл. № 8 вх. А и вх. Б</w:t>
            </w:r>
          </w:p>
        </w:tc>
      </w:tr>
      <w:tr w:rsidR="00CC6D43" w14:paraId="4EED068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2BE7D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1868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6996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792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8622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мерки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на жилищна сграда с адрес гр. Ловеч, ул. Велики Преслав № 8 и № 10</w:t>
            </w:r>
          </w:p>
        </w:tc>
      </w:tr>
      <w:tr w:rsidR="00CC6D43" w14:paraId="471B419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09EB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1869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76CB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F084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CD32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ул. Шейново № 15</w:t>
            </w:r>
          </w:p>
        </w:tc>
      </w:tr>
      <w:tr w:rsidR="00CC6D43" w14:paraId="07B2D5C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B0438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1870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B6DA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ЕЛЕНА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B8B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CE8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Прилагане на мерки за енергийна ефективност в Многофамилна жилищна сграда с административен адрес: град Елена, ул. „Пролет № 4, вх. А, вх. Б и вх. В.</w:t>
            </w:r>
          </w:p>
        </w:tc>
      </w:tr>
      <w:tr w:rsidR="00CC6D43" w14:paraId="37EDEF8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BFD14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1871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CBEA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ПРАВЕЦ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EA78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BG-RRP-4.023-0758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A9B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Прилагане на мерки за енергийно обновяване на многофамилна жилищна сграда блок № 401, жк. Север, град Правец.</w:t>
            </w:r>
          </w:p>
        </w:tc>
      </w:tr>
      <w:tr w:rsidR="00CC6D43" w14:paraId="0FD422F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A9EE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1872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7ED8B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ЦАР КАЛОЯН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D95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BG-RRP-4.023-1903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792D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ДРУЖБА град Цар Калоян, булевард „Дружба № 44</w:t>
            </w:r>
          </w:p>
        </w:tc>
      </w:tr>
      <w:tr w:rsidR="00CC6D43" w14:paraId="47DE4CC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4DCA1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1873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F0A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8A6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BG-RRP-4.023-2020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EEA9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ул. Вардар №13, гр. Плевен</w:t>
            </w:r>
          </w:p>
        </w:tc>
      </w:tr>
      <w:tr w:rsidR="00CC6D43" w14:paraId="37EFE32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4C90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1874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033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ЛОМ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7BD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BG-RRP-4.023-0922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4E11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 на ул. Хаджи Димитър 59, гр. Лом, община Лом</w:t>
            </w:r>
          </w:p>
        </w:tc>
      </w:tr>
      <w:tr w:rsidR="00CC6D43" w14:paraId="68D94639" w14:textId="77777777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93BA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1875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19D1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ИВАЙЛОВГРАД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4D3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BG-RRP-4.023-2420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0F16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ПРОЕКТ ЗА ПОДКРЕПА ЗА УСТОЙЧИВО ЕНЕРГИЙНО ОБНОВЯВАНЕ НА ЖИЛИЩНА СГРАДА ГЕО МИЛЕВ №7 В ГР. ИВАЙЛОВГРАД, ОБЩ. ИВАЙЛОВГРАД ПО BG-RRP-4.023 - ПОДКРЕПА ЗА УСТОЙЧИВО ЕНЕРГИЙНО ОБНОВЯВАНЕ НА ЖИЛИЩНИЯ СГРАДЕН ФОНД -ЕТАП I ОТ НАЦИОНАЛЕН ПЛАН ЗА ВЪЗСТАНОВЯВАНЕ И УСТОЙЧИВОСТ, КОМПОНЕНТ 4 „НИСКОВЪГЛЕРОДНА ИКОНОМИКА ИНВЕСТИЦИЯ: ЕНЕРГИЙНА ЕФЕКТИВНОСТ В СГРАДЕН ФОНД</w:t>
            </w:r>
          </w:p>
        </w:tc>
      </w:tr>
      <w:tr w:rsidR="00CC6D43" w14:paraId="1F02BC7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7D62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1876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8F105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Слатина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213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BG-RRP-4.023-0876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A81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в град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София, район Слатина, ул. Георги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Пеячевич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56, бл. 14</w:t>
            </w:r>
          </w:p>
        </w:tc>
      </w:tr>
      <w:tr w:rsidR="00CC6D43" w14:paraId="202CF3B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05DC8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1877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A0E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ПИРДОП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A99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CE5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Енергийно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многофамилни жилищни сгради блок 16 и блок 17, гр. Пирдоп, ул. „Цар Освободител” № 74 - 74 А</w:t>
            </w:r>
          </w:p>
        </w:tc>
      </w:tr>
      <w:tr w:rsidR="00CC6D43" w14:paraId="40F0D2C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E062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1878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8EBD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ЕТРОПОЛЕ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2D9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BG-RRP-4.023-0458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4A02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– бл. 4,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находящи се в гр. Етрополе, кв. 114</w:t>
            </w:r>
          </w:p>
        </w:tc>
      </w:tr>
      <w:tr w:rsidR="00CC6D43" w14:paraId="5828DFCF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D2271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1879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330D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9407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BG-RRP-4.023-2501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9D9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енергийните характеристики на многофамилна жилищна сграда бл. Арда -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гр. Русе, чрез прилагане на устойчиви интегрирани високоефективни енергийни мерки.</w:t>
            </w:r>
          </w:p>
        </w:tc>
      </w:tr>
      <w:tr w:rsidR="00CC6D43" w14:paraId="09027AB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EFC3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1880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BD9E2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САМОКОВ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69C4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6CC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чрез внедряване на мерки за енергийна ефективност в Многофамилна жилищна сграда CC ЦАР БОРИС III, блок 22 </w:t>
            </w:r>
          </w:p>
        </w:tc>
      </w:tr>
      <w:tr w:rsidR="00CC6D43" w14:paraId="1D62A86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2AA67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1881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19B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4DC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F7B8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гр. Горна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ул.Славянска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№16</w:t>
            </w:r>
          </w:p>
        </w:tc>
      </w:tr>
      <w:tr w:rsidR="00CC6D43" w14:paraId="31342E5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2963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1882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AA65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2A4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7727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в гр. Димитровград, ул. Петър Берон,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бл. №3</w:t>
            </w:r>
          </w:p>
        </w:tc>
      </w:tr>
      <w:tr w:rsidR="00CC6D43" w14:paraId="7068C07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E2F11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1883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48A4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E6257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37D8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адрес: гр. Хасково, ул. Цар Симеон Велики № 1</w:t>
            </w:r>
          </w:p>
        </w:tc>
      </w:tr>
      <w:tr w:rsidR="00CC6D43" w14:paraId="5D17DF7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AD841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1884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0D9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541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BG-RRP-4.023-0514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C94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в град Търговище, ул. Преслав №25</w:t>
            </w:r>
          </w:p>
        </w:tc>
      </w:tr>
      <w:tr w:rsidR="00CC6D43" w14:paraId="151340E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489F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1885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E53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25B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0095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Кирил и Методий №1</w:t>
            </w:r>
          </w:p>
        </w:tc>
      </w:tr>
      <w:tr w:rsidR="00CC6D43" w14:paraId="1381520C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C84E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1886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450B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Възраждане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4A37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BG-RRP-4.023-2941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5074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Повишaване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на енергийната ефективност на Жилищна сграда с магазини, идентификатор 68134.304.8.1, в УПИ IX-18, кв.215, район „Възраждане, гр. София, с административен адрес: бул. Александър Стамболийски №74</w:t>
            </w:r>
          </w:p>
        </w:tc>
      </w:tr>
      <w:tr w:rsidR="00CC6D43" w14:paraId="1DF66F9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354DB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1887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3E1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ПИРДОП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606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927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Енергийно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блок 56, гр. Пирдоп, ул. „Цар Освободител” № 57</w:t>
            </w:r>
          </w:p>
        </w:tc>
      </w:tr>
      <w:tr w:rsidR="00CC6D43" w14:paraId="44F2D24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240F5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1888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D060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DCFD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6BC1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жилищна сграда с административен адрес: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Благоевград, ул. Трети март № 42</w:t>
            </w:r>
          </w:p>
        </w:tc>
      </w:tr>
      <w:tr w:rsidR="00CC6D43" w14:paraId="3E01250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90CD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1889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EE45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DB3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BG-RRP-4.023-0370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1A8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гр. Габрово, ул. Градище 8</w:t>
            </w:r>
          </w:p>
        </w:tc>
      </w:tr>
      <w:tr w:rsidR="00CC6D43" w14:paraId="5B5E7051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7306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1890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7A5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ТЕТЕВЕН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E66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2CBB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и основен ремонт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покрив на многофамилна жилищна сграда бл.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Петрахиля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находящ се на ул. Трети Март № 17,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гр.Тетевен</w:t>
            </w:r>
            <w:proofErr w:type="spellEnd"/>
          </w:p>
        </w:tc>
      </w:tr>
      <w:tr w:rsidR="00CC6D43" w14:paraId="4978505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7B3C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1891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88F0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70C7C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ABFF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Бул. Стефан Стамболов, бл. №7В</w:t>
            </w:r>
          </w:p>
        </w:tc>
      </w:tr>
      <w:tr w:rsidR="00CC6D43" w14:paraId="065CCC3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AE09D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1892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B81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СВОГЕ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D24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4634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-  Вяра</w:t>
            </w:r>
          </w:p>
        </w:tc>
      </w:tr>
      <w:tr w:rsidR="00CC6D43" w14:paraId="1D6E30C1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4274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1893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330C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ТЕТЕВЕН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7E2D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BG-RRP-4.023-1069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A531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и основен ремонт на покрив на многофамилна жилищна сграда бл. Балкан, вх. А, вх. Б и вх. В,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находящ се на ул. Трети март № 4, гр. Тетевен</w:t>
            </w:r>
          </w:p>
        </w:tc>
      </w:tr>
      <w:tr w:rsidR="00CC6D43" w14:paraId="7383C70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511D3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1894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DB0D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48D8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BG-RRP-4.023-2069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A6868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АДРЕС: ГР.ЯМБОЛ, УЛ. ЦАР ИВАН АЛЕКСАНДЪР БЛ.7, ВХ. Г</w:t>
            </w:r>
          </w:p>
        </w:tc>
      </w:tr>
      <w:tr w:rsidR="00CC6D43" w14:paraId="7A56085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7642A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1895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82A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ГЕНЕРАЛ ТОШЕВО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EB5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BG-RRP-4.023-0618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6406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на ул. Димитър Благоев № 34 в гр. Генерал Тошево</w:t>
            </w:r>
          </w:p>
        </w:tc>
      </w:tr>
      <w:tr w:rsidR="00CC6D43" w14:paraId="674467B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BB00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1896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EDBB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4533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BG-RRP-4.023-1047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6F3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Братя Миладинови, бул. Стефан Стамболов- 86</w:t>
            </w:r>
          </w:p>
        </w:tc>
      </w:tr>
      <w:tr w:rsidR="00CC6D43" w14:paraId="208695E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4BEB9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1897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AC3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581F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BG-RRP-4.023-0881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B17FF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ПРОСТОР, бл. №10</w:t>
            </w:r>
          </w:p>
        </w:tc>
      </w:tr>
      <w:tr w:rsidR="00CC6D43" w14:paraId="5B2A8965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306AD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1898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80C5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община-район Искър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1A2DB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BG-RRP-4.023-3035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5886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Предложение за изпълнение на инвестиция за енергийна ефективност за многофамилна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жилищна сграда с адрес: град София, ж.к. Дружба, район Искър, блок 219, вх. Б</w:t>
            </w:r>
          </w:p>
        </w:tc>
      </w:tr>
      <w:tr w:rsidR="00CC6D43" w14:paraId="009E03F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5DA8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1899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FE64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7110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84E6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административен адрес: гр. Бургас, ул. Сан Стефано 60 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вх. Б</w:t>
            </w:r>
          </w:p>
        </w:tc>
      </w:tr>
      <w:tr w:rsidR="00CC6D43" w14:paraId="5DE8A42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0B4AA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1900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C22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5AD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07D7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ул. Поп Грую №10</w:t>
            </w:r>
          </w:p>
        </w:tc>
      </w:tr>
      <w:tr w:rsidR="00CC6D43" w14:paraId="195D473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EDD2B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1901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B8B3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ЕЛХОВО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C868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BG-RRP-4.023-0396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6601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Елхово, ул. Александър Стамболийски № 151</w:t>
            </w:r>
          </w:p>
        </w:tc>
      </w:tr>
      <w:tr w:rsidR="00CC6D43" w14:paraId="3568F44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80D7A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1902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CF1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1BA7A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BG-RRP-4.023-0493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B86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51, кв. Стоян Заимов, гр. Сливен.</w:t>
            </w:r>
          </w:p>
        </w:tc>
      </w:tr>
      <w:tr w:rsidR="00CC6D43" w14:paraId="33A3554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712D2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1903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D07D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БЯЛА СЛАТИНА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23C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BG-RRP-4.023-2908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0E7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Повишаване на енергийната ефективност в бл. Строител 1</w:t>
            </w:r>
          </w:p>
        </w:tc>
      </w:tr>
      <w:tr w:rsidR="00CC6D43" w14:paraId="037C29B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B17F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1904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A398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D652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BG-RRP-4.023-0279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F35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16, кв. Сини камъни, гр. Сливен.</w:t>
            </w:r>
          </w:p>
        </w:tc>
      </w:tr>
      <w:tr w:rsidR="00CC6D43" w14:paraId="1BD505E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9E7F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1905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5B4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6A2F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BG-RRP-4.023-2729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602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сграда, ул. Плевенска епопея №3 и 5, гр. Плевен</w:t>
            </w:r>
          </w:p>
        </w:tc>
      </w:tr>
      <w:tr w:rsidR="00CC6D43" w14:paraId="4BC1C972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11E2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1906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FE9BD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CEF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BG-RRP-4.023-1437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7878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енергийните характеристики на многофамилна жилищна сграда бл. Найден Киров - гр. Русе, чрез прилагане на устойчиви интегрирани високоефективни енергийни мерки.</w:t>
            </w:r>
          </w:p>
        </w:tc>
      </w:tr>
      <w:tr w:rsidR="00CC6D43" w14:paraId="14BBD20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59EA5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1907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80C4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„Лозенец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9B75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B6E1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с адрес гр. София, район „Лозенец, ул. „Горски пътник 53</w:t>
            </w:r>
          </w:p>
        </w:tc>
      </w:tr>
      <w:tr w:rsidR="00CC6D43" w14:paraId="4246C1A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6518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1908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229E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1C1BE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BG-RRP-4.023-0603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66BB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мерки за енергийна ефективност на жилищна сграда с адрес гр. Ловеч, ул. Георги Сава Раковски №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5-7-9-13</w:t>
            </w:r>
          </w:p>
        </w:tc>
      </w:tr>
      <w:tr w:rsidR="00CC6D43" w14:paraId="2A12732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8047B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1909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AF5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711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EE7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„Въвеждане на мерки за енергийна ефективност в многофамилна жилищна сграда с административен адрес гр. Златица, ул. „Хаджи Димитър 9, бл. 11, вх. А и вх. Б</w:t>
            </w:r>
          </w:p>
        </w:tc>
      </w:tr>
      <w:tr w:rsidR="00CC6D43" w14:paraId="02390BD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7DBB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1910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582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49D0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E18F0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Карнобат с адрес: ул. „Кирил и Методий № 16</w:t>
            </w:r>
          </w:p>
        </w:tc>
      </w:tr>
      <w:tr w:rsidR="00CC6D43" w14:paraId="61840D3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86DF3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1911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EF5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ПЕРНИК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82F9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BG-RRP-4.023-2253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CDD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Енергийна ефективност на многофамилна жилищна  сграда с адрес: гр. Перник,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.''Търговска'' бл.12 и бл.14</w:t>
            </w:r>
          </w:p>
        </w:tc>
      </w:tr>
      <w:tr w:rsidR="00CC6D43" w14:paraId="6E45D68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FB390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1912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71F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22854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BG-RRP-4.023-0153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5FA4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13, ул. арх. Йордан Йорданов, гр. Сливен.</w:t>
            </w:r>
          </w:p>
        </w:tc>
      </w:tr>
      <w:tr w:rsidR="00CC6D43" w14:paraId="5915C00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44FEF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1913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653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ХИСАРЯ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A966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69A6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„ЗАЕДНО ЗА ПО-ДОБРА ЕНЕРГИЙНА ЕФЕКТИВНОСТ</w:t>
            </w:r>
          </w:p>
        </w:tc>
      </w:tr>
      <w:tr w:rsidR="00CC6D43" w14:paraId="054E690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4E08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1914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D66A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ЕЛХОВО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D084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BG-RRP-4.023-0620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8A28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в град Елхово, ул. Александър Стамболийски  № 59</w:t>
            </w:r>
          </w:p>
        </w:tc>
      </w:tr>
      <w:tr w:rsidR="00CC6D43" w14:paraId="07D7A1D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0C52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1915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375FA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Слатина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5E3D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BG-RRP-4.023-0902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74AB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в град София, район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Слатина, ж.к. Христо Смирненски, ул. Гео Милев № 116, блок 57</w:t>
            </w:r>
          </w:p>
        </w:tc>
      </w:tr>
      <w:tr w:rsidR="00CC6D43" w14:paraId="235F501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6842F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1916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DDEEB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C05C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1568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ж.к. Лазур ул. Копривщица 27-29</w:t>
            </w:r>
          </w:p>
        </w:tc>
      </w:tr>
      <w:tr w:rsidR="00CC6D43" w14:paraId="4DF6BE2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0FFF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1917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961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ПОМОРИЕ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D00F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BG-RRP-4.023-2737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E0F3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адрес: кв. Свобода, бл. №29, гр. Поморие, Община Поморие</w:t>
            </w:r>
          </w:p>
        </w:tc>
      </w:tr>
      <w:tr w:rsidR="00CC6D43" w14:paraId="4DDF105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E958C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1918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F7A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ПОМОРИЕ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15C5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BG-RRP-4.023-2740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331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адрес: ул. Морска №50,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Поморие, Община Поморие</w:t>
            </w:r>
          </w:p>
        </w:tc>
      </w:tr>
      <w:tr w:rsidR="00CC6D43" w14:paraId="1389698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298C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1919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B9C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15A4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BG-RRP-4.023-2718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250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60, ул. Георги Икономов, гр. Сливен</w:t>
            </w:r>
          </w:p>
        </w:tc>
      </w:tr>
      <w:tr w:rsidR="00CC6D43" w14:paraId="7DFA403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1D12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1920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0D99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796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18F1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в град Карнобат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адрес: кв. Възраждане бл. 2</w:t>
            </w:r>
          </w:p>
        </w:tc>
      </w:tr>
      <w:tr w:rsidR="00CC6D43" w14:paraId="68FB37C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E8DE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1921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1747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– район „Изгрев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50F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BG-RRP-4.023-1138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D79E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жилищна сграда, ул. Райко Алексиев № 25, бл. 36</w:t>
            </w:r>
          </w:p>
        </w:tc>
      </w:tr>
      <w:tr w:rsidR="00CC6D43" w14:paraId="03BD7B6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7043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1922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A6E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община-район Искър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1A2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AAF6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Предложение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инвестиция за енергийна ефективност за многофамилна жилищна сграда с адрес: град София, ж.к. Дружба, блок 58, вх. А, вх. Б, вх. В и вх. Г.</w:t>
            </w:r>
          </w:p>
        </w:tc>
      </w:tr>
      <w:tr w:rsidR="00CC6D43" w14:paraId="119734A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3438A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1923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6CFE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ПОМОРИЕ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E82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BC3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адрес: ул. Манастирска 14,16, гр. Поморие, Община Поморие</w:t>
            </w:r>
          </w:p>
        </w:tc>
      </w:tr>
      <w:tr w:rsidR="00CC6D43" w14:paraId="756F861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AA29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1924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CD15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576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E61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бул. „Св. Патриарх Евтимий № 151, град Стара Загора</w:t>
            </w:r>
          </w:p>
        </w:tc>
      </w:tr>
      <w:tr w:rsidR="00CC6D43" w14:paraId="677C014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77C9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1925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47AA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ВЕЛИКИ ПРЕСЛАВ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287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BG-RRP-4.023-1373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B84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Eнергийно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Докторски блок в гр. Велики Преслав</w:t>
            </w:r>
          </w:p>
        </w:tc>
      </w:tr>
      <w:tr w:rsidR="00CC6D43" w14:paraId="0C45681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A1D7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1926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59572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АЙТОС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1C6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BG-RRP-4.023-1341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A85A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сграда, находяща се в гр. Айтос, ул. Хаджи Димитър, бл. 34, вх. 1 и 2</w:t>
            </w:r>
          </w:p>
        </w:tc>
      </w:tr>
      <w:tr w:rsidR="00CC6D43" w14:paraId="3D50BDD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7758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1927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248B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5A21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F8A7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многофамилна жилищна сграда с адрес: гр. Пазарджик, ул. Свобода №№ 3, 5, 7</w:t>
            </w:r>
          </w:p>
        </w:tc>
      </w:tr>
      <w:tr w:rsidR="00CC6D43" w14:paraId="4BB9FD4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FDEE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1928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6769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478A6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553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Град  ГАБРОВО, ул. АНТИМ ПЪРВИ, 15,17</w:t>
            </w:r>
          </w:p>
        </w:tc>
      </w:tr>
      <w:tr w:rsidR="00CC6D43" w14:paraId="0B667132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59C0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1929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F84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ЛЪКИ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043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BG-RRP-4.023-0509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E2A8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енергийните характеристики на многофамилна жилищна сграда на ул. Речна 9, блок 18 за повишаване качеството на живот и намаляване въздействието върху околната среда</w:t>
            </w:r>
          </w:p>
        </w:tc>
      </w:tr>
      <w:tr w:rsidR="00CC6D43" w14:paraId="0BBB462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113DF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1930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30C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КАСПИЧАН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016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BG-RRP-4.023-2351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F3A2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Жилищен блок на ул. Димитър Благоев № 34Б гр. Каспичан</w:t>
            </w:r>
          </w:p>
        </w:tc>
      </w:tr>
      <w:tr w:rsidR="00CC6D43" w14:paraId="501CC77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7F58E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1931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17C3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881B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BG-RRP-4.023-0054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9235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1, кв. Българка, гр. Сливен</w:t>
            </w:r>
          </w:p>
        </w:tc>
      </w:tr>
      <w:tr w:rsidR="00CC6D43" w14:paraId="44200F4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D4CB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1932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14E7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БЕРКОВИЦА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046C7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BG-RRP-4.023-1669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C29D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находяща се в гр. Берковица, ул. Александровска № 78, блок Явор 2</w:t>
            </w:r>
          </w:p>
        </w:tc>
      </w:tr>
      <w:tr w:rsidR="00CC6D43" w14:paraId="191ACCC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F745A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1933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8D5B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C8F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BG-RRP-4.023-0253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C14E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в гр. Димитровград, Бул. Стефан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Стамболов, бл. №10</w:t>
            </w:r>
          </w:p>
        </w:tc>
      </w:tr>
      <w:tr w:rsidR="00CC6D43" w14:paraId="45A84AD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E614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1934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55E3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08DD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BG-RRP-4.023-2272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D8D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„Илия Батаклиев №4, вход А, вход Б и вход В</w:t>
            </w:r>
          </w:p>
        </w:tc>
      </w:tr>
      <w:tr w:rsidR="00CC6D43" w14:paraId="62E8948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B5DF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1935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5F9F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76A6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BG-RRP-4.023-0442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E8D9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в гр. Димитровград, ул. Захари Зограф, бл. №19,20,21</w:t>
            </w:r>
          </w:p>
        </w:tc>
      </w:tr>
      <w:tr w:rsidR="00CC6D43" w14:paraId="1C2DC98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9754D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1936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D91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1D7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E437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в гр. Димитровград,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Eмилиян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Станев , бл. №7</w:t>
            </w:r>
          </w:p>
        </w:tc>
      </w:tr>
      <w:tr w:rsidR="00CC6D43" w14:paraId="56DD855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8FD7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1937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4155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4F4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BG-RRP-4.023-1769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AE902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повишаване на енергийната ефективност на жилищна сграда с адрес: гр. Хасково, ж.к. Бадема, блок 7</w:t>
            </w:r>
          </w:p>
        </w:tc>
      </w:tr>
      <w:tr w:rsidR="00CC6D43" w14:paraId="390C6FD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1D5B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1938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FB4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709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BG-RRP-4.023-0252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3486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в гр. Димитровград, ул. Георги Бенковски, бл. №1</w:t>
            </w:r>
          </w:p>
        </w:tc>
      </w:tr>
      <w:tr w:rsidR="00CC6D43" w14:paraId="53FD7F6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BA93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1939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713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ПОПОВО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E4B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BG-RRP-4.023-0244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AAD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на енергийната ефективност в многофамилна жилищна сграда в гр. Попово на ул. Михаил Маджаров №7</w:t>
            </w:r>
          </w:p>
        </w:tc>
      </w:tr>
      <w:tr w:rsidR="00CC6D43" w14:paraId="0950F3F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0E38D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1940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650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6E80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BG-RRP-4.023-0920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39327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в град Карнобат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адрес: ул. „Патриарх Евтимий № 2</w:t>
            </w:r>
          </w:p>
        </w:tc>
      </w:tr>
      <w:tr w:rsidR="00CC6D43" w14:paraId="63AE6311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AB24B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1941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B605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C7C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BG-RRP-4.023-0479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035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гр. Габрово, ул. Пенчо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Постомпиров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13,15 и 19,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т.ч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Център за социална рехабилитация и интеграция на съюза на слепите ул. Пенчо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Постомпиров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19,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търговски обекти на ул. Пенчо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Постомпиров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13, 15, 19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</w:p>
        </w:tc>
      </w:tr>
      <w:tr w:rsidR="00CC6D43" w14:paraId="7776A3E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B7F1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1942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E819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САНДАНСКИ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1EBD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BG-RRP-4.023-1897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4FB8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„Повишаване на енергийната ефективност на многофамилна жилищна сграда с административен адрес гр. Сандански,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Огражден 6</w:t>
            </w:r>
          </w:p>
        </w:tc>
      </w:tr>
      <w:tr w:rsidR="00CC6D43" w14:paraId="12DCF66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7BCC1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1943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512DC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54FC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BG-RRP-4.023-0318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FA3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в гр. Димитровград, бул. Христо Ботев, бл. №38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вх.Ж</w:t>
            </w:r>
            <w:proofErr w:type="spellEnd"/>
          </w:p>
        </w:tc>
      </w:tr>
      <w:tr w:rsidR="00CC6D43" w14:paraId="2E7D519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E649B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1944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A6484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2F5C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247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в гр. Димитровград, ул.  Никола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Вапцаров, бл. №16</w:t>
            </w:r>
          </w:p>
        </w:tc>
      </w:tr>
      <w:tr w:rsidR="00CC6D43" w14:paraId="3DF2ADF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EE25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1945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2E2C6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B1EF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10E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„Подкрепа за устойчиво енергийно обновяване на жилищния сграден фонд на Блок ДЦ 13, ул. Полк. Дичо Петров №2, гр. Смолян</w:t>
            </w:r>
          </w:p>
        </w:tc>
      </w:tr>
      <w:tr w:rsidR="00CC6D43" w14:paraId="76F82C5B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8932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1946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12DE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ЦАРЕВО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4A093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BG-RRP-4.023-2037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50AC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на Сдружение на собствениците „Агата, гр. Ахтопол, община Царево, ул. Трети март № 8, вх. А</w:t>
            </w:r>
          </w:p>
        </w:tc>
      </w:tr>
      <w:tr w:rsidR="00CC6D43" w14:paraId="02BBAD4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A936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1947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673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A94A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BG-RRP-4.023-1461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499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„Инвестиции в енергийно ефективно обновяване на многофамилна жилищна сграда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Караасенови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в град Златоград.</w:t>
            </w:r>
          </w:p>
        </w:tc>
      </w:tr>
      <w:tr w:rsidR="00CC6D43" w14:paraId="3D2AF96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4262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1948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69B0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D084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BG-RRP-4.023-1529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3A6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Царица Йоанна №15</w:t>
            </w:r>
          </w:p>
        </w:tc>
      </w:tr>
      <w:tr w:rsidR="00CC6D43" w14:paraId="5E9D325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AE925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1949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147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8E44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F0EC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в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Димитровград, ул. Сливница, бл. №17</w:t>
            </w:r>
          </w:p>
        </w:tc>
      </w:tr>
      <w:tr w:rsidR="00CC6D43" w14:paraId="23A21C2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168E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1950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362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51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BG-RRP-4.023-0276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C4168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на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Боруйград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65</w:t>
            </w:r>
          </w:p>
        </w:tc>
      </w:tr>
      <w:tr w:rsidR="00CC6D43" w14:paraId="0109990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DEFF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1951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B7F4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СЕВЛИЕВО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E37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BG-RRP-4.023-0150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FCD7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ефективност в многофамилна жилищна сграда на адрес:  гр. Севлиево,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ул.Сава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Хаджи Ангелов №13</w:t>
            </w:r>
          </w:p>
        </w:tc>
      </w:tr>
      <w:tr w:rsidR="00CC6D43" w14:paraId="1CF0A28C" w14:textId="77777777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40A31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1952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BDABB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ИВАЙЛОВГРАД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720C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BG-RRP-4.023-2041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00C3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ПРОЕКТ ЗА ПОДКРЕПА ЗА УСТОЙЧИВО ЕНЕРГИЙНО ОБНОВЯВАНЕ НА ЖИЛИЩНА СГРАДА АРМИРА №3 В ГР. ИВАЙЛОВГРАД, ОБЩ. ИВАЙЛОВГРАД ПО BG-RRP-4.023 - ПОДКРЕПА ЗА УСТОЙЧИВО ЕНЕРГИЙНО ОБНОВЯВАНЕ НА ЖИЛИЩНИЯ СГРАДЕН ФОНД -ЕТАП I ОТ НАЦИОНАЛЕН ПЛАН ЗА ВЪЗСТАНОВЯВАНЕ И УСТОЙЧИВОСТ, КОМПОНЕНТ 4 „НИСКОВЪГЛЕРОДНА ИКОНОМИКА ИНВЕСТИЦИЯ: ЕНЕРГИЙНА ЕФЕКТИВНОСТ В СГРАДЕН ФОНД</w:t>
            </w:r>
          </w:p>
        </w:tc>
      </w:tr>
      <w:tr w:rsidR="00CC6D43" w14:paraId="20FE70BB" w14:textId="77777777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989A2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1953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5F3E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ИВАЙЛОВГРАД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DF88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FA5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ПРОЕКТ ЗА ПОДКРЕПА ЗА УСТОЙЧИВО ЕНЕРГИЙНО ОБНОВЯВАНЕ НА ЖИЛИЩНА СГРАДА АРМИРА №1 В ГР. ИВАЙЛОВГРАД, ОБЩ. ИВАЙЛОВГРАД ПО BG-RRP-4.023 - ПОДКРЕПА ЗА УСТОЙЧИВО ЕНЕРГИЙНО ОБНОВЯВАНЕ НА ЖИЛИЩНИЯ СГРАДЕН ФОНД -ЕТАП I ОТ НАЦИОНАЛЕН ПЛАН ЗА ВЪЗСТАНОВЯВАНЕ И УСТОЙЧИВОСТ, КОМПОНЕНТ 4 „НИСКОВЪГЛЕРОДНА ИКОНОМИКА ИНВЕСТИЦИЯ: ЕНЕРГИЙНА ЕФЕКТИВНОСТ В СГРАДЕН ФОНД</w:t>
            </w:r>
          </w:p>
        </w:tc>
      </w:tr>
      <w:tr w:rsidR="00CC6D43" w14:paraId="20160FD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7885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1954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6DD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18AA2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4B66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Карнобат с адрес: ул. Карнобатска комуна № 7</w:t>
            </w:r>
          </w:p>
        </w:tc>
      </w:tr>
      <w:tr w:rsidR="00CC6D43" w14:paraId="6C9F054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69979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1955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8A3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Подуяне - Столична община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D33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3461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, находяща се в гр. София, жк Сухата река 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ул.Константин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Фотинов №38</w:t>
            </w:r>
          </w:p>
        </w:tc>
      </w:tr>
      <w:tr w:rsidR="00CC6D43" w14:paraId="1A92ECE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AC97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1956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2EBA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BD969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BG-RRP-4.023-0421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47A50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на ул. „Петър Парчевич № 40, град Стара Загора</w:t>
            </w:r>
          </w:p>
        </w:tc>
      </w:tr>
      <w:tr w:rsidR="00CC6D43" w14:paraId="3EBA54E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96972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1957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31B9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A3EA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BG-RRP-4.023-1522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7006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жилищен сграден фонд - етап I на сграда с адрес общ. Сопот, гр. Сопот, ул. Вельо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Войвода №27  </w:t>
            </w:r>
          </w:p>
        </w:tc>
      </w:tr>
      <w:tr w:rsidR="00CC6D43" w14:paraId="081070CC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71D2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1958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5F3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ЦАРЕВО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689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BG-RRP-4.023-2194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3EB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многофамилна жилищна сграда на Сдружение на собствениците „Жилищен блок на корабостроителите, гр. Царево, ул. Хан Аспарух № 46</w:t>
            </w:r>
          </w:p>
        </w:tc>
      </w:tr>
      <w:tr w:rsidR="00CC6D43" w14:paraId="79171DA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C4049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1959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F033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CD7E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49F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ул. Трети март № 31</w:t>
            </w:r>
          </w:p>
        </w:tc>
      </w:tr>
      <w:tr w:rsidR="00CC6D43" w14:paraId="047B0B5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AA85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1960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786B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ЦЕНТРАЛЕН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B227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BG-RRP-4.023-1776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5BDB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ефективност в многофамилна жилищна сграда с адрес гр. Пловдив, ул. „Асен Златаров” № 28, район Централен.</w:t>
            </w:r>
          </w:p>
        </w:tc>
      </w:tr>
      <w:tr w:rsidR="00CC6D43" w14:paraId="4894436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DD7F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1961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44C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ЦАРЕВО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99F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266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многофамилна жилищна сграда на Сдружение на собствениците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Пенека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гр.Царево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ул.Пенека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4, бл. 7</w:t>
            </w:r>
          </w:p>
        </w:tc>
      </w:tr>
      <w:tr w:rsidR="00CC6D43" w14:paraId="1B5E0FAB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A91A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1962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24E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F872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3DB53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„Въвеждане на мерки за енергийна ефективност в многофамилна жилищна сграда с административен адрес гр. Златица, ул. „Захари и Мария Сергееви 12, бл. 27, вх. А, вх. Б, вх. В</w:t>
            </w:r>
          </w:p>
        </w:tc>
      </w:tr>
      <w:tr w:rsidR="00CC6D43" w14:paraId="570DAF3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BE34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1963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B9B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1DC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BG-RRP-4.023-0158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56B9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Карнобат с адрес: ул. Хан Аспарух № 3</w:t>
            </w:r>
          </w:p>
        </w:tc>
      </w:tr>
      <w:tr w:rsidR="00CC6D43" w14:paraId="36557EE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08424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1964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2669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86AA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2CB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в град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Карнобат с адрес: ул. Хан Аспарух № 1</w:t>
            </w:r>
          </w:p>
        </w:tc>
      </w:tr>
      <w:tr w:rsidR="00CC6D43" w14:paraId="4304AA0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1835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1965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84EE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ЛЕВСКИ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8243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BG-RRP-4.023-1559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6287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В СГРАДЕН ФОНД НА БЛ. РОСИЦА И БЛ. ДЕНИЦА В ГР. ЛЕВСКИ</w:t>
            </w:r>
          </w:p>
        </w:tc>
      </w:tr>
      <w:tr w:rsidR="00CC6D43" w14:paraId="0BBC6D96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FB5A6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1966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72F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ЛЪКИ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8583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BG-RRP-4.023-0189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7F27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на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Възраждане 22, блок ОБНС 2, гр. Лъки - осигуряване на положителни ефекти върху условията на живот и въздействието върху околната среда</w:t>
            </w:r>
          </w:p>
        </w:tc>
      </w:tr>
      <w:tr w:rsidR="00CC6D43" w14:paraId="2FE541A0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C4BE2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1967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BEB9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КОСТЕНЕЦ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D0E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BG-RRP-4.023-0952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B1E6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Eнергийно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сграда, УПИ ІV, кв. 104,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кадастрален номер 38902.500.1031.5, град Костенец, ж.к. Олимпиада, блок 2</w:t>
            </w:r>
          </w:p>
        </w:tc>
      </w:tr>
      <w:tr w:rsidR="00CC6D43" w14:paraId="59AE7BA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371A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1968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FB643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КАЗАНЛЪК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152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33A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адрес гр. Казанлък, ж.к. Изток Бл. № 35, Вх. А, Б</w:t>
            </w:r>
          </w:p>
        </w:tc>
      </w:tr>
      <w:tr w:rsidR="00CC6D43" w14:paraId="75E24495" w14:textId="77777777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CB47D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1969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F8D3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ИВАЙЛОВГРАД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98B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CD95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ПРОЕКТ ЗА ПОДКРЕПА ЗА УСТОЙЧИВО ЕНЕРГИЙНО ОБНОВЯВАНЕ НА ЖИЛИЩНА СГРАДА БЪЛГАРИЯ №44 В ГР. ИВАЙЛОВГРАД, ОБЩ. ИВАЙЛОВГРАД ПО BG-RRP-4.023 - ПОДКРЕПА ЗА УСТОЙЧИВО ЕНЕРГИЙНО ОБНОВЯВАНЕ НА ЖИЛИЩНИЯ СГРАДЕН ФОНД -ЕТАП I ОТ НАЦИОНАЛЕН ПЛАН ЗА ВЪЗСТАНОВЯВАНЕ И УСТОЙЧИВОСТ, КОМПОНЕНТ 4 „НИСКОВЪГЛЕРОДНА ИКОНОМИКА ИНВЕСТИЦИЯ: ЕНЕРГИЙНА ЕФЕКТИВНОСТ В СГРАДЕН ФОНД</w:t>
            </w:r>
          </w:p>
        </w:tc>
      </w:tr>
      <w:tr w:rsidR="00CC6D43" w14:paraId="7C441FEE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6DEDA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1970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4324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ЛЪКИ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2776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BAE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енергийните характеристики на многофамилна жилищна сграда на ул. Речна 7 блок 17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повишаване качеството на живот и намаляване въздействието върху околната среда</w:t>
            </w:r>
          </w:p>
        </w:tc>
      </w:tr>
      <w:tr w:rsidR="00CC6D43" w14:paraId="7332BAEE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9E45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1971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AF4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ЛЪКИ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43EC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BG-RRP-4.023-0508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940A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енергийните характеристики на многофамилна жилищна сграда на ул. Кольо Шишманов 29, блок Рила за повишаване качеството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живот и намаляване въздействието върху околната среда</w:t>
            </w:r>
          </w:p>
        </w:tc>
      </w:tr>
      <w:tr w:rsidR="00CC6D43" w14:paraId="3DDAE5A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A425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1972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108D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ГОДЕЧ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17FF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454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МЖС БЛОК 4, находяща се на улица Георги С. Раковски, град Годеч.</w:t>
            </w:r>
          </w:p>
        </w:tc>
      </w:tr>
      <w:tr w:rsidR="00CC6D43" w14:paraId="6813EA4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A7FAD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1973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4F3A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СВОГЕ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1F69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BG-RRP-4.023-0023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D01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МЖС Сдружение 21</w:t>
            </w:r>
          </w:p>
        </w:tc>
      </w:tr>
      <w:tr w:rsidR="00CC6D43" w14:paraId="0C3BF549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0F7D1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1974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3E7F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ТЕТЕВЕН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BE4C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94A2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и основен ремонт на покрив на многофамилна жилищна сграда бл. Единство, находящ се на ул. Христо Ботев № 85, гр. Тетевен</w:t>
            </w:r>
          </w:p>
        </w:tc>
      </w:tr>
      <w:tr w:rsidR="00CC6D43" w14:paraId="4BD16EC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3D9D0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1975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BEEA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483A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BG-RRP-4.023-0403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DC77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с. Гъбене, ул. д-р Ангел Георгиев № 23 </w:t>
            </w:r>
          </w:p>
        </w:tc>
      </w:tr>
      <w:tr w:rsidR="00CC6D43" w14:paraId="5167628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9344F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1976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AC4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ЛЕВСКИ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EBCD7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68A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В СГРАДЕН ФОНД НА БЛ. ЛИЛИЯ В ГР. ЛЕВСКИ</w:t>
            </w:r>
          </w:p>
        </w:tc>
      </w:tr>
      <w:tr w:rsidR="00CC6D43" w14:paraId="675E5CC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BFD8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1977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7B1D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ГОДЕЧ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A078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BG-RRP-4.023-0762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3F2AE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МЖС Нишава, находяща се на улица Георги С. Раковски блок № 9, вх. А и вх. Б, град Годеч.</w:t>
            </w:r>
          </w:p>
        </w:tc>
      </w:tr>
      <w:tr w:rsidR="00CC6D43" w14:paraId="4CA01A0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1AFFB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1978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1B24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ЛОВЕЧ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B125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BG-RRP-4.023-0328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CA7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Прилагане на мерки за енергийна ефективност на жилищна сграда с адрес гр. Ловеч,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Хан Крум № 4</w:t>
            </w:r>
          </w:p>
        </w:tc>
      </w:tr>
      <w:tr w:rsidR="00CC6D43" w14:paraId="670C2EC5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31C4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1979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120F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ЦАРЕВО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B8F8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BG-RRP-4.023-2054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4D42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многофамилна жилищна сграда на Сдружение на собствениците „Пролет 2023, гр. Царево, ул. Юрий Гагарин бл. 1</w:t>
            </w:r>
          </w:p>
        </w:tc>
      </w:tr>
      <w:tr w:rsidR="00CC6D43" w14:paraId="262FD6FE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6B24C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1980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E4DF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Сердика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0EF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220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ж.к. Банишора, ул. Козлодуй № 20, район Сердика,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София, сграда с идентификатор 68134.513.225.1</w:t>
            </w:r>
          </w:p>
        </w:tc>
      </w:tr>
      <w:tr w:rsidR="00CC6D43" w14:paraId="3AC4A61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578DE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1981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EB1F7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ДОБРИЧ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32E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BG-RRP-4.023-2570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CB854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Добрич - ул.Росица14</w:t>
            </w:r>
          </w:p>
        </w:tc>
      </w:tr>
      <w:tr w:rsidR="00CC6D43" w14:paraId="614ED49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24D47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1982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89D3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ЕТРОПОЛЕ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B457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BG-RRP-4.023-0465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7D0C5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– бл. 2, находяща се в гр. Етрополе, кв. 128</w:t>
            </w:r>
          </w:p>
        </w:tc>
      </w:tr>
      <w:tr w:rsidR="00CC6D43" w14:paraId="6E2CB8F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EC28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1983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8AF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9C7A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E4C9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жилищен сграден фонд в гр. Велико Търново , ул. Възрожденска № 3</w:t>
            </w:r>
          </w:p>
        </w:tc>
      </w:tr>
      <w:tr w:rsidR="00CC6D43" w14:paraId="50540C0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07E1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1984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3537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ДОБРИЧ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6AF4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BG-RRP-4.023-2486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CF6B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Добрич - ЖК „Добротица, бл.53</w:t>
            </w:r>
          </w:p>
        </w:tc>
      </w:tr>
      <w:tr w:rsidR="00CC6D43" w14:paraId="19CD82F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5EB5C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1985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7034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МОМЧИЛГРАД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8C05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BG-RRP-4.023-2412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B98F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- гр. Момчилград, ул. ”Пролет” №8</w:t>
            </w:r>
          </w:p>
        </w:tc>
      </w:tr>
      <w:tr w:rsidR="00CC6D43" w14:paraId="19ACA5D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5DDB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1986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7F1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A85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8FA4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жилищен сграден фонд в гр. Велико Търново, ул. Алеко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Константинов №13</w:t>
            </w:r>
          </w:p>
        </w:tc>
      </w:tr>
      <w:tr w:rsidR="00CC6D43" w14:paraId="10C741C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1DBC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1987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A2D0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КРУМОВГРАД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D37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A94B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Крумовград, ул. Димитър Благоев № 14</w:t>
            </w:r>
          </w:p>
        </w:tc>
      </w:tr>
      <w:tr w:rsidR="00CC6D43" w14:paraId="7421403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3EE9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1988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451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C6612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9F8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жилищна сграда с административен адрес: общ. Благоевград, с. Рилци, ул. Васил Левски №35</w:t>
            </w:r>
          </w:p>
        </w:tc>
      </w:tr>
      <w:tr w:rsidR="00CC6D43" w14:paraId="43ED343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A8B2E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1989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E421C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КРУМОВГРАД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FE12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D48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Крумовград, ул. Съединение № 8</w:t>
            </w:r>
          </w:p>
        </w:tc>
      </w:tr>
      <w:tr w:rsidR="00CC6D43" w14:paraId="5547DC8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89FB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1990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4B7E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FF3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BG-RRP-4.023-0423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820D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на ул. „Ген. Иван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Пашинов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№26, вх.0,А, град Стара Загора.</w:t>
            </w:r>
          </w:p>
        </w:tc>
      </w:tr>
      <w:tr w:rsidR="00CC6D43" w14:paraId="1C9702F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E46A9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1991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DA99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7BC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BG-RRP-4.023-2189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5DE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на Блок 5,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бул. България №50, гр. Смолян</w:t>
            </w:r>
          </w:p>
        </w:tc>
      </w:tr>
      <w:tr w:rsidR="00CC6D43" w14:paraId="300D38B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8631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1992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DE422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ДОБРИЧ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9C68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676EA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Eнергийно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жилищна сграда - гр. Добрич, ул. Христо Смирненски 12</w:t>
            </w:r>
          </w:p>
        </w:tc>
      </w:tr>
      <w:tr w:rsidR="00CC6D43" w14:paraId="58D2A5B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46815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1993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D39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СИМИТЛИ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7B5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0CA9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местонахождение в село Брежани, община Симитли, ж.к. Миньор, ДОМ №14</w:t>
            </w:r>
          </w:p>
        </w:tc>
      </w:tr>
      <w:tr w:rsidR="00CC6D43" w14:paraId="4CA97B3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BA57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1994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672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A2D2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7265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бул. „Митрополит Методи Кусев № 4, град Стара Загора</w:t>
            </w:r>
          </w:p>
        </w:tc>
      </w:tr>
      <w:tr w:rsidR="00CC6D43" w14:paraId="7FE7E61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E8891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1995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DFA28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СТАРА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ADB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BG-RRP-4.023-1343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106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Хан Аспарух № 7, град Стара Загора</w:t>
            </w:r>
          </w:p>
        </w:tc>
      </w:tr>
      <w:tr w:rsidR="00CC6D43" w14:paraId="75BEFBE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2E28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1996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6893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471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F08B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блок 85, ул. Г. С. Раковски, гр. Сливен</w:t>
            </w:r>
          </w:p>
        </w:tc>
      </w:tr>
      <w:tr w:rsidR="00CC6D43" w14:paraId="561AB4A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36E9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1997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905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B37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BG-RRP-4.023-1849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3700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с административен адрес: гр. Благоевград, ж.к. Струмско - център, бл. №30</w:t>
            </w:r>
          </w:p>
        </w:tc>
      </w:tr>
      <w:tr w:rsidR="00CC6D43" w14:paraId="4A72A30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0F3B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1998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34C5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36A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BG-RRP-4.023-2120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567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с административен адрес: гр. Бургас, ж.к. „Лазур, ул. Батак бл.4</w:t>
            </w:r>
          </w:p>
        </w:tc>
      </w:tr>
      <w:tr w:rsidR="00CC6D43" w14:paraId="7040EFA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61C3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1999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D532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FCBE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BG-RRP-4.023-2846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36E0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с адрес гр. Варна, ж.к. Вл. Варненчик, бл. №307, вх.11”</w:t>
            </w:r>
          </w:p>
        </w:tc>
      </w:tr>
      <w:tr w:rsidR="00CC6D43" w14:paraId="2E81AA9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6FD8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2000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A9543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003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BG-RRP-4.023-0991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E3F5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на ул. Константин Иречек № 29, град Стара Загора</w:t>
            </w:r>
          </w:p>
        </w:tc>
      </w:tr>
      <w:tr w:rsidR="00CC6D43" w14:paraId="782536A7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AAB4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2001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A0B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БЕЛОСЛАВ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6625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BG-RRP-4.023-0975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FE6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- вх. 1 и вх. 2,   с Идентификатор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03719.503.3177.1, ул. Св. Св. Кирил и Методий№ 16, гр. Белослав, община Белослав, Област Варна</w:t>
            </w:r>
          </w:p>
        </w:tc>
      </w:tr>
      <w:tr w:rsidR="00CC6D43" w14:paraId="4D31BCD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AE9FC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2002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4598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РАЙОН КРАСНА ПОЛЯНА 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5C624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BG-RRP-4.023-0114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32C8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Саниране на многофамилна жилищна сграда, бл. 45, ж.к. Западен парк, район Красна поляна </w:t>
            </w:r>
          </w:p>
        </w:tc>
      </w:tr>
      <w:tr w:rsidR="00CC6D43" w14:paraId="591BB2E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276D3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2003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948A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АЙТОС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8F56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BG-RRP-4.023-1569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63F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сграда, находяща се в гр. Айтос, ул. Васил Априлов, бл. 13, вх. 1 и 2</w:t>
            </w:r>
          </w:p>
        </w:tc>
      </w:tr>
      <w:tr w:rsidR="00CC6D43" w14:paraId="5CB40CF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AB294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2004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A543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МАДЖАРОВО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DA5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BG-RRP-4.023-2170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99C8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мерки за енергийно обновяване на Блок №16,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ул.Петър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Ангелов, град Маджарово,  община Маджарово, област Хасково</w:t>
            </w:r>
          </w:p>
        </w:tc>
      </w:tr>
      <w:tr w:rsidR="00CC6D43" w14:paraId="57DD583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2D04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2005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C03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45C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BG-RRP-4.023-0459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28A3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Карнобат с адрес: ул. „Девети септември № 52</w:t>
            </w:r>
          </w:p>
        </w:tc>
      </w:tr>
      <w:tr w:rsidR="00CC6D43" w14:paraId="1C8AD070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8F0A7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2006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0EC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ЧЕПЕЛАРЕ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C89F0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BG-RRP-4.023-2650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990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МНОГОФАМИЛНА ЖИЛИЩНА СГРАДА,  блок Скиор 1 с идентификатор 80371.241.356.2, гр. Чепеларе, ул. Хан Аспарух 1</w:t>
            </w:r>
          </w:p>
        </w:tc>
      </w:tr>
      <w:tr w:rsidR="00CC6D43" w14:paraId="0261807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6B0C7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2007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9F86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ЯМБОЛ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BC3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BG-RRP-4.023-2048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489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С АДРЕС: ГР.ЯМБОЛ, УЛ. СВ. СВ. КИРИЛ И МЕТОДИЙ №11</w:t>
            </w:r>
          </w:p>
        </w:tc>
      </w:tr>
      <w:tr w:rsidR="00CC6D43" w14:paraId="02CA638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A1B8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2008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E58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ДУПНИЦА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7ED8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0EA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енергоспестяващи мерки в сграда с адрес: гр. Дупница, ул. Шипка № 6.</w:t>
            </w:r>
          </w:p>
        </w:tc>
      </w:tr>
      <w:tr w:rsidR="00CC6D43" w14:paraId="32F5E43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58B85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2009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A49E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МАДЖАРОВО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739E3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8A2D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мерки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№1,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ул.Капитан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Петко Войвода, град Маджарово, община Маджарово, област Хасково</w:t>
            </w:r>
          </w:p>
        </w:tc>
      </w:tr>
      <w:tr w:rsidR="00CC6D43" w14:paraId="51561B56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40B2C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2010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82B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БОРИНО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4F7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BG-RRP-4.023-0608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E97C6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на ул. Родопи № 42, с. Борино -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осигуряване на положителни ефекти върху условията на живот и въздействието върху околната среда”</w:t>
            </w:r>
          </w:p>
        </w:tc>
      </w:tr>
      <w:tr w:rsidR="00CC6D43" w14:paraId="28F9546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39A9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2011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F7A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70492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BG-RRP-4.023-0637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B327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бул. Могильов 3</w:t>
            </w:r>
          </w:p>
        </w:tc>
      </w:tr>
      <w:tr w:rsidR="00CC6D43" w14:paraId="1D460E6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28C44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2012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FF64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B631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BG-RRP-4.023-1054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8AC8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 ж.к. Лазур бл.27</w:t>
            </w:r>
          </w:p>
        </w:tc>
      </w:tr>
      <w:tr w:rsidR="00CC6D43" w14:paraId="427D89E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A36C8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2013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701C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САНДАНСКИ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5B485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F31BC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„Повишаване на енергийната ефективност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 гр. Сандански, ул. „Свобода №35</w:t>
            </w:r>
          </w:p>
        </w:tc>
      </w:tr>
      <w:tr w:rsidR="00CC6D43" w14:paraId="1BC1680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FDF8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2014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FD10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МОМЧИЛГРАД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92EB3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BG-RRP-4.023-2401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63F2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- гр. Момчилград, ул. ”Кап. Петко Войвода” №16</w:t>
            </w:r>
          </w:p>
        </w:tc>
      </w:tr>
      <w:tr w:rsidR="00CC6D43" w14:paraId="52AF8FF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C18CF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2015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4AD7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8BA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BG-RRP-4.023-0903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9FD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в град Карнобат с адрес: ул. „Стефана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Чамурова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51А</w:t>
            </w:r>
          </w:p>
        </w:tc>
      </w:tr>
      <w:tr w:rsidR="00CC6D43" w14:paraId="139361B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3D8E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2016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157A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0767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BG-RRP-4.023-0533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4A9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в град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Карнобат с адрес: бул. Москва № 87</w:t>
            </w:r>
          </w:p>
        </w:tc>
      </w:tr>
      <w:tr w:rsidR="00CC6D43" w14:paraId="69A4C94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8521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2017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227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МОМЧИЛГРАД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7F70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BG-RRP-4.023-2409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C06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- гр. Момчилград, ул. ”Гюмюрджинска” №64</w:t>
            </w:r>
          </w:p>
        </w:tc>
      </w:tr>
      <w:tr w:rsidR="00CC6D43" w14:paraId="13AA0C2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AEA4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2018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9BF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МОМЧИЛГРАД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AC6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E81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мерки за енергийна ефективност на многофамилна жилищна сграда - гр. Момчилград, ул. ”Тополите” №1</w:t>
            </w:r>
          </w:p>
        </w:tc>
      </w:tr>
      <w:tr w:rsidR="00CC6D43" w14:paraId="15CA0A1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A1A0C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2019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2570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СЕВЛИЕВО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F2565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BG-RRP-4.023-0176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E6AEB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на адрес: гр. Севлиево, ул. Ненко Илиев №4</w:t>
            </w:r>
          </w:p>
        </w:tc>
      </w:tr>
      <w:tr w:rsidR="00CC6D43" w14:paraId="6FC60F9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F1B2D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2020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72C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ПОМОРИЕ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9E2B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BG-RRP-4.023-2759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1BE8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адрес: кв. Свобода, бл. №9, гр. Поморие, Община Поморие</w:t>
            </w:r>
          </w:p>
        </w:tc>
      </w:tr>
      <w:tr w:rsidR="00CC6D43" w14:paraId="74817A2F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02FD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2021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479F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ЦАРЕВО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050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F782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многофамилна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жилищна сграда на Сдружение на собствениците „Надежда, гр. Царево, ул. Хан Аспарух № 17</w:t>
            </w:r>
          </w:p>
        </w:tc>
      </w:tr>
      <w:tr w:rsidR="00CC6D43" w14:paraId="56E94DF9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394D3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2022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51A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ДЖЕБЕЛ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B8F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BE47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на многофамилна жилищна сграда Чайка 2, находяща се в ПИ с идентификатор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20746.501.1032 по КККР на гр. Джебел</w:t>
            </w:r>
          </w:p>
        </w:tc>
      </w:tr>
      <w:tr w:rsidR="00CC6D43" w14:paraId="14D6436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613CF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2023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DDF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440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BG-RRP-4.023-0109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9C1A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гр. Кюстендил, бул. Македония № 24, бл. 52</w:t>
            </w:r>
          </w:p>
        </w:tc>
      </w:tr>
      <w:tr w:rsidR="00CC6D43" w14:paraId="48F154A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3F72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2024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D19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ВЕЛИНГРАД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1987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BG-RRP-4.023-0059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1B3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адрес: град Велинград, бул. Съединение № 49 И, идентификатор по КККР 10450.502.1284.1.</w:t>
            </w:r>
          </w:p>
        </w:tc>
      </w:tr>
      <w:tr w:rsidR="00CC6D43" w14:paraId="3EA55FF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93A8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2025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57E9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„Район „Оборище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ECE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BG-RRP-4.023-3050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E10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на адрес София, район Оборище, ул. „Анжело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Ронкали № 6,</w:t>
            </w:r>
          </w:p>
        </w:tc>
      </w:tr>
      <w:tr w:rsidR="00CC6D43" w14:paraId="6907A7C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5FBE2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2026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0ED1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ДОБРИЧ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BCAF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BG-RRP-4.023-2404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257B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Добрич - ул. Ген. Гурко №8</w:t>
            </w:r>
          </w:p>
        </w:tc>
      </w:tr>
      <w:tr w:rsidR="00CC6D43" w14:paraId="4C30A99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C025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2027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B197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СВОГЕ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AD4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BG-RRP-4.023-2995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0D9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Стария блок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Република</w:t>
            </w:r>
          </w:p>
        </w:tc>
      </w:tr>
      <w:tr w:rsidR="00CC6D43" w14:paraId="47621EA4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E8274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2028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7CB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ЛЪКИ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9703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BG-RRP-4.023-0191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7277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енергийните характеристики на многофамилна жилищна сграда на ул. Речна 5, блок 16 за повишаване качеството на живот и намаляване въздействието върху околната среда</w:t>
            </w:r>
          </w:p>
        </w:tc>
      </w:tr>
      <w:tr w:rsidR="00CC6D43" w14:paraId="7CD9FF7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E440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2029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5BC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СВОГЕ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CC3F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BG-RRP-4.023-0024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53B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МЖС Мините </w:t>
            </w:r>
          </w:p>
        </w:tc>
      </w:tr>
      <w:tr w:rsidR="00CC6D43" w14:paraId="10E9BDD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2B0F1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2030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FA8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ЦАРЕВО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FA0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BG-RRP-4.023-2692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C295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многофамилна жилищна сграда на Сдружение на собствениците „Детелина, гр. Царево,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Преображенска № 4</w:t>
            </w:r>
          </w:p>
        </w:tc>
      </w:tr>
      <w:tr w:rsidR="00CC6D43" w14:paraId="5267C35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251B3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2031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9261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МОМЧИЛГРАД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F847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7966C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- гр. Момчилград, ул. ”Васил Левски” №2</w:t>
            </w:r>
          </w:p>
        </w:tc>
      </w:tr>
      <w:tr w:rsidR="00CC6D43" w14:paraId="1095A26E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CE60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2032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147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ЛЪКИ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972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67A0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енергийните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характеристики на многофамилна жилищна сграда на ул. Речна 11, блок 19 за повишаване качеството на живот и намаляване въздействието върху околната среда</w:t>
            </w:r>
          </w:p>
        </w:tc>
      </w:tr>
      <w:tr w:rsidR="00CC6D43" w14:paraId="43E713A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8512E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2033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20F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НОВА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78C4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BG-RRP-4.023-1480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564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адрес: гр. Нова Загора, ул. Поборническа 15, бл.1</w:t>
            </w:r>
          </w:p>
        </w:tc>
      </w:tr>
      <w:tr w:rsidR="00CC6D43" w14:paraId="79AD144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8DFE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2034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287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СВОГЕ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A9F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BG-RRP-4.023-3009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554E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-  „ДОМ СЛЪНЧЕВА УСМИВКА</w:t>
            </w:r>
          </w:p>
        </w:tc>
      </w:tr>
      <w:tr w:rsidR="00CC6D43" w14:paraId="597CC7C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EF488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2035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BF06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СВОГЕ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C9F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795D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- Блок Антрацитни мини</w:t>
            </w:r>
          </w:p>
        </w:tc>
      </w:tr>
      <w:tr w:rsidR="00CC6D43" w14:paraId="2D30BAC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07FED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2036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791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ГОДЕЧ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9E6E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BG-RRP-4.023-0289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8C5F4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МЖС Г. С. Раковски бл. 3 - гр. Годеч, находяща се на улица Георги С. Раковски, град Годеч</w:t>
            </w:r>
          </w:p>
        </w:tc>
      </w:tr>
      <w:tr w:rsidR="00CC6D43" w14:paraId="03A0B69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79574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2037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61E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ГОДЕЧ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9C06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BG-RRP-4.023-0453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AFC1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МЖС СДРУЖЕНИЕ НА СОСБТВЕНИЦИТЕ ГР. ГОДЕЧ, УЛ. Г. С. РАКОВСКИ БЛ. 1, находяща се на улица Георги С. Раковски, град Годеч</w:t>
            </w:r>
          </w:p>
        </w:tc>
      </w:tr>
      <w:tr w:rsidR="00CC6D43" w14:paraId="025BD66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8937B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2038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C1DA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ЛЪКИ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7B9C1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0E0C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на ул. Възраждане 12, блок ДГС, гр. Лъки - осигуряване на положителни ефекти върху условията на живот и въздействието върху околната среда</w:t>
            </w:r>
          </w:p>
        </w:tc>
      </w:tr>
      <w:tr w:rsidR="00CC6D43" w14:paraId="7E9FCC7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3D42C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2039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699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ГОДЕЧ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D7D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BG-RRP-4.023-0760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93292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МЖС Раковски, находяща се на улица Георги С. Раковски № 2, град Годеч</w:t>
            </w:r>
          </w:p>
        </w:tc>
      </w:tr>
      <w:tr w:rsidR="00CC6D43" w14:paraId="5BADF3A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5132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2040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DAD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КУЛА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456F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BG-RRP-4.023-1546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8FE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Чародейка град Кула, ул. Гено Цанов№11</w:t>
            </w:r>
          </w:p>
        </w:tc>
      </w:tr>
      <w:tr w:rsidR="00CC6D43" w14:paraId="48FD9DE2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6852B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2041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39E72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ЛЪКИ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66D2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4D1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на ул. Възраждане 28, блок 3 ГОРУБСО, гр. Лъки - осигуряване на положителни ефекти върху условията на живот и въздействието върху околната среда</w:t>
            </w:r>
          </w:p>
        </w:tc>
      </w:tr>
      <w:tr w:rsidR="00CC6D43" w14:paraId="179D68FD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9EC21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2042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7CD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ТЕТЕВЕН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B2B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EFB5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и основен ремонт на покрив на многофамилна жилищна сграда бл.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Просеченик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находящ се на ул. Димитър Благоев № 10, гр. Тетевен.</w:t>
            </w:r>
          </w:p>
        </w:tc>
      </w:tr>
      <w:tr w:rsidR="00CC6D43" w14:paraId="342D9DA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17BB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2043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3F2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ГОДЕЧ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B82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E7EA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МЖС Блок 8, ул. Никола Йонков Вапцаров, находяща се на улица Никола Й. Вапцаров, град Годеч</w:t>
            </w:r>
          </w:p>
        </w:tc>
      </w:tr>
      <w:tr w:rsidR="00CC6D43" w14:paraId="03B9299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5278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2044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9E0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ПРИМОРСКО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BEF70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BG-RRP-4.023-1578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73E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гр. Приморско,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Резвая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1, вх. 1 и вх. 1А</w:t>
            </w:r>
          </w:p>
        </w:tc>
      </w:tr>
      <w:tr w:rsidR="00CC6D43" w14:paraId="61864B1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7CD57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2045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58FF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ГОДЕЧ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FF1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BG-RRP-4.023-0282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E03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МЖС Сдружение блок № 7 - гр. Годеч, находяща се на улица Георги С.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Раковски град Годеч.</w:t>
            </w:r>
          </w:p>
        </w:tc>
      </w:tr>
      <w:tr w:rsidR="00CC6D43" w14:paraId="4C726DA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FC62A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2046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2DA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ГОДЕЧ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745ED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BG-RRP-4.023-0397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6CA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МЖС СДРУЖЕНИЕ НА БЛОК №5, находяща се на улица Георги С. Раковски град Годеч.</w:t>
            </w:r>
          </w:p>
        </w:tc>
      </w:tr>
      <w:tr w:rsidR="00CC6D43" w14:paraId="2176030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6915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2047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637E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6DB9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BG-RRP-4.023-0015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2250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жилищния сграден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фонд на Сдружение на собствениците „Черни връх 9 – гр. Свищов.</w:t>
            </w:r>
          </w:p>
        </w:tc>
      </w:tr>
      <w:tr w:rsidR="00CC6D43" w14:paraId="423A1CF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5F11E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2048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F06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СВОГЕ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62E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BG-RRP-4.023-3020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096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- Надежда </w:t>
            </w:r>
          </w:p>
        </w:tc>
      </w:tr>
      <w:tr w:rsidR="00CC6D43" w14:paraId="1EB59D9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75DCD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2049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5E4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СВОГЕ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BE9C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BG-RRP-4.023-0022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472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МЖС Своге 21-8 </w:t>
            </w:r>
          </w:p>
        </w:tc>
      </w:tr>
      <w:tr w:rsidR="00CC6D43" w14:paraId="18A1D926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6C020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2050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67B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04C1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813F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по НПВУ чрез въвеждане на мерки за енергийна ефективност в сграда с един вход и пет етажа, находяща се в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гр.Сливница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на адрес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ул.Панайот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Волов №2</w:t>
            </w:r>
          </w:p>
        </w:tc>
      </w:tr>
      <w:tr w:rsidR="00CC6D43" w14:paraId="2D03217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4540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2051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925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ПАЗАРДЖИК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B50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BG-RRP-4.023-0965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DA8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Изпълнение на мерки за енергийна ефективност в многофамилна жилищна сграда с адрес: гр. Пазарджик, ул. Осми март № 4, Вх. А, Б, В</w:t>
            </w:r>
          </w:p>
        </w:tc>
      </w:tr>
      <w:tr w:rsidR="00CC6D43" w14:paraId="35B3A46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2738F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2052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1C6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F6991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BG-RRP-4.023-1081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C30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Бургас, ул. Места 84</w:t>
            </w:r>
          </w:p>
        </w:tc>
      </w:tr>
      <w:tr w:rsidR="00CC6D43" w14:paraId="6F42891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6A9C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2053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9C37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9D4D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35E29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гр. Кюстендил, ул. Демокрация №23</w:t>
            </w:r>
          </w:p>
        </w:tc>
      </w:tr>
      <w:tr w:rsidR="00CC6D43" w14:paraId="3395E351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91B66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2054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E99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ЦАРЕВО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2983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BG-RRP-4.023-2049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755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на Сдружение на собствениците „Чайка, гр. Царево, ул. Юрий Гагарин № 2</w:t>
            </w:r>
          </w:p>
        </w:tc>
      </w:tr>
      <w:tr w:rsidR="00CC6D43" w14:paraId="549D02E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3E60B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2055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0E8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ЕТРОПОЛЕ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614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78DC0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„Устойчиво енергийно обновяване на многофамилна жилищна сграда – находяща се в гр. Етрополе, кв. 20,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ул. „Двадесет и седми ноември № 26</w:t>
            </w:r>
          </w:p>
        </w:tc>
      </w:tr>
      <w:tr w:rsidR="00CC6D43" w14:paraId="607A01CC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5516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2056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FBA9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БЕЛОСЛАВ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F566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BG-RRP-4.023-0973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58F9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- вх. 4,   с Идентификатор 03719.503.3177.3, ул. Св. Св. Кирил и Методий№ 16, гр. Белослав, община Белослав, Област Варна</w:t>
            </w:r>
          </w:p>
        </w:tc>
      </w:tr>
      <w:tr w:rsidR="00CC6D43" w14:paraId="55E1A0C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3C82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2057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4145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Столична община,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Район Триадица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F2DD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BG-RRP-4.023-2552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F8E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жилищния сграден фонд на град София – р-н Триадица,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ул.Доспат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38</w:t>
            </w:r>
          </w:p>
        </w:tc>
      </w:tr>
      <w:tr w:rsidR="00CC6D43" w14:paraId="61122125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165E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2058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036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ЛЪКИ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4BA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B73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на ул. Възраждане 21 блок 42, гр. Лъки -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осигуряване на положителни ефекти върху условията на живот и въздействието върху околната среда</w:t>
            </w:r>
          </w:p>
        </w:tc>
      </w:tr>
      <w:tr w:rsidR="00CC6D43" w14:paraId="350C9030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E6C2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2059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8A4C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ЦАРЕВО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3578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BG-RRP-4.023-2014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EC1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многофамилна жилищна сграда на Сдружение на собствениците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„Специалистите, гр. Царево, ул. Екзарх Йосиф 1А</w:t>
            </w:r>
          </w:p>
        </w:tc>
      </w:tr>
      <w:tr w:rsidR="00CC6D43" w14:paraId="4C0D57F4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4516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2060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B3158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БЕЛОСЛАВ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E090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BE213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- вх. 3,   с Идентификатор 03719.503.3177.2, ул. Св. Св. Кирил и Методий№ 16, гр. Белослав, община Белослав, Област Варна</w:t>
            </w:r>
          </w:p>
        </w:tc>
      </w:tr>
      <w:tr w:rsidR="00CC6D43" w14:paraId="3F689F97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F41A1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2061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98D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ЛЪКИ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E1696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496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на ул. Възраждане 19, блок 41, гр. Лъки - осигуряване на положителни ефекти върху условията на живот и въздействието върху околната среда</w:t>
            </w:r>
          </w:p>
        </w:tc>
      </w:tr>
      <w:tr w:rsidR="00CC6D43" w14:paraId="272BB07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F3B2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2062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CEB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FC57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FD9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„Въвеждане на мерки за енергийна ефективност в многофамилна жилищна сграда с административен адрес гр. Златица, ул. „Софийско шосе 3, бл. 16</w:t>
            </w:r>
          </w:p>
        </w:tc>
      </w:tr>
      <w:tr w:rsidR="00CC6D43" w14:paraId="6215FC6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1DE7F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2063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5929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ЕЛХОВО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9533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BG-RRP-4.023-0486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A3C3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жилищна сграда в град Елхово, ул. Александър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Стамболийски № 66</w:t>
            </w:r>
          </w:p>
        </w:tc>
      </w:tr>
      <w:tr w:rsidR="00CC6D43" w14:paraId="4E6F173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81BCA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2064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2E874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09060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BG-RRP-4.023-1713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A738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жилищния сграден фонд Блок Борика, ул. Грудьо Войвода №4, гр. Смолян,</w:t>
            </w:r>
          </w:p>
        </w:tc>
      </w:tr>
      <w:tr w:rsidR="00CC6D43" w14:paraId="35727B2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DAD85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2065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AA4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7E37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280C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- гр. Габрово, ул. Ванче Михайлов 17</w:t>
            </w:r>
          </w:p>
        </w:tc>
      </w:tr>
      <w:tr w:rsidR="00CC6D43" w14:paraId="1BFF14D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AA71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2066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9BC4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7F6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BG-RRP-4.023-1527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A069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жилищен сграден фонд - етап I на сграда с адрес общ. Сопот, гр. Сопот, ул. Генерал Андреев №4</w:t>
            </w:r>
          </w:p>
        </w:tc>
      </w:tr>
      <w:tr w:rsidR="00CC6D43" w14:paraId="33161B0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FD0F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2067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90E2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СИМИТЛИ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3E2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F665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местонахождение в град Симитли, ул. „Христо Ботев, бл. 5, А и Б</w:t>
            </w:r>
          </w:p>
        </w:tc>
      </w:tr>
      <w:tr w:rsidR="00CC6D43" w14:paraId="492B40C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7CC4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2068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5DA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СТАРА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A3E35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BG-RRP-4.023-1037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634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кв. „Железник, ул. „Арх. Христо Димов № 12, град Стара Загора</w:t>
            </w:r>
          </w:p>
        </w:tc>
      </w:tr>
      <w:tr w:rsidR="00CC6D43" w14:paraId="0BA104D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6091D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2069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C7E1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09F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BG-RRP-4.023-0410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5CE3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бул. Априлов 37</w:t>
            </w:r>
          </w:p>
        </w:tc>
      </w:tr>
      <w:tr w:rsidR="00CC6D43" w14:paraId="2002586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29A3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2070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33D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915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BG-RRP-4.023-0381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C84B6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гр. Габрово, ул. Св.св. Кирил и Методий 1 </w:t>
            </w:r>
          </w:p>
        </w:tc>
      </w:tr>
      <w:tr w:rsidR="00CC6D43" w14:paraId="2A06739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6767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2071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B36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АЙТОС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7332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BG-RRP-4.023-0690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5481D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сграда, находяща се в гр. Айтос, ул. Станционна № 10 , вх. 1 и 2</w:t>
            </w:r>
          </w:p>
        </w:tc>
      </w:tr>
      <w:tr w:rsidR="00CC6D43" w14:paraId="0DDA7B7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C66A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2072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BF5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107D3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BG-RRP-4.023-1957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0D36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жилищния сграден фонд на блок Мелиорации, бул. България №35, гр. Смолян </w:t>
            </w:r>
          </w:p>
        </w:tc>
      </w:tr>
      <w:tr w:rsidR="00CC6D43" w14:paraId="219766F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BE8F4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2073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8B0F2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СОПОТ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110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BG-RRP-4.023-1521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D72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жилищен сграден фонд - етап I на сграда с адрес общ. Сопот, гр. Сопот, ул. Ганчо Попниколов №7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</w:p>
        </w:tc>
      </w:tr>
      <w:tr w:rsidR="00CC6D43" w14:paraId="6D7FA19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5EDE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2074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444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МАДЖАРОВО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C97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E998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мерки за енергийно обновяване на Блок №6,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ул.Капитан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Петко Войвода, град Маджарово,  община Маджарово, област Хасково</w:t>
            </w:r>
          </w:p>
        </w:tc>
      </w:tr>
      <w:tr w:rsidR="00CC6D43" w14:paraId="61BC6D2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66A38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2075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D2A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6EE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54E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- гр. Габрово, ул. Св. Климент Охридски 25 и 27 </w:t>
            </w:r>
          </w:p>
        </w:tc>
      </w:tr>
      <w:tr w:rsidR="00CC6D43" w14:paraId="330C868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3B90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2076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ED9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7428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3FF7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гр. Гоце Делчев, ж.к. „Юг,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бл.10</w:t>
            </w:r>
          </w:p>
        </w:tc>
      </w:tr>
      <w:tr w:rsidR="00CC6D43" w14:paraId="6A30AED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1C01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2077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3CE8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МАДЖАРОВО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981C5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BG-RRP-4.023-2136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519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мерки за енергийно обновяване на Блок №3,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ул.Капитан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Петко Войвода, град Маджарово,  община Маджарово, област Хасково</w:t>
            </w:r>
          </w:p>
        </w:tc>
      </w:tr>
      <w:tr w:rsidR="00CC6D43" w14:paraId="39F07DE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0A92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2078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5245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5EFC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BG-RRP-4.023-1352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0153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жилищния сграден фонд на Блок 18, ул. Зорница №2, гр. Смолян </w:t>
            </w:r>
          </w:p>
        </w:tc>
      </w:tr>
      <w:tr w:rsidR="00CC6D43" w14:paraId="21EB719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9F92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2079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7833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МАДЖАРОВО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BB32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BG-RRP-4.023-2159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C4CC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мерки за енергийно обновяване на Блок №5,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ул.Капитан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Петко Войвода, град Маджарово,  община Маджарово, област Хасково</w:t>
            </w:r>
          </w:p>
        </w:tc>
      </w:tr>
      <w:tr w:rsidR="00CC6D43" w14:paraId="600D648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188A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2080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4E7A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МАДЖАРОВО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7E2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BG-RRP-4.023-2079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FE04D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мерки за енергийно обновяване на Блок №2,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ул.Капитан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Петко Войвода, град Маджарово,  община Маджарово, област Хасково</w:t>
            </w:r>
          </w:p>
        </w:tc>
      </w:tr>
      <w:tr w:rsidR="00CC6D43" w14:paraId="329B08F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D7865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2081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4A4B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ЦАРЕВО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DB3C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BG-RRP-4.023-2187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57CA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на многофамилна жилищна сграда на Сдружение на собствениците  Армейци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гр.Царево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ул.Михаил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Герджиков 64</w:t>
            </w:r>
          </w:p>
        </w:tc>
      </w:tr>
      <w:tr w:rsidR="00CC6D43" w14:paraId="1857327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331A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2082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8502F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ТРЯВНА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0F25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BG-RRP-4.023-1694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DC2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Внедряване на мерки за енергийна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ефективност в многофамилна жилищна сграда на ул. Васил Априлов № 7, гр. Трявна, област Габрово</w:t>
            </w:r>
          </w:p>
        </w:tc>
      </w:tr>
      <w:tr w:rsidR="00CC6D43" w14:paraId="74B0227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748E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2083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F4D20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СВИЩОВ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A70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BG-RRP-4.023-0017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25C2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жилищния сграден фонд на Сдружение на собствениците „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Милановци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– гр. Свищов.</w:t>
            </w:r>
          </w:p>
        </w:tc>
      </w:tr>
      <w:tr w:rsidR="00CC6D43" w14:paraId="703D9FEB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64AA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2084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BB1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ВЕЛИКО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B7A99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BG-RRP-4.023-1661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F139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„Устойчиво енергийно обновяване на жилищния сграден фонд на Сдружение на собствениците в „гр. Велико Търново, Община Велико Търново, жк Бузлуджа, ул. Георги Измирлиев №9</w:t>
            </w:r>
          </w:p>
        </w:tc>
      </w:tr>
      <w:tr w:rsidR="00CC6D43" w14:paraId="009B294C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CFC1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2085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F289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3F6F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6A6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енергийните характеристики на многофамилна жилищна сграда бл. Марек - гр. Русе, чрез прилагане на устойчиви интегрирани високоефективни енергийни мерки.</w:t>
            </w:r>
          </w:p>
        </w:tc>
      </w:tr>
      <w:tr w:rsidR="00CC6D43" w14:paraId="1F0B1F1C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BF49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2086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33369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ЕЛИН ПЕЛИН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C266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BG-RRP-4.023-2331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E4CF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ЖИЛИЩНИЯ СГРАДЕН ФОНД -ЕТАП I- „Устойчиво енергийно обновяване в  Елин Пелин - МЖС- КИРИЛ И МЕТОДИЙ</w:t>
            </w:r>
          </w:p>
        </w:tc>
      </w:tr>
      <w:tr w:rsidR="00CC6D43" w14:paraId="6204664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B529A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2087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AAF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ВАРНА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3DE1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BG-RRP-4.023-2239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BC5E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„Въвеждане на мерки за енергийна ефективност в многофамилна жилищна сграда с адрес гр. Варна, район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Одесос,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ул.Радецки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№47</w:t>
            </w:r>
          </w:p>
        </w:tc>
      </w:tr>
      <w:tr w:rsidR="00CC6D43" w14:paraId="39E8B3D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42AC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2088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8DE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5F4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BG-RRP-4.023-0638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7F6F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блок Бор, ул. Васил Друмев 4</w:t>
            </w:r>
          </w:p>
        </w:tc>
      </w:tr>
      <w:tr w:rsidR="00CC6D43" w14:paraId="601D071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843F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2089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3C3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4A3A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A49CB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в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Димитровград, ул. Груди Кирков, бл. №3</w:t>
            </w:r>
          </w:p>
        </w:tc>
      </w:tr>
      <w:tr w:rsidR="00CC6D43" w14:paraId="767EE80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541A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2090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3ECF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ДУПНИЦА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6CF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BE2A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енергоспестяващи мерки в сграда с адрес: гр. Дупница, ж.к. Бистрица, блок 62.</w:t>
            </w:r>
          </w:p>
        </w:tc>
      </w:tr>
      <w:tr w:rsidR="00CC6D43" w14:paraId="20A4DD78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73D0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2091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0D77F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ЦАРЕВО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C0BFC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8B4A0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на Сдружение на собствениците Детелина Царево, гр. Царево, ул. Преображенска № 30</w:t>
            </w:r>
          </w:p>
        </w:tc>
      </w:tr>
      <w:tr w:rsidR="00CC6D43" w14:paraId="343955A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10B0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2092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A0DB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ПИРДОП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1436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BG-RRP-4.023-2009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447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Енергийно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многофамилни жилищни сгради блок 43, 44, 45, 46, гр. Пирдоп, ул. „Княз Александър Батенберг” № 12 - 14</w:t>
            </w:r>
          </w:p>
        </w:tc>
      </w:tr>
      <w:tr w:rsidR="00CC6D43" w14:paraId="4E00E6A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7453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2093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46A0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БОТЕВГРАД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863D5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BD2C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Ясен, гр. Ботевград, ул. „Стефан Стамболов № 7</w:t>
            </w:r>
          </w:p>
        </w:tc>
      </w:tr>
      <w:tr w:rsidR="00CC6D43" w14:paraId="53CCE87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9DFC9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2094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F4D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СИМИТЛИ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848B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BG-RRP-4.023-2912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DF49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с местоположение село Брежани, община Симитли, ж.к. Миньор, бл.4, вх. А и Б</w:t>
            </w:r>
          </w:p>
        </w:tc>
      </w:tr>
      <w:tr w:rsidR="00CC6D43" w14:paraId="50D9496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FE41F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2095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597C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D125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BG-RRP-4.023-0526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5C4B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19, кв.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Клуцохор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гр. Сливен</w:t>
            </w:r>
          </w:p>
        </w:tc>
      </w:tr>
      <w:tr w:rsidR="00CC6D43" w14:paraId="556FCC5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28801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2096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86B0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Столична община - район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Възраждане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F9FA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1C79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Повишaване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на енергийната ефективност на  Многофамилна жилищна сграда в гр. София, с адрес бул. Стефан Стамболов №35, район Възраждане</w:t>
            </w:r>
          </w:p>
        </w:tc>
      </w:tr>
      <w:tr w:rsidR="00CC6D43" w14:paraId="0BE00F3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E455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2097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64B5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СЛИВЕН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74CE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35112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28, кв. Даме Груев,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гр. Сливен.</w:t>
            </w:r>
          </w:p>
        </w:tc>
      </w:tr>
      <w:tr w:rsidR="00CC6D43" w14:paraId="3198EEB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B36E3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2098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99172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ПРИМОРСКО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999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BG-RRP-4.023-1641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01F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Приморско, ММЦ блок № 1</w:t>
            </w:r>
          </w:p>
        </w:tc>
      </w:tr>
      <w:tr w:rsidR="00CC6D43" w14:paraId="094D379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A12C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2099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7E6C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ТВЪРДИЦА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6E4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BG-RRP-4.023-0532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7FFE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блок 5,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ул.Нов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живот №5,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гр.Твърдица</w:t>
            </w:r>
            <w:proofErr w:type="spellEnd"/>
          </w:p>
        </w:tc>
      </w:tr>
      <w:tr w:rsidR="00CC6D43" w14:paraId="11C344A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5B13A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2100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0D6E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ПРИМОРСКО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5D514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BG-RRP-4.023-1645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4C34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Приморско, ММЦ блок № 2</w:t>
            </w:r>
          </w:p>
        </w:tc>
      </w:tr>
      <w:tr w:rsidR="00CC6D43" w14:paraId="0C58909B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D31F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2101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31AF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ЛЪКИ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E32B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BG-RRP-4.023-0193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CB78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Подобряване енергийните характеристики на многофамилна жилищна сграда на ул. Дичо Петров 3, блок 1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повишаване качеството на живот и намаляване въздействието върху околната среда</w:t>
            </w:r>
          </w:p>
        </w:tc>
      </w:tr>
      <w:tr w:rsidR="00CC6D43" w14:paraId="3697B2F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B03B6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2102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E31DD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FC38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0472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гр. Плевен, ж. к. Дружба блок № 411 Б</w:t>
            </w:r>
          </w:p>
        </w:tc>
      </w:tr>
      <w:tr w:rsidR="00CC6D43" w14:paraId="270BB280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A671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2103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115B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ЛЪКИ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00A86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BG-RRP-4.023-0192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4A5E2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енергийните характеристики на многофамилна жилищна сграда на ул. Речна 13, блок 20 за повишаване качеството на живот и намаляване въздействието върху околната среда</w:t>
            </w:r>
          </w:p>
        </w:tc>
      </w:tr>
      <w:tr w:rsidR="00CC6D43" w14:paraId="7935820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B9D4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2104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DC9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СИМИТЛИ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C92E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BG-RRP-4.023-2982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6CA6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обновяване на многофамилна жилищна сграда с местонахождение село Брежани, община Симитли, ж.к. Миньор, бл.14, Офицерски блок</w:t>
            </w:r>
          </w:p>
        </w:tc>
      </w:tr>
      <w:tr w:rsidR="00CC6D43" w14:paraId="627DEFD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CA82D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2105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0A376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ГОДЕЧ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FCB8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BG-RRP-4.023-0299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C81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МЖС БЛОК 6, находяща се на улица Георги С. Раковски град Годеч.</w:t>
            </w:r>
          </w:p>
        </w:tc>
      </w:tr>
      <w:tr w:rsidR="00CC6D43" w14:paraId="46B305E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670A0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2106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F8C99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СВОГЕ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59B8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BG-RRP-4.023-2925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11D8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- „Томпсън 8</w:t>
            </w:r>
          </w:p>
        </w:tc>
      </w:tr>
      <w:tr w:rsidR="00CC6D43" w14:paraId="00322E2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6FFB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2107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D905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СВОГЕ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5700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BG-RRP-4.023-3017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F46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-  „Томпсън 7</w:t>
            </w:r>
          </w:p>
        </w:tc>
      </w:tr>
      <w:tr w:rsidR="00CC6D43" w14:paraId="74E4F76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22022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2108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8BC6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СВОГЕ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F97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BG-RRP-4.023-3004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142B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-  „Топъл Дом</w:t>
            </w:r>
          </w:p>
        </w:tc>
      </w:tr>
      <w:tr w:rsidR="00CC6D43" w14:paraId="5510FF7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5583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2109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5BEE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СВОГЕ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948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BG-RRP-4.023-2955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2448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- СС ИСКЪР </w:t>
            </w:r>
          </w:p>
        </w:tc>
      </w:tr>
      <w:tr w:rsidR="00CC6D43" w14:paraId="68B5F22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24F46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2110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12F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СВОГЕ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563BA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3C48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устойчиво енергийно обновяване - „ТОМПСЪН 3 </w:t>
            </w:r>
          </w:p>
        </w:tc>
      </w:tr>
      <w:tr w:rsidR="00CC6D43" w14:paraId="501BAD4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7769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2111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2E6A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НОВА ЗАГОРА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91D0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BG-RRP-4.023-2235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A827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с адрес: гр. Нова Загора, ул. Васил Левски 14</w:t>
            </w:r>
          </w:p>
        </w:tc>
      </w:tr>
      <w:tr w:rsidR="00CC6D43" w14:paraId="53D3635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3506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2112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C0C1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C2D72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BG-RRP-4.023-2333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C47B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административен адрес: гр. Бургас, ул.  Генерал Гурко №26</w:t>
            </w:r>
          </w:p>
        </w:tc>
      </w:tr>
      <w:tr w:rsidR="00CC6D43" w14:paraId="218239F9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66FB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2113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9D13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РУСЕ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D36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BG-RRP-4.023-2622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62EE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Подобряване енергийните характеристики на многофамилна жилищна сграда бл. Космос - гр. Русе, чрез прилагане на устойчиви интегрирани високоефективни енергийни мерки.</w:t>
            </w:r>
          </w:p>
        </w:tc>
      </w:tr>
      <w:tr w:rsidR="00CC6D43" w14:paraId="7173635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F6C81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2114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66205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 - РАЙОН СТУДЕНТСКИ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4C17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BG-RRP-4.023-2853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ADD9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ПОВИШАВАНЕ НА ЕНЕРГИЙНАТА ЕФЕКТИВНОСТ И ОБНОВЯВАНЕ НА МНОГОФАМИЛНА ЖИЛИЩНА СГРАДА С АДРЕС: ГР. СОФИЯ, ОБЩИНА СТОЛИЧНА, РАЙОН „СТУДЕНТСКИ, УЛ. „КОНСТАНТИН ИГНАТОВ № 8</w:t>
            </w:r>
          </w:p>
        </w:tc>
      </w:tr>
      <w:tr w:rsidR="00CC6D43" w14:paraId="699F4B4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B7795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2115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7E6C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РАЙОН „Район „Оборище – СО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1D8C8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BG-RRP-4.023-3061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A5ED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ЖИЛИЩНА СГРАДА на адрес София, район Оборище, ул. „Черковна № 68</w:t>
            </w:r>
          </w:p>
        </w:tc>
      </w:tr>
      <w:tr w:rsidR="00CC6D43" w14:paraId="40A1779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188D4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2116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1DC5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КРУМОВГРАД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F3B9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BG-RRP-4.023-1878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CFF7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Крумовград, ул. Димитър Благоев № 12</w:t>
            </w:r>
          </w:p>
        </w:tc>
      </w:tr>
      <w:tr w:rsidR="00CC6D43" w14:paraId="355717C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766D6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2117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50823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КЪРДЖАЛИ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A0DB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BG-RRP-4.023-2642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1309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„Въвеждане на мерки за енергийна ефективност в блок 11, ул. „Републиканска 67 в град Кърджали</w:t>
            </w:r>
          </w:p>
        </w:tc>
      </w:tr>
      <w:tr w:rsidR="00CC6D43" w14:paraId="4FE23A4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8B96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2118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CE15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СИМИТЛИ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CE4A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0B41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местонахождение в село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Брежани, община Симитли, ж.к. Миньор, бл.10, вх. А,Б и В</w:t>
            </w:r>
          </w:p>
        </w:tc>
      </w:tr>
      <w:tr w:rsidR="00CC6D43" w14:paraId="48412F4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349E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2119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970A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СИМИТЛИ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8394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971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местонахождение село Брежани, община Симитли, ж.к. Миньор, бл.9,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вх.А,Б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В</w:t>
            </w:r>
          </w:p>
        </w:tc>
      </w:tr>
      <w:tr w:rsidR="00CC6D43" w14:paraId="35F04CA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F9F6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2120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2AF0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12328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BG-RRP-4.023-0860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956B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ул. Св. Св. Кирил и Методий  27</w:t>
            </w:r>
          </w:p>
        </w:tc>
      </w:tr>
      <w:tr w:rsidR="00CC6D43" w14:paraId="0F227D7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94F8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2121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DA6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СЕВЛИЕВО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91A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BG-RRP-4.023-0664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5C407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на адрес: гр. Севлиево, ул.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,,Велика и Георги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Ченчеви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№34</w:t>
            </w:r>
          </w:p>
        </w:tc>
      </w:tr>
      <w:tr w:rsidR="00CC6D43" w14:paraId="328C12E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2E17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2122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01744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6383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BG-RRP-4.023-2566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372B7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Жилищен блок - Старцево в село Старцево, община Златоград.</w:t>
            </w:r>
          </w:p>
        </w:tc>
      </w:tr>
      <w:tr w:rsidR="00CC6D43" w14:paraId="02C8248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BE3D8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2123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4C19F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C3CF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BG-RRP-4.023-0669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AD63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административен адрес: гр. Благоевград, бул.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Св.Св.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Кирил и Методий №19</w:t>
            </w:r>
          </w:p>
        </w:tc>
      </w:tr>
      <w:tr w:rsidR="00CC6D43" w14:paraId="325EC03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E9CF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2124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7CF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СРЕДЕЦ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E4FF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BG-RRP-4.023-2636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7E5A6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Повишаване на енергийната ефективност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на адрес гр. София, район Средец, ул. Хан Омуртаг№6</w:t>
            </w:r>
          </w:p>
        </w:tc>
      </w:tr>
      <w:tr w:rsidR="00CC6D43" w14:paraId="5C2B80B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00CA8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2125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79BD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2D4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BG-RRP-4.023-1906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22EEA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„Бяло Море № 24 и № 26</w:t>
            </w:r>
          </w:p>
        </w:tc>
      </w:tr>
      <w:tr w:rsidR="00CC6D43" w14:paraId="2C49B2F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6082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2126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4B7C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2B632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BG-RRP-4.023-0375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78D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с. Враниловци, ул. Столетов 1, блок Б</w:t>
            </w:r>
          </w:p>
        </w:tc>
      </w:tr>
      <w:tr w:rsidR="00CC6D43" w14:paraId="1799F09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481A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2127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FCE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F7F8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BG-RRP-4.023-0469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CB6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ул. Александър Стамболийски 29</w:t>
            </w:r>
          </w:p>
        </w:tc>
      </w:tr>
      <w:tr w:rsidR="00CC6D43" w14:paraId="23F461E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014D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2128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D69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КРУМОВГРАД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51BB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BG-RRP-4.023-2703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4906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Крумовград, ул. Кирил и Методий № 2</w:t>
            </w:r>
          </w:p>
        </w:tc>
      </w:tr>
      <w:tr w:rsidR="00CC6D43" w14:paraId="1192DEE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5C0A3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2129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00EE7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БОТЕВГРАД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CA443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BG-RRP-4.023-2840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705B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многофамилна жилищна сграда Дружба,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Ботевград, ул. Ваньо Македонски №6</w:t>
            </w:r>
          </w:p>
        </w:tc>
      </w:tr>
      <w:tr w:rsidR="00CC6D43" w14:paraId="5E99F78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7DF7D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2130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9EE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СИМИТЛИ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2D7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BG-RRP-4.023-2876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F2D9C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местонахождение в село Брежани, община Симитли, ж.к. Миньор, бл.8, вх. А, Б и В</w:t>
            </w:r>
          </w:p>
        </w:tc>
      </w:tr>
      <w:tr w:rsidR="00CC6D43" w14:paraId="712F410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97AC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2131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A775B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МАЛКО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ABB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BG-RRP-4.023-2663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8F4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многофалимна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жилищна сграда с административен адрес: гр. Малко Търново, к-с Изток, бл. 23</w:t>
            </w:r>
          </w:p>
        </w:tc>
      </w:tr>
      <w:tr w:rsidR="00CC6D43" w14:paraId="780ED18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DE7B97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2132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3825C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ЦЕНТРАЛЕН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EEA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BG-RRP-4.023-1797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36315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в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с адрес гр. Пловдив, ул. „Георги Измирлиев” № 17, район Централен.</w:t>
            </w:r>
          </w:p>
        </w:tc>
      </w:tr>
      <w:tr w:rsidR="00CC6D43" w14:paraId="7E2139F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8937D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2133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FAFB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75928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BG-RRP-4.023-1488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3B0C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„Подкрепа за устойчиво енергийно обновяване на жилищния сграден фонд Блок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Чернока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ул. Грудьо Войвода №2,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Смолян,</w:t>
            </w:r>
          </w:p>
        </w:tc>
      </w:tr>
      <w:tr w:rsidR="00CC6D43" w14:paraId="16F4191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9FF7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2134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960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ТРЯВНА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36E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BG-RRP-4.023-1691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C85F1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Внедряване на мерки за енергийна ефективност в многофамилна жилищна сграда на ул. Ангел Кънчев№ 87, гр. Трявна, област Габрово</w:t>
            </w:r>
          </w:p>
        </w:tc>
      </w:tr>
      <w:tr w:rsidR="00CC6D43" w14:paraId="38163F0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47D2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2135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F2E2B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ДИМИТРОВГРАД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F74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BG-RRP-4.023-0170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5E921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Многофамилна жилищна сграда в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Димитровград, ул. Беласица, бл. №4</w:t>
            </w:r>
          </w:p>
        </w:tc>
      </w:tr>
      <w:tr w:rsidR="00CC6D43" w14:paraId="75DDABE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7C2FB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2136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3EEF8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77A71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BG-RRP-4.023-2211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512A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повишаване на енергийната ефективност на жилищна сграда с адрес гр. Хасково,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Св.Св.Кирил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и Методий №109</w:t>
            </w:r>
          </w:p>
        </w:tc>
      </w:tr>
      <w:tr w:rsidR="00CC6D43" w14:paraId="66A9F6A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18539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2137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4CD61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E670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BG-RRP-4.023-1240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3719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Димо Хаджидимов №37</w:t>
            </w:r>
          </w:p>
        </w:tc>
      </w:tr>
      <w:tr w:rsidR="00CC6D43" w14:paraId="2C8A5D3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8A9C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2138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4719B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МОМЧИЛГРАД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1EE6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BG-RRP-4.023-2422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12A67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на многофамилна жилищна сграда -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Момчилград, ул. ”Георги Бенковски” №7</w:t>
            </w:r>
          </w:p>
        </w:tc>
      </w:tr>
      <w:tr w:rsidR="00CC6D43" w14:paraId="0258AA5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78D7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2139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A7FF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СИМИТЛИ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BD1F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BG-RRP-4.023-3057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B82E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местонахождение село Брежани, община Симитли, бл.3, Офицерски блок</w:t>
            </w:r>
          </w:p>
        </w:tc>
      </w:tr>
      <w:tr w:rsidR="00CC6D43" w14:paraId="5EBE0EF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8A77D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2140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2500A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СМОЛЯН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95D27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BG-RRP-4.023-2750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7FEF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Подкрепа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жилищния сграден фонд на Блок Бор, ул. Христо Смирненски №4, гр. Смолян,  </w:t>
            </w:r>
          </w:p>
        </w:tc>
      </w:tr>
      <w:tr w:rsidR="00CC6D43" w14:paraId="4EEA473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2135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2141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BDE8F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НОВИ ПАЗАР</w:t>
            </w:r>
          </w:p>
        </w:tc>
        <w:tc>
          <w:tcPr>
            <w:tcW w:w="1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F5A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BG-RRP-4.023-2843</w:t>
            </w:r>
          </w:p>
        </w:tc>
        <w:tc>
          <w:tcPr>
            <w:tcW w:w="4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61684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находяща се в град Нови пазар, общ. Нови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пазар, обл. Шумен, пл. Раковски № 4</w:t>
            </w:r>
          </w:p>
        </w:tc>
      </w:tr>
      <w:tr w:rsidR="00CC6D43" w14:paraId="5DE3C0E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BA86D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2142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D282C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ДЖЕБЕЛ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FBC0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BG-RRP-4.023-2865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D00C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на многофамилна жилищна сграда Стара планина, находяща се в ПИ с идентификатор 20746.501.347 по КККР на гр. Джебел</w:t>
            </w:r>
          </w:p>
        </w:tc>
      </w:tr>
      <w:tr w:rsidR="00CC6D43" w14:paraId="734DAD9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BA23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2143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3A614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ТЕТЕВЕН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B2F0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BG-RRP-4.023-1075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E8D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и основен ремонт на покрив на многофамилна жилищна сграда бл.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Дебриплат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.</w:t>
            </w:r>
          </w:p>
        </w:tc>
      </w:tr>
      <w:tr w:rsidR="00CC6D43" w14:paraId="6EC119E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8625B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2144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1E6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ПИРДОП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31B8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BG-RRP-4.023-1997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D4A4B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Енергийно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обновяване на многофамилна жилищна сграда блок 18, гр.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Пирдоп, ул. ,,Цар Освободител” № 76</w:t>
            </w:r>
          </w:p>
        </w:tc>
      </w:tr>
      <w:tr w:rsidR="00CC6D43" w14:paraId="33BF833E" w14:textId="77777777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0B05E4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2145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EDA90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ИВАЙЛОВГРАД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799FE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BG-RRP-4.023-2067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F713C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ПРОЕКТ ЗА ПОДКРЕПА ЗА УСТОЙЧИВО ЕНЕРГИЙНО ОБНОВЯВАНЕ НА ЖИЛИЩНА СГРАДА ПИРИН №19 В ГР. ИВАЙЛОВГРАД, ОБЩ. ИВАЙЛОВГРАД ПО BG-RRP-4.023 - ПОДКРЕПА ЗА УСТОЙЧИВО ЕНЕРГИЙНО ОБНОВЯВАНЕ НА ЖИЛИЩНИЯ СГРАДЕН ФОНД -ЕТАП I ОТ НАЦИОНАЛЕН ПЛАН ЗА ВЪЗСТАНОВЯВАНЕ И УСТОЙЧИВОСТ, КОМПОНЕНТ 4 „НИСКОВЪГЛЕРОДНА ИКОНОМИКА ИНВЕСТИЦИЯ: ЕНЕРГИЙНА ЕФЕКТИВНОСТ В СГРАДЕН ФОНД</w:t>
            </w:r>
          </w:p>
        </w:tc>
      </w:tr>
      <w:tr w:rsidR="00CC6D43" w14:paraId="1CB8F93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AA28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2146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DB3B4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КАЗАНЛЪК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D68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BG-RRP-4.023-2071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ED97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на адрес жк Изток бл. 6, вх. А и Б,  гр. Казанлък</w:t>
            </w:r>
          </w:p>
        </w:tc>
      </w:tr>
      <w:tr w:rsidR="00CC6D43" w14:paraId="7C22280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E07D9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2147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0119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ГОДЕЧ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0583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BG-RRP-4.023-0804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F578A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МЖС Блок Магнит - гр. Годеч, находяща се на улица Александър Стамболийски № 9, град Годеч</w:t>
            </w:r>
          </w:p>
        </w:tc>
      </w:tr>
      <w:tr w:rsidR="00CC6D43" w14:paraId="5109736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6AFD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2148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5C65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5F62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BG-RRP-4.023-0116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002E9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жилищна сграда с административен адрес: гр. Благоевград, ул. Д-р Христо Татарчев №27</w:t>
            </w:r>
          </w:p>
        </w:tc>
      </w:tr>
      <w:tr w:rsidR="00CC6D43" w14:paraId="2AF5EA5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9D617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2149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B1797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Столична община, РАЙОН СРЕДЕЦ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8D6C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BG-RRP-4.023-2678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81786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Повишаване на енергийната ефективност на многофамилна жилищна сграда на адрес гр. София, район Средец, ул. Иван Вазов№36</w:t>
            </w:r>
          </w:p>
        </w:tc>
      </w:tr>
      <w:tr w:rsidR="00CC6D43" w14:paraId="69A1A21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2C691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2150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894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БОТЕВГРАД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39F4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BG-RRP-4.023-2836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23B1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енергийна ефективност в многофамилна жилищна сграда „Пролет, гр. Ботевград, бул. „Трети март №77</w:t>
            </w:r>
          </w:p>
        </w:tc>
      </w:tr>
      <w:tr w:rsidR="00CC6D43" w14:paraId="7A46576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44A28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2151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DDF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КРУМОВГРАД</w:t>
            </w:r>
          </w:p>
        </w:tc>
        <w:tc>
          <w:tcPr>
            <w:tcW w:w="1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DFF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BG-RRP-4.023-1654</w:t>
            </w:r>
          </w:p>
        </w:tc>
        <w:tc>
          <w:tcPr>
            <w:tcW w:w="4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B2BA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Крумовград, ул. Димитър Благоев № 1</w:t>
            </w:r>
          </w:p>
        </w:tc>
      </w:tr>
      <w:tr w:rsidR="00CC6D43" w14:paraId="267C5F8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4951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2152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8588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БЛАГОЕВГРАД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D88C9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BG-RRP-4.023-0112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96E92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Устойчиво 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административен адрес: гр. Благоевград,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Менча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Кърничева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№32</w:t>
            </w:r>
          </w:p>
        </w:tc>
      </w:tr>
      <w:tr w:rsidR="00CC6D43" w14:paraId="08E38D9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8B0E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2153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56797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ГОРНА ОРЯХОВИЦА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F6A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BG-RRP-4.023-0989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21E1E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гр.Горна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Оряховица,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ул.Отец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Паисий № 34</w:t>
            </w:r>
          </w:p>
        </w:tc>
      </w:tr>
      <w:tr w:rsidR="00CC6D43" w14:paraId="5A0D103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BBC8A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2154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0E611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ХАСКОВО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B0DF0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BG-RRP-4.023-2286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6886E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Въвеждане на мерки за повишаване на енергийната ефективност на жилищна сграда с адрес: гр. Хасково, бул. Георги Сава Раковски № 25</w:t>
            </w:r>
          </w:p>
        </w:tc>
      </w:tr>
      <w:tr w:rsidR="00CC6D43" w14:paraId="7C1927D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3A07D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2155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A0B014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МОМЧИЛГРАД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FD2D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BG-RRP-4.023-2392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9891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многофамилна жилищна сграда - гр. Момчилград, ул. ”Момчил войвода №8</w:t>
            </w:r>
          </w:p>
        </w:tc>
      </w:tr>
      <w:tr w:rsidR="00CC6D43" w14:paraId="041FDBE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1AFB7C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2156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2EB8D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СИМИТЛИ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76B0A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BG-RRP-4.023-2857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3E39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местонахождение в село Брежани, ж.к. Миньор, Технически блок №12, вх. А, Б, I, II, III, IV</w:t>
            </w:r>
          </w:p>
        </w:tc>
      </w:tr>
      <w:tr w:rsidR="00CC6D43" w14:paraId="71316C6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4B71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2157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FC1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C5DE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BG-RRP-4.023-0349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1C1A8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Карнобат с адрес: ул. Иван Вазов № 15,17</w:t>
            </w:r>
          </w:p>
        </w:tc>
      </w:tr>
      <w:tr w:rsidR="00CC6D43" w14:paraId="21D77EF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8855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2158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BFE68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ПЛОВДИВ - РАЙОН ЦЕНТРАЛЕН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FB519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BG-RRP-4.023-2749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5B6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ефективност в многофамилна жилищна сграда с адрес гр. Пловдив, ул. „Александър Екзарх” № 2, район Централен.</w:t>
            </w:r>
          </w:p>
        </w:tc>
      </w:tr>
      <w:tr w:rsidR="00CC6D43" w14:paraId="1A6B424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2E0E0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2159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C6BD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2226B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BG-RRP-4.023-0373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528CE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- гр. Габрово, ул. Емануил Манолов 18</w:t>
            </w:r>
          </w:p>
        </w:tc>
      </w:tr>
      <w:tr w:rsidR="00CC6D43" w14:paraId="69223E1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D95BC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2160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A3BD6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63B3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BG-RRP-4.023-1084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B61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„Енергийно обновяване на многофамилна жилищна сграда с административен адрес: гр. Бургас, ул. „Иван Богоров 72</w:t>
            </w:r>
          </w:p>
        </w:tc>
      </w:tr>
      <w:tr w:rsidR="00CC6D43" w14:paraId="4508161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B41646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2161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C75E2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СИМИТЛИ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751A5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BG-RRP-4.023-2935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0AA0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местонахождение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с.Брежани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, община Симитли, ж.к. Миньор, бл.3, вх. А и Б</w:t>
            </w:r>
          </w:p>
        </w:tc>
      </w:tr>
      <w:tr w:rsidR="00CC6D43" w14:paraId="42856EC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3CBF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2162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F3ABC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ТЪРГОВИЩЕ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0BE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BG-RRP-4.023-0874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63D8EA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ГР.ТЪРГОВИЩЕ .кв.ЗАПАД-2, БЛ.32, ВХ.А</w:t>
            </w:r>
          </w:p>
        </w:tc>
      </w:tr>
      <w:tr w:rsidR="00CC6D43" w14:paraId="2771620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F6FBF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2163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C22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КЮСТЕНДИЛ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428215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BG-RRP-4.023-1449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85148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сграда, гр. Кюстендил, ж.к. Герена, бл. 190</w:t>
            </w:r>
          </w:p>
        </w:tc>
      </w:tr>
      <w:tr w:rsidR="00CC6D43" w14:paraId="6AE918D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CA57F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2164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9EA6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СИМИТЛИ</w:t>
            </w:r>
          </w:p>
        </w:tc>
        <w:tc>
          <w:tcPr>
            <w:tcW w:w="1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78C0C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BG-RRP-4.023-2823</w:t>
            </w:r>
          </w:p>
        </w:tc>
        <w:tc>
          <w:tcPr>
            <w:tcW w:w="4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7703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с местонахождение в град Симитли, ул. Христо Смирненски №12, бл.2</w:t>
            </w:r>
          </w:p>
        </w:tc>
      </w:tr>
      <w:tr w:rsidR="00CC6D43" w14:paraId="2779C03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9E92A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2165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29EA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ГОЦЕ ДЕЛЧЕВ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CBDC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BG-RRP-4.023-1556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8C71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в гр. Гоце Делчев, ул. Петър Сарафов №2</w:t>
            </w:r>
          </w:p>
        </w:tc>
      </w:tr>
      <w:tr w:rsidR="00CC6D43" w14:paraId="04D2D3B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D03DE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2166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E274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ЕТРОПОЛЕ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869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BG-RRP-4.023-2965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F136D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„Устойчиво енергийно обновяване на многофамилна жилищна сграда –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бл.Свобода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, находяща се в гр. Етрополе,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ул.Георги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Бакалов№14</w:t>
            </w:r>
          </w:p>
        </w:tc>
      </w:tr>
      <w:tr w:rsidR="00CC6D43" w14:paraId="1CAB45B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0F0FE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2167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FA0E2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ЦАРЕВО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FCB0E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BG-RRP-4.023-2685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B482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Подкрепа за устойчиво енергийно обновяване на многофамилна жилищна сграда на Сдружение на собствениците „гр. Царево, ул. Петрова нива № 9</w:t>
            </w:r>
          </w:p>
        </w:tc>
      </w:tr>
      <w:tr w:rsidR="00CC6D43" w14:paraId="79F2BCB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9EB05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2168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F9CD2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ОБЩИНА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ЗЛАТОГРАД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900C8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BG-RRP-4.023-1934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CF0E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„Инвестиции в енергийно ефективно обновяване на многофамилна жилищна сграда Блок №170 в град Златоград.</w:t>
            </w:r>
          </w:p>
        </w:tc>
      </w:tr>
      <w:tr w:rsidR="00CC6D43" w14:paraId="62C7F3B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3F6AEF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2169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64FB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МАЛКО ТЪРНОВО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5D8AF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BG-RRP-4.023-2168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9950C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многофалимна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жилищна сграда с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административен адрес: гр. Малко Търново, к-с Изток, бл. 26</w:t>
            </w:r>
          </w:p>
        </w:tc>
      </w:tr>
      <w:tr w:rsidR="00CC6D43" w14:paraId="622AE90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D347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2170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22DD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ГАБРОВО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1579E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BG-RRP-4.023-0376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F37DB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Енергийно обновяване на многофамилна жилищна сграда  С. ВРАНИЛОВЦИ, УЛ. СТОЛЕТОВ 1, БЛОК А</w:t>
            </w:r>
          </w:p>
        </w:tc>
      </w:tr>
      <w:tr w:rsidR="00CC6D43" w14:paraId="0D4AD70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3A188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2171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B668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МОМЧИЛГРАД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293C6F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BG-RRP-4.023-2405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03DAB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енергийна ефективност на многофамилна жилищна сграда - гр. Момчилград, ул. Гюмюрджинска №62</w:t>
            </w:r>
          </w:p>
        </w:tc>
      </w:tr>
      <w:tr w:rsidR="00CC6D43" w14:paraId="4F36CD7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84F50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2172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7757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КАРНОБАТ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F2B1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BG-RRP-4.023-0652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D5A56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многофамилна жилищна сграда в град Карнобат с адрес: бул. „Москва № 121</w:t>
            </w:r>
          </w:p>
        </w:tc>
      </w:tr>
      <w:tr w:rsidR="00CC6D43" w14:paraId="7FBEB75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50382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2173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44B53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Район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„Лозенец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A725D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BG-RRP-4.023-2600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2310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Устойчиво енергийно обновяване на жилищна сграда с адрес гр. София, район „Лозенец, ул. „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Kишинев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  № 16Б-18</w:t>
            </w:r>
          </w:p>
        </w:tc>
      </w:tr>
      <w:tr w:rsidR="00CC6D43" w14:paraId="5EFE6DD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8BBB53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2174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9E46C7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МОМЧИЛГРАД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E2226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BG-RRP-4.023-2398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40EE30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Въвеждане на мерки за енергийна ефективност на многофамилна жилищна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сграда - гр. Момчилград, ул. Шипка №1</w:t>
            </w:r>
          </w:p>
        </w:tc>
      </w:tr>
      <w:tr w:rsidR="00CC6D43" w14:paraId="5BB616F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9D3F5" w14:textId="77777777" w:rsidR="00CC6D43" w:rsidRDefault="00583C3D">
            <w:pPr>
              <w:pStyle w:val="a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2175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D556F1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ОБЩИНА ПРИМОРСКО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751579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BG-RRP-4.023-1582</w:t>
            </w:r>
          </w:p>
        </w:tc>
        <w:tc>
          <w:tcPr>
            <w:tcW w:w="4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C58618" w14:textId="77777777" w:rsidR="00CC6D43" w:rsidRDefault="00583C3D">
            <w:pPr>
              <w:pStyle w:val="a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Енергийно обновяване на многофамилна жилищна сграда в гр. Приморско, ул. </w:t>
            </w:r>
            <w:proofErr w:type="spellStart"/>
            <w:r>
              <w:rPr>
                <w:rFonts w:ascii="Times New Roman" w:hAnsi="Times New Roman"/>
                <w:szCs w:val="24"/>
                <w:lang w:val="bg-BG" w:eastAsia="bg-BG"/>
              </w:rPr>
              <w:t>Резвая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№ 1, вх. Г и вх. Д</w:t>
            </w:r>
          </w:p>
        </w:tc>
      </w:tr>
    </w:tbl>
    <w:p w14:paraId="739BF02C" w14:textId="77777777" w:rsidR="00CC6D43" w:rsidRDefault="00CC6D43">
      <w:pPr>
        <w:pStyle w:val="a"/>
        <w:rPr>
          <w:rFonts w:ascii="Times New Roman" w:hAnsi="Times New Roman"/>
          <w:szCs w:val="24"/>
          <w:lang w:val="en-US"/>
        </w:rPr>
      </w:pPr>
    </w:p>
    <w:sectPr w:rsidR="00CC6D43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75B59" w14:textId="77777777" w:rsidR="00583C3D" w:rsidRDefault="00583C3D">
      <w:pPr>
        <w:spacing w:after="0" w:line="240" w:lineRule="auto"/>
      </w:pPr>
      <w:r>
        <w:separator/>
      </w:r>
    </w:p>
  </w:endnote>
  <w:endnote w:type="continuationSeparator" w:id="0">
    <w:p w14:paraId="4EF785AC" w14:textId="77777777" w:rsidR="00583C3D" w:rsidRDefault="0058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">
    <w:altName w:val="Arial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07C83" w14:textId="77777777" w:rsidR="00583C3D" w:rsidRDefault="00583C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381342" w14:textId="77777777" w:rsidR="00583C3D" w:rsidRDefault="0058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C269" w14:textId="77777777" w:rsidR="00583C3D" w:rsidRDefault="00583C3D">
    <w:pPr>
      <w:pStyle w:val="aa"/>
      <w:jc w:val="center"/>
    </w:pPr>
    <w:r>
      <w:rPr>
        <w:rStyle w:val="a0"/>
        <w:lang w:val="bg-BG"/>
      </w:rPr>
      <w:fldChar w:fldCharType="begin"/>
    </w:r>
    <w:r>
      <w:rPr>
        <w:rStyle w:val="a0"/>
        <w:lang w:val="bg-BG"/>
      </w:rPr>
      <w:instrText xml:space="preserve"> PAGE </w:instrText>
    </w:r>
    <w:r>
      <w:rPr>
        <w:rStyle w:val="a0"/>
        <w:lang w:val="bg-BG"/>
      </w:rPr>
      <w:fldChar w:fldCharType="separate"/>
    </w:r>
    <w:r>
      <w:rPr>
        <w:rStyle w:val="a0"/>
        <w:lang w:val="bg-BG"/>
      </w:rPr>
      <w:t>2</w:t>
    </w:r>
    <w:r>
      <w:rPr>
        <w:rStyle w:val="a0"/>
        <w:lang w:val="bg-BG"/>
      </w:rPr>
      <w:fldChar w:fldCharType="end"/>
    </w:r>
  </w:p>
  <w:p w14:paraId="4C98038C" w14:textId="77777777" w:rsidR="00583C3D" w:rsidRDefault="00583C3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6D43"/>
    <w:rsid w:val="00583C3D"/>
    <w:rsid w:val="00AB3FD7"/>
    <w:rsid w:val="00CC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F80D"/>
  <w15:docId w15:val="{B73F50F0-EF4F-4F08-9470-AC6B54E2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4"/>
        <w:szCs w:val="24"/>
        <w:lang w:val="bg-BG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лавие 1"/>
    <w:basedOn w:val="a"/>
    <w:next w:val="a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customStyle="1" w:styleId="2">
    <w:name w:val="Заглавие 2"/>
    <w:basedOn w:val="a"/>
    <w:next w:val="a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customStyle="1" w:styleId="3">
    <w:name w:val="Заглавие 3"/>
    <w:basedOn w:val="a"/>
    <w:next w:val="a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customStyle="1" w:styleId="4">
    <w:name w:val="Заглавие 4"/>
    <w:basedOn w:val="a"/>
    <w:next w:val="a"/>
    <w:pPr>
      <w:keepNext/>
      <w:keepLines/>
      <w:spacing w:before="80" w:after="40"/>
      <w:outlineLvl w:val="3"/>
    </w:pPr>
    <w:rPr>
      <w:i/>
      <w:iCs/>
      <w:color w:val="2F5496"/>
    </w:rPr>
  </w:style>
  <w:style w:type="paragraph" w:customStyle="1" w:styleId="5">
    <w:name w:val="Заглавие 5"/>
    <w:basedOn w:val="a"/>
    <w:next w:val="a"/>
    <w:pPr>
      <w:keepNext/>
      <w:keepLines/>
      <w:spacing w:before="80" w:after="40"/>
      <w:outlineLvl w:val="4"/>
    </w:pPr>
    <w:rPr>
      <w:color w:val="2F5496"/>
    </w:rPr>
  </w:style>
  <w:style w:type="paragraph" w:customStyle="1" w:styleId="6">
    <w:name w:val="Заглавие 6"/>
    <w:basedOn w:val="a"/>
    <w:next w:val="a"/>
    <w:pPr>
      <w:keepNext/>
      <w:keepLines/>
      <w:spacing w:before="40"/>
      <w:outlineLvl w:val="5"/>
    </w:pPr>
    <w:rPr>
      <w:i/>
      <w:iCs/>
      <w:color w:val="595959"/>
    </w:rPr>
  </w:style>
  <w:style w:type="paragraph" w:customStyle="1" w:styleId="7">
    <w:name w:val="Заглавие 7"/>
    <w:basedOn w:val="a"/>
    <w:next w:val="a"/>
    <w:pPr>
      <w:keepNext/>
      <w:keepLines/>
      <w:spacing w:before="40"/>
      <w:outlineLvl w:val="6"/>
    </w:pPr>
    <w:rPr>
      <w:color w:val="595959"/>
    </w:rPr>
  </w:style>
  <w:style w:type="paragraph" w:customStyle="1" w:styleId="8">
    <w:name w:val="Заглавие 8"/>
    <w:basedOn w:val="a"/>
    <w:next w:val="a"/>
    <w:pPr>
      <w:keepNext/>
      <w:keepLines/>
      <w:outlineLvl w:val="7"/>
    </w:pPr>
    <w:rPr>
      <w:i/>
      <w:iCs/>
      <w:color w:val="272727"/>
    </w:rPr>
  </w:style>
  <w:style w:type="paragraph" w:customStyle="1" w:styleId="9">
    <w:name w:val="Заглавие 9"/>
    <w:basedOn w:val="a"/>
    <w:next w:val="a"/>
    <w:pPr>
      <w:keepNext/>
      <w:keepLines/>
      <w:outlineLvl w:val="8"/>
    </w:pPr>
    <w:rPr>
      <w:color w:val="272727"/>
    </w:rPr>
  </w:style>
  <w:style w:type="paragraph" w:customStyle="1" w:styleId="a">
    <w:name w:val="Нормален"/>
    <w:pPr>
      <w:suppressAutoHyphens/>
      <w:spacing w:after="0" w:line="240" w:lineRule="auto"/>
    </w:pPr>
    <w:rPr>
      <w:rFonts w:ascii="Hebar" w:eastAsia="Times New Roman" w:hAnsi="Hebar"/>
      <w:kern w:val="0"/>
      <w:szCs w:val="20"/>
      <w:lang w:val="en-GB"/>
    </w:rPr>
  </w:style>
  <w:style w:type="character" w:customStyle="1" w:styleId="a0">
    <w:name w:val="Шрифт на абзаца по подразбиране"/>
  </w:style>
  <w:style w:type="character" w:customStyle="1" w:styleId="Heading1Char">
    <w:name w:val="Heading 1 Char"/>
    <w:basedOn w:val="a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a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a0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a0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a0"/>
    <w:rPr>
      <w:rFonts w:eastAsia="Times New Roman" w:cs="Times New Roman"/>
      <w:color w:val="2F5496"/>
    </w:rPr>
  </w:style>
  <w:style w:type="character" w:customStyle="1" w:styleId="Heading6Char">
    <w:name w:val="Heading 6 Char"/>
    <w:basedOn w:val="a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Times New Roman" w:cs="Times New Roman"/>
      <w:color w:val="272727"/>
    </w:rPr>
  </w:style>
  <w:style w:type="paragraph" w:customStyle="1" w:styleId="a1">
    <w:name w:val="Заглавие"/>
    <w:basedOn w:val="a"/>
    <w:next w:val="a"/>
    <w:pPr>
      <w:spacing w:after="80"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a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a2">
    <w:name w:val="Подзаглавие"/>
    <w:basedOn w:val="a"/>
    <w:next w:val="a"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a3">
    <w:name w:val="Цитат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customStyle="1" w:styleId="a4">
    <w:name w:val="Списък на абзаци"/>
    <w:basedOn w:val="a"/>
    <w:pPr>
      <w:ind w:left="720"/>
    </w:pPr>
  </w:style>
  <w:style w:type="character" w:customStyle="1" w:styleId="a5">
    <w:name w:val="Интензивно акцентиран"/>
    <w:basedOn w:val="a0"/>
    <w:rPr>
      <w:i/>
      <w:iCs/>
      <w:color w:val="2F5496"/>
    </w:rPr>
  </w:style>
  <w:style w:type="paragraph" w:customStyle="1" w:styleId="a6">
    <w:name w:val="Интензивно цитиране"/>
    <w:basedOn w:val="a"/>
    <w:next w:val="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a0"/>
    <w:rPr>
      <w:i/>
      <w:iCs/>
      <w:color w:val="2F5496"/>
    </w:rPr>
  </w:style>
  <w:style w:type="character" w:customStyle="1" w:styleId="a7">
    <w:name w:val="Интензивна препратка"/>
    <w:basedOn w:val="a0"/>
    <w:rPr>
      <w:b/>
      <w:bCs/>
      <w:smallCaps/>
      <w:color w:val="2F5496"/>
      <w:spacing w:val="5"/>
    </w:rPr>
  </w:style>
  <w:style w:type="character" w:customStyle="1" w:styleId="a8">
    <w:name w:val="Хипервръзка"/>
    <w:basedOn w:val="a0"/>
    <w:rPr>
      <w:color w:val="0563C1"/>
      <w:u w:val="single"/>
    </w:rPr>
  </w:style>
  <w:style w:type="character" w:customStyle="1" w:styleId="a9">
    <w:name w:val="Прегледана хипервръзка"/>
    <w:basedOn w:val="a0"/>
    <w:rPr>
      <w:color w:val="954F72"/>
      <w:u w:val="single"/>
    </w:rPr>
  </w:style>
  <w:style w:type="paragraph" w:customStyle="1" w:styleId="msonormal0">
    <w:name w:val="msonormal"/>
    <w:basedOn w:val="a"/>
    <w:pPr>
      <w:spacing w:before="100" w:after="100"/>
    </w:pPr>
    <w:rPr>
      <w:rFonts w:ascii="Times New Roman" w:hAnsi="Times New Roman"/>
      <w:szCs w:val="24"/>
      <w:lang w:val="bg-BG" w:eastAsia="bg-BG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/>
      <w:szCs w:val="24"/>
      <w:lang w:val="bg-BG" w:eastAsia="bg-BG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/>
      <w:szCs w:val="24"/>
      <w:lang w:val="bg-BG" w:eastAsia="bg-BG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hAnsi="Times New Roman"/>
      <w:szCs w:val="24"/>
      <w:lang w:val="bg-BG" w:eastAsia="bg-BG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Times New Roman" w:hAnsi="Times New Roman"/>
      <w:szCs w:val="24"/>
      <w:lang w:val="bg-BG" w:eastAsia="bg-BG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/>
      <w:szCs w:val="24"/>
      <w:lang w:val="bg-BG" w:eastAsia="bg-BG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/>
      <w:szCs w:val="24"/>
      <w:lang w:val="bg-BG" w:eastAsia="bg-BG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hAnsi="Times New Roman"/>
      <w:szCs w:val="24"/>
      <w:lang w:val="bg-BG" w:eastAsia="bg-BG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Calibri" w:hAnsi="Calibri" w:cs="Calibri"/>
      <w:szCs w:val="24"/>
      <w:lang w:val="bg-BG" w:eastAsia="bg-BG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Calibri" w:hAnsi="Calibri" w:cs="Calibri"/>
      <w:szCs w:val="24"/>
      <w:lang w:val="bg-BG" w:eastAsia="bg-BG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Calibri" w:hAnsi="Calibri" w:cs="Calibri"/>
      <w:szCs w:val="24"/>
      <w:lang w:val="bg-BG" w:eastAsia="bg-BG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rFonts w:ascii="Times New Roman" w:hAnsi="Times New Roman"/>
      <w:szCs w:val="24"/>
      <w:lang w:val="bg-BG" w:eastAsia="bg-BG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rFonts w:ascii="Times New Roman" w:hAnsi="Times New Roman"/>
      <w:szCs w:val="24"/>
      <w:lang w:val="bg-BG" w:eastAsia="bg-BG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hAnsi="Times New Roman"/>
      <w:szCs w:val="24"/>
      <w:lang w:val="bg-BG" w:eastAsia="bg-BG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/>
      <w:szCs w:val="24"/>
      <w:lang w:val="bg-BG" w:eastAsia="bg-BG"/>
    </w:rPr>
  </w:style>
  <w:style w:type="paragraph" w:customStyle="1" w:styleId="xl82">
    <w:name w:val="xl82"/>
    <w:basedOn w:val="a"/>
    <w:pPr>
      <w:spacing w:before="100" w:after="100"/>
      <w:jc w:val="center"/>
    </w:pPr>
    <w:rPr>
      <w:rFonts w:ascii="Times New Roman" w:hAnsi="Times New Roman"/>
      <w:szCs w:val="24"/>
      <w:lang w:val="bg-BG" w:eastAsia="bg-BG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Times New Roman" w:hAnsi="Times New Roman"/>
      <w:szCs w:val="24"/>
      <w:lang w:val="bg-BG" w:eastAsia="bg-BG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9D08E"/>
      <w:spacing w:before="100" w:after="100"/>
      <w:jc w:val="center"/>
    </w:pPr>
    <w:rPr>
      <w:rFonts w:ascii="Times New Roman" w:hAnsi="Times New Roman"/>
      <w:szCs w:val="24"/>
      <w:lang w:val="bg-BG" w:eastAsia="bg-BG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9D08E"/>
      <w:spacing w:before="100" w:after="100"/>
      <w:jc w:val="center"/>
    </w:pPr>
    <w:rPr>
      <w:rFonts w:ascii="Times New Roman" w:hAnsi="Times New Roman"/>
      <w:szCs w:val="24"/>
      <w:lang w:val="bg-BG" w:eastAsia="bg-BG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9D08E"/>
      <w:spacing w:before="100" w:after="100"/>
    </w:pPr>
    <w:rPr>
      <w:rFonts w:ascii="Times New Roman" w:hAnsi="Times New Roman"/>
      <w:szCs w:val="24"/>
      <w:lang w:val="bg-BG" w:eastAsia="bg-BG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9D08E"/>
      <w:spacing w:before="100" w:after="100"/>
      <w:jc w:val="center"/>
    </w:pPr>
    <w:rPr>
      <w:rFonts w:ascii="Times New Roman" w:hAnsi="Times New Roman"/>
      <w:szCs w:val="24"/>
      <w:lang w:val="bg-BG" w:eastAsia="bg-BG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9D08E"/>
      <w:spacing w:before="100" w:after="100"/>
      <w:jc w:val="center"/>
    </w:pPr>
    <w:rPr>
      <w:rFonts w:ascii="Times New Roman" w:hAnsi="Times New Roman"/>
      <w:szCs w:val="24"/>
      <w:lang w:val="bg-BG" w:eastAsia="bg-BG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9D08E"/>
      <w:spacing w:before="100" w:after="100"/>
    </w:pPr>
    <w:rPr>
      <w:rFonts w:ascii="Times New Roman" w:hAnsi="Times New Roman"/>
      <w:szCs w:val="24"/>
      <w:lang w:val="bg-BG" w:eastAsia="bg-BG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rFonts w:ascii="Times New Roman" w:hAnsi="Times New Roman"/>
      <w:szCs w:val="24"/>
      <w:lang w:val="bg-BG" w:eastAsia="bg-BG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  <w:jc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93">
    <w:name w:val="xl93"/>
    <w:basedOn w:val="a"/>
    <w:pPr>
      <w:shd w:val="clear" w:color="auto" w:fill="D9D9D9"/>
      <w:spacing w:before="100" w:after="100"/>
      <w:jc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Calibri" w:hAnsi="Calibri" w:cs="Calibri"/>
      <w:b/>
      <w:bCs/>
      <w:szCs w:val="24"/>
      <w:u w:val="single"/>
      <w:lang w:val="bg-BG" w:eastAsia="bg-BG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  <w:jc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96">
    <w:name w:val="xl96"/>
    <w:basedOn w:val="a"/>
    <w:pPr>
      <w:shd w:val="clear" w:color="auto" w:fill="D9D9D9"/>
      <w:spacing w:before="100" w:after="100"/>
      <w:jc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98">
    <w:name w:val="xl98"/>
    <w:basedOn w:val="a"/>
    <w:pPr>
      <w:shd w:val="clear" w:color="auto" w:fill="D9D9D9"/>
      <w:spacing w:before="100" w:after="100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100">
    <w:name w:val="xl100"/>
    <w:basedOn w:val="a"/>
    <w:pPr>
      <w:shd w:val="clear" w:color="auto" w:fill="D9D9D9"/>
      <w:spacing w:before="100" w:after="100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Calibri" w:hAnsi="Calibri" w:cs="Calibri"/>
      <w:szCs w:val="24"/>
      <w:lang w:val="bg-BG" w:eastAsia="bg-BG"/>
    </w:rPr>
  </w:style>
  <w:style w:type="paragraph" w:customStyle="1" w:styleId="xl64">
    <w:name w:val="xl6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center"/>
    </w:pPr>
    <w:rPr>
      <w:rFonts w:ascii="Verdana" w:hAnsi="Verdana"/>
      <w:b/>
      <w:bCs/>
      <w:color w:val="000000"/>
      <w:sz w:val="20"/>
      <w:lang w:val="bg-BG" w:eastAsia="bg-BG"/>
    </w:rPr>
  </w:style>
  <w:style w:type="paragraph" w:customStyle="1" w:styleId="xl65">
    <w:name w:val="xl6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center"/>
    </w:pPr>
    <w:rPr>
      <w:rFonts w:ascii="Verdana" w:hAnsi="Verdana"/>
      <w:b/>
      <w:bCs/>
      <w:color w:val="000000"/>
      <w:sz w:val="20"/>
      <w:lang w:val="bg-BG" w:eastAsia="bg-BG"/>
    </w:rPr>
  </w:style>
  <w:style w:type="paragraph" w:customStyle="1" w:styleId="aa">
    <w:name w:val="Горен колонтитул"/>
    <w:basedOn w:val="a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rPr>
      <w:rFonts w:ascii="Hebar" w:eastAsia="Times New Roman" w:hAnsi="Hebar"/>
      <w:kern w:val="0"/>
      <w:szCs w:val="20"/>
      <w:lang w:val="en-GB"/>
    </w:rPr>
  </w:style>
  <w:style w:type="paragraph" w:customStyle="1" w:styleId="ac">
    <w:name w:val="Долен колонтитул"/>
    <w:basedOn w:val="a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rPr>
      <w:rFonts w:ascii="Hebar" w:eastAsia="Times New Roman" w:hAnsi="Hebar"/>
      <w:kern w:val="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62143</Words>
  <Characters>354217</Characters>
  <Application>Microsoft Office Word</Application>
  <DocSecurity>0</DocSecurity>
  <Lines>2951</Lines>
  <Paragraphs>831</Paragraphs>
  <ScaleCrop>false</ScaleCrop>
  <Company/>
  <LinksUpToDate>false</LinksUpToDate>
  <CharactersWithSpaces>415529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Ivanova</dc:creator>
  <dc:description/>
  <cp:lastModifiedBy>Мария Любомирова Карагьозова</cp:lastModifiedBy>
  <cp:revision>2</cp:revision>
  <dcterms:created xsi:type="dcterms:W3CDTF">2026-01-29T11:25:00Z</dcterms:created>
  <dcterms:modified xsi:type="dcterms:W3CDTF">2026-01-29T11:25:00Z</dcterms:modified>
</cp:coreProperties>
</file>